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4A0" w:firstRow="1" w:lastRow="0" w:firstColumn="1" w:lastColumn="0" w:noHBand="0" w:noVBand="1"/>
      </w:tblPr>
      <w:tblGrid>
        <w:gridCol w:w="10207"/>
      </w:tblGrid>
      <w:tr w:rsidR="0053302B" w:rsidTr="0053302B">
        <w:trPr>
          <w:trHeight w:val="2791"/>
        </w:trPr>
        <w:tc>
          <w:tcPr>
            <w:tcW w:w="10207" w:type="dxa"/>
            <w:tcMar>
              <w:top w:w="60" w:type="dxa"/>
              <w:left w:w="80" w:type="dxa"/>
              <w:bottom w:w="60" w:type="dxa"/>
              <w:right w:w="80" w:type="dxa"/>
            </w:tcMar>
            <w:hideMark/>
          </w:tcPr>
          <w:p w:rsidR="0053302B" w:rsidRDefault="0053302B">
            <w:pPr>
              <w:pStyle w:val="ConsPlusTitlePage"/>
              <w:spacing w:line="256" w:lineRule="auto"/>
              <w:rPr>
                <w:sz w:val="20"/>
                <w:szCs w:val="20"/>
              </w:rPr>
            </w:pPr>
          </w:p>
        </w:tc>
      </w:tr>
      <w:tr w:rsidR="0053302B" w:rsidTr="0053302B">
        <w:trPr>
          <w:trHeight w:val="7676"/>
        </w:trPr>
        <w:tc>
          <w:tcPr>
            <w:tcW w:w="10207" w:type="dxa"/>
            <w:tcMar>
              <w:top w:w="60" w:type="dxa"/>
              <w:left w:w="80" w:type="dxa"/>
              <w:bottom w:w="60" w:type="dxa"/>
              <w:right w:w="80" w:type="dxa"/>
            </w:tcMar>
            <w:vAlign w:val="center"/>
            <w:hideMark/>
          </w:tcPr>
          <w:p w:rsidR="0053302B" w:rsidRDefault="0053302B">
            <w:pPr>
              <w:pStyle w:val="ConsPlusTitlePage"/>
              <w:spacing w:line="256" w:lineRule="auto"/>
              <w:jc w:val="center"/>
              <w:rPr>
                <w:sz w:val="48"/>
                <w:szCs w:val="48"/>
              </w:rPr>
            </w:pPr>
            <w:r>
              <w:rPr>
                <w:sz w:val="48"/>
                <w:szCs w:val="48"/>
              </w:rPr>
              <w:t>Закон Санкт-Петербурга от 19.12.2024 N 812-176</w:t>
            </w:r>
            <w:r>
              <w:rPr>
                <w:sz w:val="48"/>
                <w:szCs w:val="48"/>
              </w:rPr>
              <w:br/>
              <w:t>"О Территориальной программе государственных гарантий бесплатного оказания гражданам медицинской помощи в Санкт-Петербурге на 2025 год и на плановый период 2026 и 2027 годов"</w:t>
            </w:r>
            <w:r>
              <w:rPr>
                <w:sz w:val="48"/>
                <w:szCs w:val="48"/>
              </w:rPr>
              <w:br/>
              <w:t>(принят ЗС СПб 18.12.2024)</w:t>
            </w:r>
          </w:p>
        </w:tc>
      </w:tr>
      <w:tr w:rsidR="0053302B" w:rsidTr="0053302B">
        <w:trPr>
          <w:trHeight w:val="2791"/>
        </w:trPr>
        <w:tc>
          <w:tcPr>
            <w:tcW w:w="10207" w:type="dxa"/>
            <w:tcMar>
              <w:top w:w="60" w:type="dxa"/>
              <w:left w:w="80" w:type="dxa"/>
              <w:bottom w:w="60" w:type="dxa"/>
              <w:right w:w="80" w:type="dxa"/>
            </w:tcMar>
            <w:vAlign w:val="center"/>
            <w:hideMark/>
          </w:tcPr>
          <w:p w:rsidR="0053302B" w:rsidRDefault="0053302B">
            <w:pPr>
              <w:pStyle w:val="ConsPlusTitlePage"/>
              <w:spacing w:line="256" w:lineRule="auto"/>
              <w:jc w:val="center"/>
              <w:rPr>
                <w:sz w:val="28"/>
                <w:szCs w:val="28"/>
              </w:rPr>
            </w:pPr>
            <w:r>
              <w:rPr>
                <w:sz w:val="28"/>
                <w:szCs w:val="28"/>
              </w:rPr>
              <w:t xml:space="preserve">Документ предоставлен </w:t>
            </w:r>
            <w:hyperlink r:id="rId4" w:tooltip="Ссылка на КонсультантПлюс" w:history="1">
              <w:r>
                <w:rPr>
                  <w:rStyle w:val="a3"/>
                  <w:b/>
                  <w:bCs/>
                  <w:color w:val="0000FF"/>
                  <w:sz w:val="28"/>
                  <w:szCs w:val="28"/>
                  <w:u w:val="none"/>
                </w:rPr>
                <w:t>КонсультантПлюс</w:t>
              </w:r>
              <w:r>
                <w:rPr>
                  <w:b/>
                  <w:bCs/>
                  <w:color w:val="0000FF"/>
                  <w:sz w:val="28"/>
                  <w:szCs w:val="28"/>
                </w:rPr>
                <w:br/>
              </w:r>
              <w:r>
                <w:rPr>
                  <w:b/>
                  <w:bCs/>
                  <w:color w:val="0000FF"/>
                  <w:sz w:val="28"/>
                  <w:szCs w:val="28"/>
                </w:rPr>
                <w:br/>
              </w:r>
            </w:hyperlink>
            <w:hyperlink r:id="rId5" w:tooltip="Ссылка на КонсультантПлюс" w:history="1">
              <w:r>
                <w:rPr>
                  <w:rStyle w:val="a3"/>
                  <w:b/>
                  <w:bCs/>
                  <w:color w:val="0000FF"/>
                  <w:sz w:val="28"/>
                  <w:szCs w:val="28"/>
                  <w:u w:val="none"/>
                </w:rPr>
                <w:t>www.consultant.ru</w:t>
              </w:r>
            </w:hyperlink>
            <w:r>
              <w:rPr>
                <w:sz w:val="28"/>
                <w:szCs w:val="28"/>
              </w:rPr>
              <w:br/>
            </w:r>
            <w:r>
              <w:rPr>
                <w:sz w:val="28"/>
                <w:szCs w:val="28"/>
              </w:rPr>
              <w:br/>
              <w:t>Дата сохранения: 14.01.2025</w:t>
            </w:r>
            <w:r>
              <w:rPr>
                <w:sz w:val="28"/>
                <w:szCs w:val="28"/>
              </w:rPr>
              <w:br/>
              <w:t> </w:t>
            </w:r>
          </w:p>
        </w:tc>
      </w:tr>
    </w:tbl>
    <w:p w:rsidR="0053302B" w:rsidRDefault="0053302B" w:rsidP="0053302B">
      <w:pPr>
        <w:spacing w:after="0" w:line="240" w:lineRule="auto"/>
        <w:rPr>
          <w:rFonts w:ascii="Tahoma" w:hAnsi="Tahoma" w:cs="Tahoma"/>
          <w:sz w:val="28"/>
          <w:szCs w:val="28"/>
        </w:rPr>
        <w:sectPr w:rsidR="0053302B">
          <w:pgSz w:w="11906" w:h="16838"/>
          <w:pgMar w:top="1440" w:right="566" w:bottom="1440" w:left="1133" w:header="0" w:footer="0" w:gutter="0"/>
          <w:cols w:space="720"/>
        </w:sectPr>
      </w:pPr>
    </w:p>
    <w:p w:rsidR="0053302B" w:rsidRDefault="0053302B" w:rsidP="0053302B">
      <w:pPr>
        <w:pStyle w:val="ConsPlusNormal"/>
        <w:jc w:val="both"/>
        <w:outlineLvl w:val="0"/>
      </w:pPr>
    </w:p>
    <w:tbl>
      <w:tblPr>
        <w:tblW w:w="5000" w:type="pct"/>
        <w:tblCellMar>
          <w:left w:w="0" w:type="dxa"/>
          <w:right w:w="0" w:type="dxa"/>
        </w:tblCellMar>
        <w:tblLook w:val="04A0" w:firstRow="1" w:lastRow="0" w:firstColumn="1" w:lastColumn="0" w:noHBand="0" w:noVBand="1"/>
      </w:tblPr>
      <w:tblGrid>
        <w:gridCol w:w="5103"/>
        <w:gridCol w:w="5104"/>
      </w:tblGrid>
      <w:tr w:rsidR="0053302B" w:rsidTr="0053302B">
        <w:tc>
          <w:tcPr>
            <w:tcW w:w="5103" w:type="dxa"/>
            <w:hideMark/>
          </w:tcPr>
          <w:p w:rsidR="0053302B" w:rsidRDefault="0053302B">
            <w:pPr>
              <w:pStyle w:val="ConsPlusNormal"/>
              <w:spacing w:line="256" w:lineRule="auto"/>
              <w:outlineLvl w:val="0"/>
            </w:pPr>
            <w:r>
              <w:t>19 декабря 2024 года</w:t>
            </w:r>
          </w:p>
        </w:tc>
        <w:tc>
          <w:tcPr>
            <w:tcW w:w="5103" w:type="dxa"/>
            <w:hideMark/>
          </w:tcPr>
          <w:p w:rsidR="0053302B" w:rsidRDefault="0053302B">
            <w:pPr>
              <w:pStyle w:val="ConsPlusNormal"/>
              <w:spacing w:line="256" w:lineRule="auto"/>
              <w:jc w:val="right"/>
              <w:outlineLvl w:val="0"/>
            </w:pPr>
            <w:r>
              <w:t>N 812-176</w:t>
            </w:r>
          </w:p>
        </w:tc>
      </w:tr>
    </w:tbl>
    <w:p w:rsidR="0053302B" w:rsidRDefault="0053302B" w:rsidP="0053302B">
      <w:pPr>
        <w:pStyle w:val="ConsPlusNormal"/>
        <w:pBdr>
          <w:top w:val="single" w:sz="6" w:space="0" w:color="auto"/>
        </w:pBdr>
        <w:spacing w:before="100" w:after="100"/>
        <w:jc w:val="both"/>
        <w:rPr>
          <w:sz w:val="2"/>
          <w:szCs w:val="2"/>
        </w:rPr>
      </w:pPr>
    </w:p>
    <w:p w:rsidR="0053302B" w:rsidRDefault="0053302B" w:rsidP="0053302B">
      <w:pPr>
        <w:pStyle w:val="ConsPlusNormal"/>
        <w:jc w:val="both"/>
      </w:pPr>
    </w:p>
    <w:p w:rsidR="0053302B" w:rsidRDefault="0053302B" w:rsidP="0053302B">
      <w:pPr>
        <w:pStyle w:val="ConsPlusTitle"/>
        <w:jc w:val="center"/>
      </w:pPr>
      <w:r>
        <w:t>ЗАКОН САНКТ-ПЕТЕРБУРГА</w:t>
      </w:r>
    </w:p>
    <w:p w:rsidR="0053302B" w:rsidRDefault="0053302B" w:rsidP="0053302B">
      <w:pPr>
        <w:pStyle w:val="ConsPlusTitle"/>
        <w:jc w:val="center"/>
      </w:pPr>
    </w:p>
    <w:p w:rsidR="0053302B" w:rsidRDefault="0053302B" w:rsidP="0053302B">
      <w:pPr>
        <w:pStyle w:val="ConsPlusTitle"/>
        <w:jc w:val="center"/>
      </w:pPr>
      <w:r>
        <w:t>О ТЕРРИТОРИАЛЬНОЙ ПРОГРАММЕ ГОСУДАРСТВЕННЫХ ГАРАНТИЙ</w:t>
      </w:r>
    </w:p>
    <w:p w:rsidR="0053302B" w:rsidRDefault="0053302B" w:rsidP="0053302B">
      <w:pPr>
        <w:pStyle w:val="ConsPlusTitle"/>
        <w:jc w:val="center"/>
      </w:pPr>
      <w:r>
        <w:t>БЕСПЛАТНОГО ОКАЗАНИЯ ГРАЖДАНАМ МЕДИЦИНСКОЙ ПОМОЩИ</w:t>
      </w:r>
    </w:p>
    <w:p w:rsidR="0053302B" w:rsidRDefault="0053302B" w:rsidP="0053302B">
      <w:pPr>
        <w:pStyle w:val="ConsPlusTitle"/>
        <w:jc w:val="center"/>
      </w:pPr>
      <w:r>
        <w:t>В САНКТ-ПЕТЕРБУРГЕ НА 2025 ГОД И НА ПЛАНОВЫЙ</w:t>
      </w:r>
    </w:p>
    <w:p w:rsidR="0053302B" w:rsidRDefault="0053302B" w:rsidP="0053302B">
      <w:pPr>
        <w:pStyle w:val="ConsPlusTitle"/>
        <w:jc w:val="center"/>
      </w:pPr>
      <w:r>
        <w:t>ПЕРИОД 2026 И 2027 ГОДОВ</w:t>
      </w:r>
    </w:p>
    <w:p w:rsidR="0053302B" w:rsidRDefault="0053302B" w:rsidP="0053302B">
      <w:pPr>
        <w:pStyle w:val="ConsPlusNormal"/>
        <w:jc w:val="center"/>
      </w:pPr>
    </w:p>
    <w:p w:rsidR="0053302B" w:rsidRDefault="0053302B" w:rsidP="0053302B">
      <w:pPr>
        <w:pStyle w:val="ConsPlusNormal"/>
        <w:jc w:val="center"/>
      </w:pPr>
      <w:r>
        <w:t>Принят Законодательным Собранием Санкт-Петербурга</w:t>
      </w:r>
    </w:p>
    <w:p w:rsidR="0053302B" w:rsidRDefault="0053302B" w:rsidP="0053302B">
      <w:pPr>
        <w:pStyle w:val="ConsPlusNormal"/>
        <w:jc w:val="center"/>
      </w:pPr>
      <w:r>
        <w:t>18 декабря 2024 года</w:t>
      </w:r>
    </w:p>
    <w:p w:rsidR="0053302B" w:rsidRDefault="0053302B" w:rsidP="0053302B">
      <w:pPr>
        <w:pStyle w:val="ConsPlusNormal"/>
        <w:ind w:firstLine="540"/>
        <w:jc w:val="both"/>
      </w:pPr>
    </w:p>
    <w:p w:rsidR="0053302B" w:rsidRDefault="0053302B" w:rsidP="0053302B">
      <w:pPr>
        <w:pStyle w:val="ConsPlusTitle"/>
        <w:ind w:firstLine="540"/>
        <w:jc w:val="both"/>
        <w:outlineLvl w:val="1"/>
      </w:pPr>
      <w:r>
        <w:t>Статья 1</w:t>
      </w:r>
    </w:p>
    <w:p w:rsidR="0053302B" w:rsidRDefault="0053302B" w:rsidP="0053302B">
      <w:pPr>
        <w:pStyle w:val="ConsPlusNormal"/>
        <w:ind w:firstLine="540"/>
        <w:jc w:val="both"/>
      </w:pPr>
    </w:p>
    <w:p w:rsidR="0053302B" w:rsidRDefault="0053302B" w:rsidP="0053302B">
      <w:pPr>
        <w:pStyle w:val="ConsPlusNormal"/>
        <w:ind w:firstLine="540"/>
        <w:jc w:val="both"/>
      </w:pPr>
      <w:r>
        <w:t xml:space="preserve">Утвердить Территориальную </w:t>
      </w:r>
      <w:hyperlink r:id="rId6" w:anchor="Par48" w:tooltip="ТЕРРИТОРИАЛЬНАЯ ПРОГРАММА" w:history="1">
        <w:r>
          <w:rPr>
            <w:rStyle w:val="a3"/>
            <w:color w:val="0000FF"/>
            <w:u w:val="none"/>
          </w:rPr>
          <w:t>программу</w:t>
        </w:r>
      </w:hyperlink>
      <w:r>
        <w:t xml:space="preserve"> государственных гарантий бесплатного оказания гражданам медицинской помощи в Санкт-Петербурге на 2025 год и на плановый период 2026 и 2027 годов согласно приложению N 1 к настоящему Закону Санкт-Петербурга.</w:t>
      </w:r>
    </w:p>
    <w:p w:rsidR="0053302B" w:rsidRDefault="0053302B" w:rsidP="0053302B">
      <w:pPr>
        <w:pStyle w:val="ConsPlusNormal"/>
        <w:ind w:firstLine="540"/>
        <w:jc w:val="both"/>
      </w:pPr>
    </w:p>
    <w:p w:rsidR="0053302B" w:rsidRDefault="0053302B" w:rsidP="0053302B">
      <w:pPr>
        <w:pStyle w:val="ConsPlusTitle"/>
        <w:ind w:firstLine="540"/>
        <w:jc w:val="both"/>
        <w:outlineLvl w:val="1"/>
      </w:pPr>
      <w:r>
        <w:t>Статья 2</w:t>
      </w:r>
    </w:p>
    <w:p w:rsidR="0053302B" w:rsidRDefault="0053302B" w:rsidP="0053302B">
      <w:pPr>
        <w:pStyle w:val="ConsPlusNormal"/>
        <w:ind w:firstLine="540"/>
        <w:jc w:val="both"/>
      </w:pPr>
    </w:p>
    <w:p w:rsidR="0053302B" w:rsidRDefault="0053302B" w:rsidP="0053302B">
      <w:pPr>
        <w:pStyle w:val="ConsPlusNormal"/>
        <w:ind w:firstLine="540"/>
        <w:jc w:val="both"/>
      </w:pPr>
      <w:r>
        <w:t xml:space="preserve">Утвердить </w:t>
      </w:r>
      <w:hyperlink r:id="rId7" w:anchor="Par9889" w:tooltip="СТОИМОСТЬ" w:history="1">
        <w:r>
          <w:rPr>
            <w:rStyle w:val="a3"/>
            <w:color w:val="0000FF"/>
            <w:u w:val="none"/>
          </w:rPr>
          <w:t>стоимость</w:t>
        </w:r>
      </w:hyperlink>
      <w:r>
        <w:t xml:space="preserve"> Территориальной программы государственных гарантий бесплатного оказания гражданам медицинской помощи в Санкт-Петербурге на 2025 год и на плановый период 2026 и 2027 годов по источникам финансирования согласно приложению N 2 к настоящему Закону Санкт-Петербурга.</w:t>
      </w:r>
    </w:p>
    <w:p w:rsidR="0053302B" w:rsidRDefault="0053302B" w:rsidP="0053302B">
      <w:pPr>
        <w:pStyle w:val="ConsPlusNormal"/>
        <w:ind w:firstLine="540"/>
        <w:jc w:val="both"/>
      </w:pPr>
    </w:p>
    <w:p w:rsidR="0053302B" w:rsidRDefault="0053302B" w:rsidP="0053302B">
      <w:pPr>
        <w:pStyle w:val="ConsPlusTitle"/>
        <w:ind w:firstLine="540"/>
        <w:jc w:val="both"/>
        <w:outlineLvl w:val="1"/>
      </w:pPr>
      <w:r>
        <w:t>Статья 3</w:t>
      </w:r>
    </w:p>
    <w:p w:rsidR="0053302B" w:rsidRDefault="0053302B" w:rsidP="0053302B">
      <w:pPr>
        <w:pStyle w:val="ConsPlusNormal"/>
        <w:ind w:firstLine="540"/>
        <w:jc w:val="both"/>
      </w:pPr>
    </w:p>
    <w:p w:rsidR="0053302B" w:rsidRDefault="0053302B" w:rsidP="0053302B">
      <w:pPr>
        <w:pStyle w:val="ConsPlusNormal"/>
        <w:ind w:firstLine="540"/>
        <w:jc w:val="both"/>
      </w:pPr>
      <w:r>
        <w:t>Настоящий Закон Санкт-Петербурга вступает в силу по истечении 10 дней после дня его официального опубликования.</w:t>
      </w:r>
    </w:p>
    <w:p w:rsidR="0053302B" w:rsidRDefault="0053302B" w:rsidP="0053302B">
      <w:pPr>
        <w:pStyle w:val="ConsPlusNormal"/>
        <w:ind w:firstLine="540"/>
        <w:jc w:val="both"/>
      </w:pPr>
    </w:p>
    <w:p w:rsidR="0053302B" w:rsidRDefault="0053302B" w:rsidP="0053302B">
      <w:pPr>
        <w:pStyle w:val="ConsPlusNormal"/>
        <w:jc w:val="right"/>
      </w:pPr>
      <w:r>
        <w:t>Губернатор</w:t>
      </w:r>
    </w:p>
    <w:p w:rsidR="0053302B" w:rsidRDefault="0053302B" w:rsidP="0053302B">
      <w:pPr>
        <w:pStyle w:val="ConsPlusNormal"/>
        <w:jc w:val="right"/>
      </w:pPr>
      <w:r>
        <w:t>Санкт-Петербурга</w:t>
      </w:r>
    </w:p>
    <w:p w:rsidR="0053302B" w:rsidRDefault="0053302B" w:rsidP="0053302B">
      <w:pPr>
        <w:pStyle w:val="ConsPlusNormal"/>
        <w:jc w:val="right"/>
      </w:pPr>
      <w:r>
        <w:t>А.Д.Беглов</w:t>
      </w:r>
    </w:p>
    <w:p w:rsidR="0053302B" w:rsidRDefault="0053302B" w:rsidP="0053302B">
      <w:pPr>
        <w:pStyle w:val="ConsPlusNormal"/>
      </w:pPr>
      <w:r>
        <w:t>Санкт-Петербург</w:t>
      </w:r>
    </w:p>
    <w:p w:rsidR="0053302B" w:rsidRDefault="0053302B" w:rsidP="0053302B">
      <w:pPr>
        <w:pStyle w:val="ConsPlusNormal"/>
        <w:spacing w:before="240"/>
      </w:pPr>
      <w:r>
        <w:t>19 декабря 2024 года</w:t>
      </w:r>
    </w:p>
    <w:p w:rsidR="0053302B" w:rsidRDefault="0053302B" w:rsidP="0053302B">
      <w:pPr>
        <w:pStyle w:val="ConsPlusNormal"/>
        <w:spacing w:before="240"/>
      </w:pPr>
      <w:r>
        <w:t>N 812-176</w:t>
      </w: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jc w:val="right"/>
        <w:outlineLvl w:val="0"/>
      </w:pPr>
      <w:r>
        <w:t>ПРИЛОЖЕНИЕ N 1</w:t>
      </w:r>
    </w:p>
    <w:p w:rsidR="0053302B" w:rsidRDefault="0053302B" w:rsidP="0053302B">
      <w:pPr>
        <w:pStyle w:val="ConsPlusNormal"/>
        <w:jc w:val="right"/>
      </w:pPr>
      <w:r>
        <w:t>к Закону Санкт-Петербурга</w:t>
      </w:r>
    </w:p>
    <w:p w:rsidR="0053302B" w:rsidRDefault="0053302B" w:rsidP="0053302B">
      <w:pPr>
        <w:pStyle w:val="ConsPlusNormal"/>
        <w:jc w:val="right"/>
      </w:pPr>
      <w:r>
        <w:t>"О Территориальной программе</w:t>
      </w:r>
    </w:p>
    <w:p w:rsidR="0053302B" w:rsidRDefault="0053302B" w:rsidP="0053302B">
      <w:pPr>
        <w:pStyle w:val="ConsPlusNormal"/>
        <w:jc w:val="right"/>
      </w:pPr>
      <w:r>
        <w:t>государственных гарантий</w:t>
      </w:r>
    </w:p>
    <w:p w:rsidR="0053302B" w:rsidRDefault="0053302B" w:rsidP="0053302B">
      <w:pPr>
        <w:pStyle w:val="ConsPlusNormal"/>
        <w:jc w:val="right"/>
      </w:pPr>
      <w:r>
        <w:t>бесплатного оказания</w:t>
      </w:r>
    </w:p>
    <w:p w:rsidR="0053302B" w:rsidRDefault="0053302B" w:rsidP="0053302B">
      <w:pPr>
        <w:pStyle w:val="ConsPlusNormal"/>
        <w:jc w:val="right"/>
      </w:pPr>
      <w:r>
        <w:lastRenderedPageBreak/>
        <w:t>гражданам медициной</w:t>
      </w:r>
    </w:p>
    <w:p w:rsidR="0053302B" w:rsidRDefault="0053302B" w:rsidP="0053302B">
      <w:pPr>
        <w:pStyle w:val="ConsPlusNormal"/>
        <w:jc w:val="right"/>
      </w:pPr>
      <w:r>
        <w:t>помощи в Санкт-Петербурге</w:t>
      </w:r>
    </w:p>
    <w:p w:rsidR="0053302B" w:rsidRDefault="0053302B" w:rsidP="0053302B">
      <w:pPr>
        <w:pStyle w:val="ConsPlusNormal"/>
        <w:jc w:val="right"/>
      </w:pPr>
      <w:r>
        <w:t>на 2025 год и на плановый</w:t>
      </w:r>
    </w:p>
    <w:p w:rsidR="0053302B" w:rsidRDefault="0053302B" w:rsidP="0053302B">
      <w:pPr>
        <w:pStyle w:val="ConsPlusNormal"/>
        <w:jc w:val="right"/>
      </w:pPr>
      <w:r>
        <w:t>период 2026 и 2027 годов"</w:t>
      </w:r>
    </w:p>
    <w:p w:rsidR="0053302B" w:rsidRDefault="0053302B" w:rsidP="0053302B">
      <w:pPr>
        <w:pStyle w:val="ConsPlusNormal"/>
        <w:jc w:val="right"/>
      </w:pPr>
      <w:r>
        <w:t>от 18.12.2024 N 812-176</w:t>
      </w:r>
    </w:p>
    <w:p w:rsidR="0053302B" w:rsidRDefault="0053302B" w:rsidP="0053302B">
      <w:pPr>
        <w:pStyle w:val="ConsPlusNormal"/>
        <w:jc w:val="right"/>
      </w:pPr>
    </w:p>
    <w:p w:rsidR="0053302B" w:rsidRDefault="0053302B" w:rsidP="0053302B">
      <w:pPr>
        <w:pStyle w:val="ConsPlusTitle"/>
        <w:jc w:val="center"/>
      </w:pPr>
      <w:bookmarkStart w:id="0" w:name="Par48"/>
      <w:bookmarkEnd w:id="0"/>
      <w:r>
        <w:t>ТЕРРИТОРИАЛЬНАЯ ПРОГРАММА</w:t>
      </w:r>
    </w:p>
    <w:p w:rsidR="0053302B" w:rsidRDefault="0053302B" w:rsidP="0053302B">
      <w:pPr>
        <w:pStyle w:val="ConsPlusTitle"/>
        <w:jc w:val="center"/>
      </w:pPr>
      <w:r>
        <w:t>ГОСУДАРСТВЕННЫХ ГАРАНТИЙ БЕСПЛАТНОГО ОКАЗАНИЯ ГРАЖДАНАМ</w:t>
      </w:r>
    </w:p>
    <w:p w:rsidR="0053302B" w:rsidRDefault="0053302B" w:rsidP="0053302B">
      <w:pPr>
        <w:pStyle w:val="ConsPlusTitle"/>
        <w:jc w:val="center"/>
      </w:pPr>
      <w:r>
        <w:t>МЕДИЦИНСКОЙ ПОМОЩИ В САНКТ-ПЕТЕРБУРГЕ НА 2025 ГОД</w:t>
      </w:r>
    </w:p>
    <w:p w:rsidR="0053302B" w:rsidRDefault="0053302B" w:rsidP="0053302B">
      <w:pPr>
        <w:pStyle w:val="ConsPlusTitle"/>
        <w:jc w:val="center"/>
      </w:pPr>
      <w:r>
        <w:t>И НА ПЛАНОВЫЙ ПЕРИОД 2026 И 2027 ГОДОВ</w:t>
      </w:r>
    </w:p>
    <w:p w:rsidR="0053302B" w:rsidRDefault="0053302B" w:rsidP="0053302B">
      <w:pPr>
        <w:pStyle w:val="ConsPlusNormal"/>
        <w:jc w:val="center"/>
      </w:pPr>
    </w:p>
    <w:p w:rsidR="0053302B" w:rsidRDefault="0053302B" w:rsidP="0053302B">
      <w:pPr>
        <w:pStyle w:val="ConsPlusTitle"/>
        <w:jc w:val="center"/>
        <w:outlineLvl w:val="1"/>
      </w:pPr>
      <w:r>
        <w:t>1. Общие положения</w:t>
      </w:r>
    </w:p>
    <w:p w:rsidR="0053302B" w:rsidRDefault="0053302B" w:rsidP="0053302B">
      <w:pPr>
        <w:pStyle w:val="ConsPlusNormal"/>
        <w:ind w:firstLine="540"/>
        <w:jc w:val="both"/>
      </w:pPr>
    </w:p>
    <w:p w:rsidR="0053302B" w:rsidRDefault="0053302B" w:rsidP="0053302B">
      <w:pPr>
        <w:pStyle w:val="ConsPlusNormal"/>
        <w:ind w:firstLine="540"/>
        <w:jc w:val="both"/>
      </w:pPr>
      <w:r>
        <w:t xml:space="preserve">В соответствии с Федеральным </w:t>
      </w:r>
      <w:hyperlink r:id="rId8" w:tooltip="Федеральный закон от 21.11.2011 N 323-ФЗ (ред. от 28.12.2024) &quot;Об основах охраны здоровья граждан в Российской Федерации&quot;{КонсультантПлюс}" w:history="1">
        <w:r>
          <w:rPr>
            <w:rStyle w:val="a3"/>
            <w:color w:val="0000FF"/>
            <w:u w:val="none"/>
          </w:rPr>
          <w:t>законом</w:t>
        </w:r>
      </w:hyperlink>
      <w:r>
        <w:t xml:space="preserve"> "Об основах охраны здоровья граждан в Российской Федерации" (далее - Федеральный закон N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(далее - федеральная программа).</w:t>
      </w:r>
    </w:p>
    <w:p w:rsidR="0053302B" w:rsidRDefault="0053302B" w:rsidP="0053302B">
      <w:pPr>
        <w:pStyle w:val="ConsPlusNormal"/>
        <w:spacing w:before="240"/>
        <w:ind w:firstLine="540"/>
        <w:jc w:val="both"/>
      </w:pPr>
      <w:r>
        <w:t xml:space="preserve">Территориальная программа государственных гарантий бесплатного оказания гражданам медицинской помощи в Санкт-Петербурге на 2025 год и на плановый период 2026 и 2027 годов (далее - Территориальная программа) разработана в соответствии со </w:t>
      </w:r>
      <w:hyperlink r:id="rId9" w:tooltip="Федеральный закон от 21.11.2011 N 323-ФЗ (ред. от 28.12.2024) &quot;Об основах охраны здоровья граждан в Российской Федерации&quot;{КонсультантПлюс}" w:history="1">
        <w:r>
          <w:rPr>
            <w:rStyle w:val="a3"/>
            <w:color w:val="0000FF"/>
            <w:u w:val="none"/>
          </w:rPr>
          <w:t>статьями 16</w:t>
        </w:r>
      </w:hyperlink>
      <w:r>
        <w:t xml:space="preserve"> и </w:t>
      </w:r>
      <w:hyperlink r:id="rId10" w:tooltip="Федеральный закон от 21.11.2011 N 323-ФЗ (ред. от 28.12.2024) &quot;Об основах охраны здоровья граждан в Российской Федерации&quot;{КонсультантПлюс}" w:history="1">
        <w:r>
          <w:rPr>
            <w:rStyle w:val="a3"/>
            <w:color w:val="0000FF"/>
            <w:u w:val="none"/>
          </w:rPr>
          <w:t>81</w:t>
        </w:r>
      </w:hyperlink>
      <w:r>
        <w:t xml:space="preserve"> Федерального закона N 323-ФЗ, </w:t>
      </w:r>
      <w:hyperlink r:id="rId11" w:tooltip="Федеральный закон от 29.11.2010 N 326-ФЗ (ред. от 29.10.2024) &quot;Об обязательном медицинском страховании в Российской Федерации&quot;{КонсультантПлюс}" w:history="1">
        <w:r>
          <w:rPr>
            <w:rStyle w:val="a3"/>
            <w:color w:val="0000FF"/>
            <w:u w:val="none"/>
          </w:rPr>
          <w:t>статьей 36</w:t>
        </w:r>
      </w:hyperlink>
      <w:r>
        <w:t xml:space="preserve"> Федерального закона "Об обязательном медицинском страховании в Российской Федерации" в целях обеспечения бесплатного оказания медицинской помощи в Санкт-Петербурге гражданам, имеющим право на бесплатное получение медицинской помощи в соответствии с законодательством Российской Федерации.</w:t>
      </w:r>
    </w:p>
    <w:p w:rsidR="0053302B" w:rsidRDefault="0053302B" w:rsidP="0053302B">
      <w:pPr>
        <w:pStyle w:val="ConsPlusNormal"/>
        <w:spacing w:before="240"/>
        <w:ind w:firstLine="540"/>
        <w:jc w:val="both"/>
      </w:pPr>
      <w:r>
        <w:t>Территориальная программа сформирована с учетом порядков оказания медицинской помощи, стандартов медицинской помощи, разработанных на основе клинических рекомендаций, а также с учетом особенностей половозрастного состава населения Санкт-Петербурга, уровня и структуры заболеваемости населения Санкт-Петербурга, основанных на данных медицинской статистики.</w:t>
      </w:r>
    </w:p>
    <w:p w:rsidR="0053302B" w:rsidRDefault="0053302B" w:rsidP="0053302B">
      <w:pPr>
        <w:pStyle w:val="ConsPlusNormal"/>
        <w:spacing w:before="240"/>
        <w:ind w:firstLine="540"/>
        <w:jc w:val="both"/>
      </w:pPr>
      <w:r>
        <w:t>В условиях чрезвычайной ситуации и(или) при возникновении угрозы распространения заболеваний, представляющих опасность для окружающих, реализация базовой программы обязательного медицинского страхования (далее - ОМС) осуществляется с учетом особенностей, установленных Правительством Российской Федерации.</w:t>
      </w:r>
    </w:p>
    <w:p w:rsidR="0053302B" w:rsidRDefault="0053302B" w:rsidP="0053302B">
      <w:pPr>
        <w:pStyle w:val="ConsPlusNormal"/>
        <w:spacing w:before="240"/>
        <w:ind w:firstLine="540"/>
        <w:jc w:val="both"/>
      </w:pPr>
      <w:r>
        <w:t>Территориальная программа включает:</w:t>
      </w:r>
    </w:p>
    <w:p w:rsidR="0053302B" w:rsidRDefault="0053302B" w:rsidP="0053302B">
      <w:pPr>
        <w:pStyle w:val="ConsPlusNormal"/>
        <w:spacing w:before="240"/>
        <w:ind w:firstLine="540"/>
        <w:jc w:val="both"/>
      </w:pPr>
      <w: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53302B" w:rsidRDefault="0053302B" w:rsidP="0053302B">
      <w:pPr>
        <w:pStyle w:val="ConsPlusNormal"/>
        <w:spacing w:before="240"/>
        <w:ind w:firstLine="540"/>
        <w:jc w:val="both"/>
      </w:pPr>
      <w:r>
        <w:t>территориальную программу ОМС, в том числе способы оплаты медицинской помощи в рамках Территориальной программы ОМС;</w:t>
      </w:r>
    </w:p>
    <w:p w:rsidR="0053302B" w:rsidRDefault="0053302B" w:rsidP="0053302B">
      <w:pPr>
        <w:pStyle w:val="ConsPlusNormal"/>
        <w:spacing w:before="240"/>
        <w:ind w:firstLine="540"/>
        <w:jc w:val="both"/>
      </w:pPr>
      <w:r>
        <w:t>перечень видов медицинской помощи и мероприятий, финансируемых за счет средств бюджета Санкт-Петербурга;</w:t>
      </w:r>
    </w:p>
    <w:p w:rsidR="0053302B" w:rsidRDefault="0053302B" w:rsidP="0053302B">
      <w:pPr>
        <w:pStyle w:val="ConsPlusNormal"/>
        <w:spacing w:before="240"/>
        <w:ind w:firstLine="540"/>
        <w:jc w:val="both"/>
      </w:pPr>
      <w:r>
        <w:t>порядок и условия предоставления медицинской помощи, в том числе:</w:t>
      </w:r>
    </w:p>
    <w:p w:rsidR="0053302B" w:rsidRDefault="0053302B" w:rsidP="0053302B">
      <w:pPr>
        <w:pStyle w:val="ConsPlusNormal"/>
        <w:spacing w:before="240"/>
        <w:ind w:firstLine="540"/>
        <w:jc w:val="both"/>
      </w:pPr>
      <w:r>
        <w:lastRenderedPageBreak/>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53302B" w:rsidRDefault="0053302B" w:rsidP="0053302B">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53302B" w:rsidRDefault="0053302B" w:rsidP="0053302B">
      <w:pPr>
        <w:pStyle w:val="ConsPlusNormal"/>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Санкт-Петербурга;</w:t>
      </w:r>
    </w:p>
    <w:p w:rsidR="0053302B" w:rsidRDefault="0053302B" w:rsidP="0053302B">
      <w:pPr>
        <w:pStyle w:val="ConsPlusNormal"/>
        <w:spacing w:before="24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53302B" w:rsidRDefault="0053302B" w:rsidP="0053302B">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53302B" w:rsidRDefault="0053302B" w:rsidP="0053302B">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53302B" w:rsidRDefault="0053302B" w:rsidP="0053302B">
      <w:pPr>
        <w:pStyle w:val="ConsPlusNormal"/>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53302B" w:rsidRDefault="0053302B" w:rsidP="0053302B">
      <w:pPr>
        <w:pStyle w:val="ConsPlusNormal"/>
        <w:spacing w:before="240"/>
        <w:ind w:firstLine="540"/>
        <w:jc w:val="both"/>
      </w:pPr>
      <w:r>
        <w:t>условия размещения пациентов в маломестных палатах (боксах) по медицинским и(или) эпидемиологическим показаниям, установленным Министерством здравоохранения Российской Федерации (далее - Минздрав России);</w:t>
      </w:r>
    </w:p>
    <w:p w:rsidR="0053302B" w:rsidRDefault="0053302B" w:rsidP="0053302B">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53302B" w:rsidRDefault="0053302B" w:rsidP="0053302B">
      <w:pPr>
        <w:pStyle w:val="ConsPlusNormal"/>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53302B" w:rsidRDefault="0053302B" w:rsidP="0053302B">
      <w:pPr>
        <w:pStyle w:val="ConsPlusNormal"/>
        <w:spacing w:before="240"/>
        <w:ind w:firstLine="540"/>
        <w:jc w:val="both"/>
      </w:pPr>
      <w:r>
        <w:lastRenderedPageBreak/>
        <w:t>условия и сроки диспансеризации для отдельных категорий населения, профилактических медицинских осмотров несовершеннолетних;</w:t>
      </w:r>
    </w:p>
    <w:p w:rsidR="0053302B" w:rsidRDefault="0053302B" w:rsidP="0053302B">
      <w:pPr>
        <w:pStyle w:val="ConsPlusNormal"/>
        <w:spacing w:before="240"/>
        <w:ind w:firstLine="540"/>
        <w:jc w:val="both"/>
      </w:pPr>
      <w:r>
        <w:t>порядок взаимодействия с референс-центрами Минздрава России,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Минздраву России (далее - референс-центры);</w:t>
      </w:r>
    </w:p>
    <w:p w:rsidR="0053302B" w:rsidRDefault="0053302B" w:rsidP="0053302B">
      <w:pPr>
        <w:pStyle w:val="ConsPlusNormal"/>
        <w:spacing w:before="240"/>
        <w:ind w:firstLine="540"/>
        <w:jc w:val="both"/>
      </w:pPr>
      <w:r>
        <w:t>перечень мероприятий по профилактике заболеваний и формированию здорового образа жизни, включая меры по профилактике распространения ВИЧ-инфекции и гепатита C;</w:t>
      </w:r>
    </w:p>
    <w:p w:rsidR="0053302B" w:rsidRDefault="0053302B" w:rsidP="0053302B">
      <w:pPr>
        <w:pStyle w:val="ConsPlusNormal"/>
        <w:spacing w:before="240"/>
        <w:ind w:firstLine="540"/>
        <w:jc w:val="both"/>
      </w:pPr>
      <w:r>
        <w:t>целевые значения критериев доступности и качества медицинской помощи;</w:t>
      </w:r>
    </w:p>
    <w:p w:rsidR="0053302B" w:rsidRDefault="0053302B" w:rsidP="0053302B">
      <w:pPr>
        <w:pStyle w:val="ConsPlusNormal"/>
        <w:spacing w:before="240"/>
        <w:ind w:firstLine="540"/>
        <w:jc w:val="both"/>
      </w:pPr>
      <w:r>
        <w:t>подушевые нормативы финансирования;</w:t>
      </w:r>
    </w:p>
    <w:p w:rsidR="0053302B" w:rsidRDefault="0053302B" w:rsidP="0053302B">
      <w:pPr>
        <w:pStyle w:val="ConsPlusNormal"/>
        <w:spacing w:before="240"/>
        <w:ind w:firstLine="540"/>
        <w:jc w:val="both"/>
      </w:pPr>
      <w:hyperlink r:id="rId12" w:anchor="Par705" w:tooltip="ПЕРЕЧЕНЬ" w:history="1">
        <w:r>
          <w:rPr>
            <w:rStyle w:val="a3"/>
            <w:color w:val="0000FF"/>
            <w:u w:val="none"/>
          </w:rPr>
          <w:t>перечень</w:t>
        </w:r>
      </w:hyperlink>
      <w:r>
        <w:t xml:space="preserve">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в 2025 году (приложение N 1 к Территориальной программе);</w:t>
      </w:r>
    </w:p>
    <w:p w:rsidR="0053302B" w:rsidRDefault="0053302B" w:rsidP="0053302B">
      <w:pPr>
        <w:pStyle w:val="ConsPlusNormal"/>
        <w:spacing w:before="240"/>
        <w:ind w:firstLine="540"/>
        <w:jc w:val="both"/>
      </w:pPr>
      <w:hyperlink r:id="rId13" w:anchor="Par6332" w:tooltip="ПЕРЕЧЕНЬ" w:history="1">
        <w:r>
          <w:rPr>
            <w:rStyle w:val="a3"/>
            <w:color w:val="0000FF"/>
            <w:u w:val="none"/>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(приложение N 2 к Территориальной программе);</w:t>
      </w:r>
    </w:p>
    <w:p w:rsidR="0053302B" w:rsidRDefault="0053302B" w:rsidP="0053302B">
      <w:pPr>
        <w:pStyle w:val="ConsPlusNormal"/>
        <w:spacing w:before="240"/>
        <w:ind w:firstLine="540"/>
        <w:jc w:val="both"/>
      </w:pPr>
      <w:hyperlink r:id="rId14" w:anchor="Par8233" w:tooltip="ВИДЫ" w:history="1">
        <w:r>
          <w:rPr>
            <w:rStyle w:val="a3"/>
            <w:color w:val="0000FF"/>
            <w:u w:val="none"/>
          </w:rPr>
          <w:t>виды</w:t>
        </w:r>
      </w:hyperlink>
      <w:r>
        <w:t xml:space="preserve"> высокотехнологичной медицинской помощи, финансовое обеспечение которых в 2025 году осуществляется за счет средств межбюджетного трансферта, предоставляемого из бюджета Санкт-Петербурга бюджету Территориального фонда обязательного медицинского страхования Санкт-Петербурга (далее - Территориальный фонд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(приложение N 3 к Территориальной программе);</w:t>
      </w:r>
    </w:p>
    <w:p w:rsidR="0053302B" w:rsidRDefault="0053302B" w:rsidP="0053302B">
      <w:pPr>
        <w:pStyle w:val="ConsPlusNormal"/>
        <w:spacing w:before="240"/>
        <w:ind w:firstLine="540"/>
        <w:jc w:val="both"/>
      </w:pPr>
      <w:hyperlink r:id="rId15" w:anchor="Par8514" w:tooltip="ПЕРЕЧЕНЬ" w:history="1">
        <w:r>
          <w:rPr>
            <w:rStyle w:val="a3"/>
            <w:color w:val="0000FF"/>
            <w:u w:val="none"/>
          </w:rPr>
          <w:t>перечень</w:t>
        </w:r>
      </w:hyperlink>
      <w:r>
        <w:t xml:space="preserve"> государственных учреждений здравоохранения Санкт-Петербурга, оказывающих высокотехнологичную медицинскую помощь за счет средств межбюджетного трансферта, предоставляемого из бюджета Санкт-Петербурга бюджету Территориального фонда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(приложение N 4 к Территориальной программе);</w:t>
      </w:r>
    </w:p>
    <w:p w:rsidR="0053302B" w:rsidRDefault="0053302B" w:rsidP="0053302B">
      <w:pPr>
        <w:pStyle w:val="ConsPlusNormal"/>
        <w:spacing w:before="240"/>
        <w:ind w:firstLine="540"/>
        <w:jc w:val="both"/>
      </w:pPr>
      <w:hyperlink r:id="rId16" w:anchor="Par8573" w:tooltip="ОБЪЕМ" w:history="1">
        <w:r>
          <w:rPr>
            <w:rStyle w:val="a3"/>
            <w:color w:val="0000FF"/>
            <w:u w:val="none"/>
          </w:rPr>
          <w:t>объем</w:t>
        </w:r>
      </w:hyperlink>
      <w:r>
        <w:t xml:space="preserve"> медицинской помощи в амбулаторных условиях, оказываемой с профилактическими и иными целями, на 1 жителя (1 застрахованное лицо) на 2025 год (приложение N 5 к Территориальной программе);</w:t>
      </w:r>
    </w:p>
    <w:p w:rsidR="0053302B" w:rsidRDefault="0053302B" w:rsidP="0053302B">
      <w:pPr>
        <w:pStyle w:val="ConsPlusNormal"/>
        <w:spacing w:before="240"/>
        <w:ind w:firstLine="540"/>
        <w:jc w:val="both"/>
      </w:pPr>
      <w:hyperlink r:id="rId17" w:anchor="Par8661" w:tooltip="НОРМАТИВЫ" w:history="1">
        <w:r>
          <w:rPr>
            <w:rStyle w:val="a3"/>
            <w:color w:val="0000FF"/>
            <w:u w:val="none"/>
          </w:rPr>
          <w:t>нормативы</w:t>
        </w:r>
      </w:hyperlink>
      <w:r>
        <w:t xml:space="preserve"> объема оказания медицинской помощи и нормативы финансовых затрат на единицу объема медицинской помощи (приложение N 6 к Территориальной программе);</w:t>
      </w:r>
    </w:p>
    <w:p w:rsidR="0053302B" w:rsidRDefault="0053302B" w:rsidP="0053302B">
      <w:pPr>
        <w:pStyle w:val="ConsPlusNormal"/>
        <w:spacing w:before="240"/>
        <w:ind w:firstLine="540"/>
        <w:jc w:val="both"/>
      </w:pPr>
      <w:hyperlink r:id="rId18" w:anchor="Par9716" w:tooltip="ПЕРЕЧЕНЬ" w:history="1">
        <w:r>
          <w:rPr>
            <w:rStyle w:val="a3"/>
            <w:color w:val="0000FF"/>
            <w:u w:val="none"/>
          </w:rPr>
          <w:t>перечень</w:t>
        </w:r>
      </w:hyperlink>
      <w:r>
        <w:t xml:space="preserve"> государственных учреждений здравоохранения, уполномоченных проводить врачебные комиссии в целях принятия решений о назначении незарегистрированных </w:t>
      </w:r>
      <w:r>
        <w:lastRenderedPageBreak/>
        <w:t>лекарственных препаратов (приложение N 7 к Территориальной программе);</w:t>
      </w:r>
    </w:p>
    <w:p w:rsidR="0053302B" w:rsidRDefault="0053302B" w:rsidP="0053302B">
      <w:pPr>
        <w:pStyle w:val="ConsPlusNormal"/>
        <w:spacing w:before="240"/>
        <w:ind w:firstLine="540"/>
        <w:jc w:val="both"/>
      </w:pPr>
      <w:hyperlink r:id="rId19" w:anchor="Par9859" w:tooltip="ПОРЯДОК" w:history="1">
        <w:r>
          <w:rPr>
            <w:rStyle w:val="a3"/>
            <w:color w:val="0000FF"/>
            <w:u w:val="none"/>
          </w:rPr>
          <w:t>порядок</w:t>
        </w:r>
      </w:hyperlink>
      <w:r>
        <w:t xml:space="preserve"> предоставления медицинской помощи по всем видам ее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 (приложение N 8 к Территориальной программе).</w:t>
      </w:r>
    </w:p>
    <w:p w:rsidR="0053302B" w:rsidRDefault="0053302B" w:rsidP="0053302B">
      <w:pPr>
        <w:pStyle w:val="ConsPlusNormal"/>
        <w:spacing w:before="240"/>
        <w:ind w:firstLine="540"/>
        <w:jc w:val="both"/>
      </w:pPr>
      <w:r>
        <w:t>Финансирование Территориальной программы осуществляется за счет средств бюджета Санкт-Петербурга и средств бюджета Территориального фонда ОМС.</w:t>
      </w:r>
    </w:p>
    <w:p w:rsidR="0053302B" w:rsidRDefault="0053302B" w:rsidP="0053302B">
      <w:pPr>
        <w:pStyle w:val="ConsPlusNormal"/>
        <w:spacing w:before="240"/>
        <w:ind w:firstLine="540"/>
        <w:jc w:val="both"/>
      </w:pPr>
      <w:r>
        <w:t xml:space="preserve">В соответствии с </w:t>
      </w:r>
      <w:hyperlink r:id="rId20" w:tooltip="Федеральный закон от 21.11.2011 N 323-ФЗ (ред. от 28.12.2024) &quot;Об основах охраны здоровья граждан в Российской Федерации&quot;{КонсультантПлюс}" w:history="1">
        <w:r>
          <w:rPr>
            <w:rStyle w:val="a3"/>
            <w:color w:val="0000FF"/>
            <w:u w:val="none"/>
          </w:rPr>
          <w:t>частью 6 статьи 50</w:t>
        </w:r>
      </w:hyperlink>
      <w:r>
        <w:t xml:space="preserve"> и </w:t>
      </w:r>
      <w:hyperlink r:id="rId21" w:tooltip="Федеральный закон от 21.11.2011 N 323-ФЗ (ред. от 28.12.2024) &quot;Об основах охраны здоровья граждан в Российской Федерации&quot;{КонсультантПлюс}" w:history="1">
        <w:r>
          <w:rPr>
            <w:rStyle w:val="a3"/>
            <w:color w:val="0000FF"/>
            <w:u w:val="none"/>
          </w:rPr>
          <w:t>частью 1 статьи 80</w:t>
        </w:r>
      </w:hyperlink>
      <w:r>
        <w:t xml:space="preserve"> Федерального закона N 323-ФЗ в рамках Территориальной программы не оказывается медицинская помощь в рамках клинической апробации и не применяются методы народной медицины.</w:t>
      </w:r>
    </w:p>
    <w:p w:rsidR="0053302B" w:rsidRDefault="0053302B" w:rsidP="0053302B">
      <w:pPr>
        <w:pStyle w:val="ConsPlusNormal"/>
        <w:ind w:firstLine="540"/>
        <w:jc w:val="both"/>
      </w:pPr>
    </w:p>
    <w:p w:rsidR="0053302B" w:rsidRDefault="0053302B" w:rsidP="0053302B">
      <w:pPr>
        <w:pStyle w:val="ConsPlusTitle"/>
        <w:jc w:val="center"/>
        <w:outlineLvl w:val="1"/>
      </w:pPr>
      <w:bookmarkStart w:id="1" w:name="Par90"/>
      <w:bookmarkEnd w:id="1"/>
      <w:r>
        <w:t>2. Перечень заболеваний и состояний, оказание медицинской</w:t>
      </w:r>
    </w:p>
    <w:p w:rsidR="0053302B" w:rsidRDefault="0053302B" w:rsidP="0053302B">
      <w:pPr>
        <w:pStyle w:val="ConsPlusTitle"/>
        <w:jc w:val="center"/>
      </w:pPr>
      <w:r>
        <w:t>помощи при которых осуществляется бесплатно, и категории</w:t>
      </w:r>
    </w:p>
    <w:p w:rsidR="0053302B" w:rsidRDefault="0053302B" w:rsidP="0053302B">
      <w:pPr>
        <w:pStyle w:val="ConsPlusTitle"/>
        <w:jc w:val="center"/>
      </w:pPr>
      <w:r>
        <w:t>граждан, оказание медицинской помощи которым</w:t>
      </w:r>
    </w:p>
    <w:p w:rsidR="0053302B" w:rsidRDefault="0053302B" w:rsidP="0053302B">
      <w:pPr>
        <w:pStyle w:val="ConsPlusTitle"/>
        <w:jc w:val="center"/>
      </w:pPr>
      <w:r>
        <w:t>осуществляется бесплатно</w:t>
      </w:r>
    </w:p>
    <w:p w:rsidR="0053302B" w:rsidRDefault="0053302B" w:rsidP="0053302B">
      <w:pPr>
        <w:pStyle w:val="ConsPlusNormal"/>
        <w:ind w:firstLine="540"/>
        <w:jc w:val="both"/>
      </w:pPr>
    </w:p>
    <w:p w:rsidR="0053302B" w:rsidRDefault="0053302B" w:rsidP="0053302B">
      <w:pPr>
        <w:pStyle w:val="ConsPlusNormal"/>
        <w:ind w:firstLine="540"/>
        <w:jc w:val="both"/>
      </w:pPr>
      <w:r>
        <w:t>Гражданин имеет право на бесплатное получение медицинской помощи при следующих заболеваниях и состояниях:</w:t>
      </w:r>
    </w:p>
    <w:p w:rsidR="0053302B" w:rsidRDefault="0053302B" w:rsidP="0053302B">
      <w:pPr>
        <w:pStyle w:val="ConsPlusNormal"/>
        <w:spacing w:before="240"/>
        <w:ind w:firstLine="540"/>
        <w:jc w:val="both"/>
      </w:pPr>
      <w:r>
        <w:t>инфекционные и паразитарные болезни;</w:t>
      </w:r>
    </w:p>
    <w:p w:rsidR="0053302B" w:rsidRDefault="0053302B" w:rsidP="0053302B">
      <w:pPr>
        <w:pStyle w:val="ConsPlusNormal"/>
        <w:spacing w:before="240"/>
        <w:ind w:firstLine="540"/>
        <w:jc w:val="both"/>
      </w:pPr>
      <w:r>
        <w:t>новообразования;</w:t>
      </w:r>
    </w:p>
    <w:p w:rsidR="0053302B" w:rsidRDefault="0053302B" w:rsidP="0053302B">
      <w:pPr>
        <w:pStyle w:val="ConsPlusNormal"/>
        <w:spacing w:before="240"/>
        <w:ind w:firstLine="540"/>
        <w:jc w:val="both"/>
      </w:pPr>
      <w:r>
        <w:t>болезни эндокринной системы;</w:t>
      </w:r>
    </w:p>
    <w:p w:rsidR="0053302B" w:rsidRDefault="0053302B" w:rsidP="0053302B">
      <w:pPr>
        <w:pStyle w:val="ConsPlusNormal"/>
        <w:spacing w:before="240"/>
        <w:ind w:firstLine="540"/>
        <w:jc w:val="both"/>
      </w:pPr>
      <w:r>
        <w:t>расстройства питания и нарушения обмена веществ;</w:t>
      </w:r>
    </w:p>
    <w:p w:rsidR="0053302B" w:rsidRDefault="0053302B" w:rsidP="0053302B">
      <w:pPr>
        <w:pStyle w:val="ConsPlusNormal"/>
        <w:spacing w:before="240"/>
        <w:ind w:firstLine="540"/>
        <w:jc w:val="both"/>
      </w:pPr>
      <w:r>
        <w:t>болезни нервной системы;</w:t>
      </w:r>
    </w:p>
    <w:p w:rsidR="0053302B" w:rsidRDefault="0053302B" w:rsidP="0053302B">
      <w:pPr>
        <w:pStyle w:val="ConsPlusNormal"/>
        <w:spacing w:before="240"/>
        <w:ind w:firstLine="540"/>
        <w:jc w:val="both"/>
      </w:pPr>
      <w:r>
        <w:t>болезни крови, кроветворных органов;</w:t>
      </w:r>
    </w:p>
    <w:p w:rsidR="0053302B" w:rsidRDefault="0053302B" w:rsidP="0053302B">
      <w:pPr>
        <w:pStyle w:val="ConsPlusNormal"/>
        <w:spacing w:before="240"/>
        <w:ind w:firstLine="540"/>
        <w:jc w:val="both"/>
      </w:pPr>
      <w:r>
        <w:t>отдельные нарушения, вовлекающие иммунный механизм;</w:t>
      </w:r>
    </w:p>
    <w:p w:rsidR="0053302B" w:rsidRDefault="0053302B" w:rsidP="0053302B">
      <w:pPr>
        <w:pStyle w:val="ConsPlusNormal"/>
        <w:spacing w:before="240"/>
        <w:ind w:firstLine="540"/>
        <w:jc w:val="both"/>
      </w:pPr>
      <w:r>
        <w:t>болезни глаза и его придаточного аппарата;</w:t>
      </w:r>
    </w:p>
    <w:p w:rsidR="0053302B" w:rsidRDefault="0053302B" w:rsidP="0053302B">
      <w:pPr>
        <w:pStyle w:val="ConsPlusNormal"/>
        <w:spacing w:before="240"/>
        <w:ind w:firstLine="540"/>
        <w:jc w:val="both"/>
      </w:pPr>
      <w:r>
        <w:t>болезни уха и сосцевидного отростка;</w:t>
      </w:r>
    </w:p>
    <w:p w:rsidR="0053302B" w:rsidRDefault="0053302B" w:rsidP="0053302B">
      <w:pPr>
        <w:pStyle w:val="ConsPlusNormal"/>
        <w:spacing w:before="240"/>
        <w:ind w:firstLine="540"/>
        <w:jc w:val="both"/>
      </w:pPr>
      <w:r>
        <w:t>болезни системы кровообращения;</w:t>
      </w:r>
    </w:p>
    <w:p w:rsidR="0053302B" w:rsidRDefault="0053302B" w:rsidP="0053302B">
      <w:pPr>
        <w:pStyle w:val="ConsPlusNormal"/>
        <w:spacing w:before="240"/>
        <w:ind w:firstLine="540"/>
        <w:jc w:val="both"/>
      </w:pPr>
      <w:r>
        <w:t>болезни органов дыхания;</w:t>
      </w:r>
    </w:p>
    <w:p w:rsidR="0053302B" w:rsidRDefault="0053302B" w:rsidP="0053302B">
      <w:pPr>
        <w:pStyle w:val="ConsPlusNormal"/>
        <w:spacing w:before="240"/>
        <w:ind w:firstLine="540"/>
        <w:jc w:val="both"/>
      </w:pPr>
      <w:r>
        <w:t>болезни органов пищеварения, в том числе болезни полости рта, слюнных желез и челюстей (в том числе зубопротезирование для отдельных категорий граждан в соответствии с законодательством Санкт-Петербурга, ортодонтическая помощь детям с применением съемной техники);</w:t>
      </w:r>
    </w:p>
    <w:p w:rsidR="0053302B" w:rsidRDefault="0053302B" w:rsidP="0053302B">
      <w:pPr>
        <w:pStyle w:val="ConsPlusNormal"/>
        <w:spacing w:before="240"/>
        <w:ind w:firstLine="540"/>
        <w:jc w:val="both"/>
      </w:pPr>
      <w:r>
        <w:t>болезни мочеполовой системы;</w:t>
      </w:r>
    </w:p>
    <w:p w:rsidR="0053302B" w:rsidRDefault="0053302B" w:rsidP="0053302B">
      <w:pPr>
        <w:pStyle w:val="ConsPlusNormal"/>
        <w:spacing w:before="240"/>
        <w:ind w:firstLine="540"/>
        <w:jc w:val="both"/>
      </w:pPr>
      <w:r>
        <w:t>болезни кожи и подкожной клетчатки;</w:t>
      </w:r>
    </w:p>
    <w:p w:rsidR="0053302B" w:rsidRDefault="0053302B" w:rsidP="0053302B">
      <w:pPr>
        <w:pStyle w:val="ConsPlusNormal"/>
        <w:spacing w:before="240"/>
        <w:ind w:firstLine="540"/>
        <w:jc w:val="both"/>
      </w:pPr>
      <w:r>
        <w:lastRenderedPageBreak/>
        <w:t>болезни костно-мышечной системы и соединительной ткани;</w:t>
      </w:r>
    </w:p>
    <w:p w:rsidR="0053302B" w:rsidRDefault="0053302B" w:rsidP="0053302B">
      <w:pPr>
        <w:pStyle w:val="ConsPlusNormal"/>
        <w:spacing w:before="240"/>
        <w:ind w:firstLine="540"/>
        <w:jc w:val="both"/>
      </w:pPr>
      <w:r>
        <w:t>травмы, отравления и некоторые другие последствия воздействия внешних причин;</w:t>
      </w:r>
    </w:p>
    <w:p w:rsidR="0053302B" w:rsidRDefault="0053302B" w:rsidP="0053302B">
      <w:pPr>
        <w:pStyle w:val="ConsPlusNormal"/>
        <w:spacing w:before="240"/>
        <w:ind w:firstLine="540"/>
        <w:jc w:val="both"/>
      </w:pPr>
      <w:r>
        <w:t>врожденные аномалии (пороки развития);</w:t>
      </w:r>
    </w:p>
    <w:p w:rsidR="0053302B" w:rsidRDefault="0053302B" w:rsidP="0053302B">
      <w:pPr>
        <w:pStyle w:val="ConsPlusNormal"/>
        <w:spacing w:before="240"/>
        <w:ind w:firstLine="540"/>
        <w:jc w:val="both"/>
      </w:pPr>
      <w:r>
        <w:t>деформации и хромосомные нарушения;</w:t>
      </w:r>
    </w:p>
    <w:p w:rsidR="0053302B" w:rsidRDefault="0053302B" w:rsidP="0053302B">
      <w:pPr>
        <w:pStyle w:val="ConsPlusNormal"/>
        <w:spacing w:before="240"/>
        <w:ind w:firstLine="540"/>
        <w:jc w:val="both"/>
      </w:pPr>
      <w:r>
        <w:t>беременность, роды, послеродовой период и аборты;</w:t>
      </w:r>
    </w:p>
    <w:p w:rsidR="0053302B" w:rsidRDefault="0053302B" w:rsidP="0053302B">
      <w:pPr>
        <w:pStyle w:val="ConsPlusNormal"/>
        <w:spacing w:before="240"/>
        <w:ind w:firstLine="540"/>
        <w:jc w:val="both"/>
      </w:pPr>
      <w:r>
        <w:t>отдельные состояния, возникающие у детей в перинатальный период;</w:t>
      </w:r>
    </w:p>
    <w:p w:rsidR="0053302B" w:rsidRDefault="0053302B" w:rsidP="0053302B">
      <w:pPr>
        <w:pStyle w:val="ConsPlusNormal"/>
        <w:spacing w:before="240"/>
        <w:ind w:firstLine="540"/>
        <w:jc w:val="both"/>
      </w:pPr>
      <w:r>
        <w:t>психические расстройства и расстройства поведения;</w:t>
      </w:r>
    </w:p>
    <w:p w:rsidR="0053302B" w:rsidRDefault="0053302B" w:rsidP="0053302B">
      <w:pPr>
        <w:pStyle w:val="ConsPlusNormal"/>
        <w:spacing w:before="240"/>
        <w:ind w:firstLine="540"/>
        <w:jc w:val="both"/>
      </w:pPr>
      <w:r>
        <w:t>симптомы, признаки и отклонения от нормы, не отнесенные к заболеваниям и состояниям.</w:t>
      </w:r>
    </w:p>
    <w:p w:rsidR="0053302B" w:rsidRDefault="0053302B" w:rsidP="0053302B">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53302B" w:rsidRDefault="0053302B" w:rsidP="0053302B">
      <w:pPr>
        <w:pStyle w:val="ConsPlusNormal"/>
        <w:spacing w:before="240"/>
        <w:ind w:firstLine="540"/>
        <w:jc w:val="both"/>
      </w:pPr>
      <w:r>
        <w:t>В соответствии с законодательством Российской Федерации и Санкт-Петербурга отдельные категории граждан имеют право:</w:t>
      </w:r>
    </w:p>
    <w:p w:rsidR="0053302B" w:rsidRDefault="0053302B" w:rsidP="0053302B">
      <w:pPr>
        <w:pStyle w:val="ConsPlusNormal"/>
        <w:spacing w:before="240"/>
        <w:ind w:firstLine="540"/>
        <w:jc w:val="both"/>
      </w:pPr>
      <w:r>
        <w:t>на обеспечение лекарственными препаратами, медицинскими изделиями, лечебным питанием в соответствии с законодательством Российской Федерации и Санкт-Петербурга;</w:t>
      </w:r>
    </w:p>
    <w:p w:rsidR="0053302B" w:rsidRDefault="0053302B" w:rsidP="0053302B">
      <w:pPr>
        <w:pStyle w:val="ConsPlusNormal"/>
        <w:spacing w:before="24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 обучения;</w:t>
      </w:r>
    </w:p>
    <w:p w:rsidR="0053302B" w:rsidRDefault="0053302B" w:rsidP="0053302B">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53302B" w:rsidRDefault="0053302B" w:rsidP="0053302B">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53302B" w:rsidRDefault="0053302B" w:rsidP="0053302B">
      <w:pPr>
        <w:pStyle w:val="ConsPlusNormal"/>
        <w:spacing w:before="24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53302B" w:rsidRDefault="0053302B" w:rsidP="0053302B">
      <w:pPr>
        <w:pStyle w:val="ConsPlusNormal"/>
        <w:spacing w:before="240"/>
        <w:ind w:firstLine="540"/>
        <w:jc w:val="both"/>
      </w:pPr>
      <w:r>
        <w:t>на медицинское обследование, лечение и медицинскую реабилитацию в рамках федеральной программы - доноры, давшие письменное информированное добровольное согласие на изъятие своих органов и(или) тканей для трансплантации;</w:t>
      </w:r>
    </w:p>
    <w:p w:rsidR="0053302B" w:rsidRDefault="0053302B" w:rsidP="0053302B">
      <w:pPr>
        <w:pStyle w:val="ConsPlusNormal"/>
        <w:spacing w:before="240"/>
        <w:ind w:firstLine="540"/>
        <w:jc w:val="both"/>
      </w:pPr>
      <w:r>
        <w:t>на пренатальную (дородовую) диагностику нарушений развития ребенка - беременные женщины;</w:t>
      </w:r>
    </w:p>
    <w:p w:rsidR="0053302B" w:rsidRDefault="0053302B" w:rsidP="0053302B">
      <w:pPr>
        <w:pStyle w:val="ConsPlusNormal"/>
        <w:spacing w:before="240"/>
        <w:ind w:firstLine="540"/>
        <w:jc w:val="both"/>
      </w:pPr>
      <w: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w:t>
      </w:r>
      <w:r>
        <w:lastRenderedPageBreak/>
        <w:t>(муковисцидоз);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53302B" w:rsidRDefault="0053302B" w:rsidP="0053302B">
      <w:pPr>
        <w:pStyle w:val="ConsPlusNormal"/>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53302B" w:rsidRDefault="0053302B" w:rsidP="0053302B">
      <w:pPr>
        <w:pStyle w:val="ConsPlusNormal"/>
        <w:spacing w:before="240"/>
        <w:ind w:firstLine="540"/>
        <w:jc w:val="both"/>
      </w:pPr>
      <w:r>
        <w:t>на аудиологический скрининг - новорожденные дети и дети первого года жизни.</w:t>
      </w:r>
    </w:p>
    <w:p w:rsidR="0053302B" w:rsidRDefault="0053302B" w:rsidP="0053302B">
      <w:pPr>
        <w:pStyle w:val="ConsPlusNormal"/>
        <w:spacing w:before="240"/>
        <w:ind w:firstLine="540"/>
        <w:jc w:val="both"/>
      </w:pPr>
      <w:r>
        <w:t xml:space="preserve">В рамках Территориальной программы за счет средств бюджета Санкт-Петербурга и средств бюджета Территориального фонда ОМС (по видам и условиям оказания медицинской помощи, включенным в базовую программу ОМС) осуществляется финансовое обеспечение проведения врачами осмотров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w:t>
      </w:r>
      <w:r>
        <w:lastRenderedPageBreak/>
        <w:t>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53302B" w:rsidRDefault="0053302B" w:rsidP="0053302B">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53302B" w:rsidRDefault="0053302B" w:rsidP="0053302B">
      <w:pPr>
        <w:pStyle w:val="ConsPlusNormal"/>
        <w:spacing w:before="240"/>
        <w:ind w:firstLine="540"/>
        <w:jc w:val="both"/>
      </w:pPr>
      <w:r>
        <w:t>Исполнительный орган государственной власти Санкт-Петербурга, уполномоченный Правительством Санкт-Петербурга (далее - уполномоченный орган), в порядке, утверждаемом Минздравом России,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53302B" w:rsidRDefault="0053302B" w:rsidP="0053302B">
      <w:pPr>
        <w:pStyle w:val="ConsPlusNormal"/>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Минздравом России.</w:t>
      </w:r>
    </w:p>
    <w:p w:rsidR="0053302B" w:rsidRDefault="0053302B" w:rsidP="0053302B">
      <w:pPr>
        <w:pStyle w:val="ConsPlusNormal"/>
        <w:spacing w:before="240"/>
        <w:ind w:firstLine="540"/>
        <w:jc w:val="both"/>
      </w:pPr>
      <w:r>
        <w:t>Пациентам в возрасте до 21 года при отдельных онкологических заболеваниях в целях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Минздравом России.</w:t>
      </w:r>
    </w:p>
    <w:p w:rsidR="0053302B" w:rsidRDefault="0053302B" w:rsidP="0053302B">
      <w:pPr>
        <w:pStyle w:val="ConsPlusNormal"/>
        <w:ind w:firstLine="540"/>
        <w:jc w:val="both"/>
      </w:pPr>
    </w:p>
    <w:p w:rsidR="0053302B" w:rsidRDefault="0053302B" w:rsidP="0053302B">
      <w:pPr>
        <w:pStyle w:val="ConsPlusTitle"/>
        <w:jc w:val="center"/>
        <w:outlineLvl w:val="1"/>
      </w:pPr>
      <w:r>
        <w:t>3. Территориальная программа ОМС</w:t>
      </w:r>
    </w:p>
    <w:p w:rsidR="0053302B" w:rsidRDefault="0053302B" w:rsidP="0053302B">
      <w:pPr>
        <w:pStyle w:val="ConsPlusNormal"/>
        <w:ind w:firstLine="540"/>
        <w:jc w:val="both"/>
      </w:pPr>
    </w:p>
    <w:p w:rsidR="0053302B" w:rsidRDefault="0053302B" w:rsidP="0053302B">
      <w:pPr>
        <w:pStyle w:val="ConsPlusNormal"/>
        <w:ind w:firstLine="540"/>
        <w:jc w:val="both"/>
      </w:pPr>
      <w:r>
        <w:t>За счет средств бюджета Территориального фонда ОМС в рамках Территориальной программы ОМС гражданам (застрахованным лицам), в том числе находящимся в стационарных организациях социального обслуживания населения, при заболеваниях и состояниях, указанных в разделе 2 федеральной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оказывается:</w:t>
      </w:r>
    </w:p>
    <w:p w:rsidR="0053302B" w:rsidRDefault="0053302B" w:rsidP="0053302B">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53302B" w:rsidRDefault="0053302B" w:rsidP="0053302B">
      <w:pPr>
        <w:pStyle w:val="ConsPlusNormal"/>
        <w:spacing w:before="240"/>
        <w:ind w:firstLine="540"/>
        <w:jc w:val="both"/>
      </w:pPr>
      <w:r>
        <w:t>скорая медицинская помощь (за исключением санитарно-авиационной эвакуации);</w:t>
      </w:r>
    </w:p>
    <w:p w:rsidR="0053302B" w:rsidRDefault="0053302B" w:rsidP="0053302B">
      <w:pPr>
        <w:pStyle w:val="ConsPlusNormal"/>
        <w:spacing w:before="240"/>
        <w:ind w:firstLine="540"/>
        <w:jc w:val="both"/>
      </w:pPr>
      <w:r>
        <w:t xml:space="preserve">специализированная медицинская помощь, в том числе высокотехнологичная медицинская </w:t>
      </w:r>
      <w:r>
        <w:lastRenderedPageBreak/>
        <w:t>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53302B" w:rsidRDefault="0053302B" w:rsidP="0053302B">
      <w:pPr>
        <w:pStyle w:val="ConsPlusNormal"/>
        <w:spacing w:before="240"/>
        <w:ind w:firstLine="540"/>
        <w:jc w:val="both"/>
      </w:pPr>
      <w:r>
        <w:t>применение вспомогательных репродуктивных технологий (экстракорпорального оплодотворения (далее - ЭКО),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53302B" w:rsidRDefault="0053302B" w:rsidP="0053302B">
      <w:pPr>
        <w:pStyle w:val="ConsPlusNormal"/>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53302B" w:rsidRDefault="0053302B" w:rsidP="0053302B">
      <w:pPr>
        <w:pStyle w:val="ConsPlusNormal"/>
        <w:spacing w:before="240"/>
        <w:ind w:firstLine="540"/>
        <w:jc w:val="both"/>
      </w:pPr>
      <w:r>
        <w:t>В рамках Территориальной программы ОМС осуществляется финансовое обеспечение:</w:t>
      </w:r>
    </w:p>
    <w:p w:rsidR="0053302B" w:rsidRDefault="0053302B" w:rsidP="0053302B">
      <w:pPr>
        <w:pStyle w:val="ConsPlusNormal"/>
        <w:spacing w:before="24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Минздравом России;</w:t>
      </w:r>
    </w:p>
    <w:p w:rsidR="0053302B" w:rsidRDefault="0053302B" w:rsidP="0053302B">
      <w:pPr>
        <w:pStyle w:val="ConsPlusNormal"/>
        <w:spacing w:before="24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22" w:tooltip="Федеральный закон от 21.11.2011 N 323-ФЗ (ред. от 28.12.2024) &quot;Об основах охраны здоровья граждан в Российской Федерации&quot;{КонсультантПлюс}" w:history="1">
        <w:r>
          <w:rPr>
            <w:rStyle w:val="a3"/>
            <w:color w:val="0000FF"/>
            <w:u w:val="none"/>
          </w:rPr>
          <w:t>статьей 14</w:t>
        </w:r>
      </w:hyperlink>
      <w:r>
        <w:t xml:space="preserve"> Федерального закона N 323-ФЗ), установленными Минздравом России;</w:t>
      </w:r>
    </w:p>
    <w:p w:rsidR="0053302B" w:rsidRDefault="0053302B" w:rsidP="0053302B">
      <w:pPr>
        <w:pStyle w:val="ConsPlusNormal"/>
        <w:spacing w:before="240"/>
        <w:ind w:firstLine="540"/>
        <w:jc w:val="both"/>
      </w:pPr>
      <w:r>
        <w:t>проведения углубленной диспансеризации;</w:t>
      </w:r>
    </w:p>
    <w:p w:rsidR="0053302B" w:rsidRDefault="0053302B" w:rsidP="0053302B">
      <w:pPr>
        <w:pStyle w:val="ConsPlusNormal"/>
        <w:spacing w:before="24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ОМС;</w:t>
      </w:r>
    </w:p>
    <w:p w:rsidR="0053302B" w:rsidRDefault="0053302B" w:rsidP="0053302B">
      <w:pPr>
        <w:pStyle w:val="ConsPlusNormal"/>
        <w:spacing w:before="24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53302B" w:rsidRDefault="0053302B" w:rsidP="0053302B">
      <w:pPr>
        <w:pStyle w:val="ConsPlusNormal"/>
        <w:spacing w:before="24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ОМС, в указанных медицинских организациях.</w:t>
      </w:r>
    </w:p>
    <w:p w:rsidR="0053302B" w:rsidRDefault="0053302B" w:rsidP="0053302B">
      <w:pPr>
        <w:pStyle w:val="ConsPlusNormal"/>
        <w:spacing w:before="240"/>
        <w:ind w:firstLine="540"/>
        <w:jc w:val="both"/>
      </w:pPr>
      <w:r>
        <w:t xml:space="preserve">В случаях установления Правительством Российской Федерации особенностей реализации </w:t>
      </w:r>
      <w:r>
        <w:lastRenderedPageBreak/>
        <w:t>базовой программы ОМС в условиях возникновения угрозы распространения заболеваний, вызванных новой коронавирусной инфекцией (COVID-19) (далее - коронавирусная инфекция), реализация базовой программы ОМС в 2025 году будет осуществляться с учетом таких особенностей.</w:t>
      </w:r>
    </w:p>
    <w:p w:rsidR="0053302B" w:rsidRDefault="0053302B" w:rsidP="0053302B">
      <w:pPr>
        <w:pStyle w:val="ConsPlusNormal"/>
        <w:spacing w:before="240"/>
        <w:ind w:firstLine="540"/>
        <w:jc w:val="both"/>
      </w:pPr>
      <w:r>
        <w:t>Структура тарифа на оплату медицинской помощи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(за исключением бригад скорой медицинской помощи),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 при отсутствии у медицинской организации не погашенной в течение трех месяцев кредиторской задолженности за счет средств ОМС. Структура тарифа на оплату высокотехнологичной медицинской помощи в рамках Территориальной программы ОМС включает в себя расходы на приобретение основных средств вне зависимости от их стоимости.</w:t>
      </w:r>
    </w:p>
    <w:p w:rsidR="0053302B" w:rsidRDefault="0053302B" w:rsidP="0053302B">
      <w:pPr>
        <w:pStyle w:val="ConsPlusNormal"/>
        <w:spacing w:before="240"/>
        <w:ind w:firstLine="540"/>
        <w:jc w:val="both"/>
      </w:pPr>
      <w:r>
        <w:t xml:space="preserve">Тарифы на оплату медицинской помощи, предоставляемой в рамках Территориальной программы ОМС, и порядок их применения устанавливаются тарифным соглашением между уполномоченным органом, Территориальным фондом 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23" w:tooltip="Федеральный закон от 21.11.2011 N 323-ФЗ (ред. от 28.12.2024) &quot;Об основах охраны здоровья граждан в Российской Федерации&quot;{КонсультантПлюс}" w:history="1">
        <w:r>
          <w:rPr>
            <w:rStyle w:val="a3"/>
            <w:color w:val="0000FF"/>
            <w:u w:val="none"/>
          </w:rPr>
          <w:t>статьей 76</w:t>
        </w:r>
      </w:hyperlink>
      <w:r>
        <w:t xml:space="preserve"> Федерального закона N 323-ФЗ,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в Санкт-Петербурге (далее - Генеральное тарифное соглашение), и формируются в соответствии с принятыми в Территориальной программе ОМС способами оплаты медицинской помощи.</w:t>
      </w:r>
    </w:p>
    <w:p w:rsidR="0053302B" w:rsidRDefault="0053302B" w:rsidP="0053302B">
      <w:pPr>
        <w:pStyle w:val="ConsPlusNormal"/>
        <w:spacing w:before="240"/>
        <w:ind w:firstLine="540"/>
        <w:jc w:val="both"/>
      </w:pPr>
      <w:r>
        <w:t>Генеральное тарифное соглашение формируется на основании решений Комиссии по разработке территориальной программы обязательного медицинского страхования в Санкт-Петербурге, которая осуществляет свою деятельность в соответствии с положением, являющимся приложением к правилам обязательного медицинского страхования, утвержденным уполномоченным Правительством Российской Федерации федеральным органом исполнительной власти.</w:t>
      </w:r>
    </w:p>
    <w:p w:rsidR="0053302B" w:rsidRDefault="0053302B" w:rsidP="0053302B">
      <w:pPr>
        <w:pStyle w:val="ConsPlusNormal"/>
        <w:spacing w:before="240"/>
        <w:ind w:firstLine="540"/>
        <w:jc w:val="both"/>
      </w:pPr>
      <w:r>
        <w:t>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компенсационного характера, в том числе следующие денежные выплаты:</w:t>
      </w:r>
    </w:p>
    <w:p w:rsidR="0053302B" w:rsidRDefault="0053302B" w:rsidP="0053302B">
      <w:pPr>
        <w:pStyle w:val="ConsPlusNormal"/>
        <w:spacing w:before="240"/>
        <w:ind w:firstLine="540"/>
        <w:jc w:val="both"/>
      </w:pPr>
      <w: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w:t>
      </w:r>
      <w:r>
        <w:lastRenderedPageBreak/>
        <w:t>оказанную медицинскую помощь в амбулаторных условиях;</w:t>
      </w:r>
    </w:p>
    <w:p w:rsidR="0053302B" w:rsidRDefault="0053302B" w:rsidP="0053302B">
      <w:pPr>
        <w:pStyle w:val="ConsPlusNormal"/>
        <w:spacing w:before="240"/>
        <w:ind w:firstLine="540"/>
        <w:jc w:val="both"/>
      </w:pPr>
      <w:r>
        <w:t>медицинским работникам фельдшерских и фельдшерско-акушерских пунктов (заведующим фельдшерско-акушерскими пунктами, фельдшерам, акушеркам, медицинским сестрам, в том числе медицинским сестрам патронажным) за оказанную медицинскую помощь в амбулаторных условиях;</w:t>
      </w:r>
    </w:p>
    <w:p w:rsidR="0053302B" w:rsidRDefault="0053302B" w:rsidP="0053302B">
      <w:pPr>
        <w:pStyle w:val="ConsPlusNormal"/>
        <w:spacing w:before="240"/>
        <w:ind w:firstLine="540"/>
        <w:jc w:val="both"/>
      </w:pPr>
      <w:r>
        <w:t>врачам, фельдшерам и медицинским сестрам учреждений и подразделений скорой медицинской помощи за оказанную скорую медицинскую помощь вне медицинской организации;</w:t>
      </w:r>
    </w:p>
    <w:p w:rsidR="0053302B" w:rsidRDefault="0053302B" w:rsidP="0053302B">
      <w:pPr>
        <w:pStyle w:val="ConsPlusNormal"/>
        <w:spacing w:before="240"/>
        <w:ind w:firstLine="540"/>
        <w:jc w:val="both"/>
      </w:pPr>
      <w:r>
        <w:t>специалистам с высшим и средним медицинским образованием за оказанную медицинскую помощь в амбулаторных условиях.</w:t>
      </w:r>
    </w:p>
    <w:p w:rsidR="0053302B" w:rsidRDefault="0053302B" w:rsidP="0053302B">
      <w:pPr>
        <w:pStyle w:val="ConsPlusNormal"/>
        <w:ind w:firstLine="540"/>
        <w:jc w:val="both"/>
      </w:pPr>
    </w:p>
    <w:p w:rsidR="0053302B" w:rsidRDefault="0053302B" w:rsidP="0053302B">
      <w:pPr>
        <w:pStyle w:val="ConsPlusTitle"/>
        <w:jc w:val="center"/>
        <w:outlineLvl w:val="2"/>
      </w:pPr>
      <w:r>
        <w:t>3.1. Профилактические медицинские осмотры</w:t>
      </w:r>
    </w:p>
    <w:p w:rsidR="0053302B" w:rsidRDefault="0053302B" w:rsidP="0053302B">
      <w:pPr>
        <w:pStyle w:val="ConsPlusTitle"/>
        <w:jc w:val="center"/>
      </w:pPr>
      <w:r>
        <w:t>и диспансеризация граждан</w:t>
      </w:r>
    </w:p>
    <w:p w:rsidR="0053302B" w:rsidRDefault="0053302B" w:rsidP="0053302B">
      <w:pPr>
        <w:pStyle w:val="ConsPlusNormal"/>
        <w:jc w:val="center"/>
      </w:pPr>
    </w:p>
    <w:p w:rsidR="0053302B" w:rsidRDefault="0053302B" w:rsidP="0053302B">
      <w:pPr>
        <w:pStyle w:val="ConsPlusNormal"/>
        <w:ind w:firstLine="540"/>
        <w:jc w:val="both"/>
      </w:pPr>
      <w:r>
        <w:t>В рамках проведения профилактических мероприятий исполнительные органы государственной власти Санкт-Петербурга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 (далее - сеть "Интернет").</w:t>
      </w:r>
    </w:p>
    <w:p w:rsidR="0053302B" w:rsidRDefault="0053302B" w:rsidP="0053302B">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53302B" w:rsidRDefault="0053302B" w:rsidP="0053302B">
      <w:pPr>
        <w:pStyle w:val="ConsPlusNormal"/>
        <w:spacing w:before="240"/>
        <w:ind w:firstLine="540"/>
        <w:jc w:val="both"/>
      </w:pPr>
      <w:r>
        <w:t>Граждане, переболевшие коронавирусной инфекцией, включая случаи заболеваний, когда отсутствует подтверждение перенесенной коронавирусной инфекции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в соответствии с перечнем согласно приложению N 5 к федеральной программе.</w:t>
      </w:r>
    </w:p>
    <w:p w:rsidR="0053302B" w:rsidRDefault="0053302B" w:rsidP="0053302B">
      <w:pPr>
        <w:pStyle w:val="ConsPlusNormal"/>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Минздравом России.</w:t>
      </w:r>
    </w:p>
    <w:p w:rsidR="0053302B" w:rsidRDefault="0053302B" w:rsidP="0053302B">
      <w:pPr>
        <w:pStyle w:val="ConsPlusNormal"/>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Территориальный фонд ОМС доводит указанные перечни до страховых медицинских организаций, в которых застрахованы граждане, подлежащие углубленной диспансеризации.</w:t>
      </w:r>
    </w:p>
    <w:p w:rsidR="0053302B" w:rsidRDefault="0053302B" w:rsidP="0053302B">
      <w:pPr>
        <w:pStyle w:val="ConsPlusNormal"/>
        <w:spacing w:before="240"/>
        <w:ind w:firstLine="540"/>
        <w:jc w:val="both"/>
      </w:pPr>
      <w:r>
        <w:t xml:space="preserve">Информирование граждан о возможности пройти углубленную диспансеризацию </w:t>
      </w:r>
      <w:r>
        <w:lastRenderedPageBreak/>
        <w:t>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53302B" w:rsidRDefault="0053302B" w:rsidP="0053302B">
      <w:pPr>
        <w:pStyle w:val="ConsPlusNormal"/>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53302B" w:rsidRDefault="0053302B" w:rsidP="0053302B">
      <w:pPr>
        <w:pStyle w:val="ConsPlusNormal"/>
        <w:spacing w:before="240"/>
        <w:ind w:firstLine="540"/>
        <w:jc w:val="both"/>
      </w:pPr>
      <w:r>
        <w:t>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федеральной программе.</w:t>
      </w:r>
    </w:p>
    <w:p w:rsidR="0053302B" w:rsidRDefault="0053302B" w:rsidP="0053302B">
      <w:pPr>
        <w:pStyle w:val="ConsPlusNormal"/>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коронавирусной инфекцией,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Минздравом России, а также предоставляются лекарственные препараты в соответствии с законодательством Российской Федерации.</w:t>
      </w:r>
    </w:p>
    <w:p w:rsidR="0053302B" w:rsidRDefault="0053302B" w:rsidP="0053302B">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53302B" w:rsidRDefault="0053302B" w:rsidP="0053302B">
      <w:pPr>
        <w:pStyle w:val="ConsPlusNormal"/>
        <w:spacing w:before="240"/>
        <w:ind w:firstLine="540"/>
        <w:jc w:val="both"/>
      </w:pPr>
      <w: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включающей исследования и иные медицинские вмешательства в соответствии с перечнем согласно приложению N 6 к федеральной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53302B" w:rsidRDefault="0053302B" w:rsidP="0053302B">
      <w:pPr>
        <w:pStyle w:val="ConsPlusNormal"/>
        <w:spacing w:before="240"/>
        <w:ind w:firstLine="540"/>
        <w:jc w:val="both"/>
      </w:pPr>
      <w:r>
        <w:t>Исполнительные органы государственной власти Санкт-Петербурга в сфере охраны здоровья размещают на своих официальных сайтах в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а также порядок их работы.</w:t>
      </w:r>
    </w:p>
    <w:p w:rsidR="0053302B" w:rsidRDefault="0053302B" w:rsidP="0053302B">
      <w:pPr>
        <w:pStyle w:val="ConsPlusNormal"/>
        <w:spacing w:before="240"/>
        <w:ind w:firstLine="540"/>
        <w:jc w:val="both"/>
      </w:pPr>
      <w:r>
        <w:lastRenderedPageBreak/>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ОМС.</w:t>
      </w:r>
    </w:p>
    <w:p w:rsidR="0053302B" w:rsidRDefault="0053302B" w:rsidP="0053302B">
      <w:pPr>
        <w:pStyle w:val="ConsPlusNormal"/>
        <w:spacing w:before="240"/>
        <w:ind w:firstLine="540"/>
        <w:jc w:val="both"/>
      </w:pPr>
      <w:r>
        <w:t>Территориальный фонд ОМС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результатах проведенных мероприятий и передают агрегированные сведения Федеральному фонду ОМС в порядке, установленном законодательством Российской Федерации.</w:t>
      </w:r>
    </w:p>
    <w:p w:rsidR="0053302B" w:rsidRDefault="0053302B" w:rsidP="0053302B">
      <w:pPr>
        <w:pStyle w:val="ConsPlusNormal"/>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53302B" w:rsidRDefault="0053302B" w:rsidP="0053302B">
      <w:pPr>
        <w:pStyle w:val="ConsPlusNormal"/>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53302B" w:rsidRDefault="0053302B" w:rsidP="0053302B">
      <w:pPr>
        <w:pStyle w:val="ConsPlusNormal"/>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Минздравом России.</w:t>
      </w:r>
    </w:p>
    <w:p w:rsidR="0053302B" w:rsidRDefault="0053302B" w:rsidP="0053302B">
      <w:pPr>
        <w:pStyle w:val="ConsPlusNormal"/>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53302B" w:rsidRDefault="0053302B" w:rsidP="0053302B">
      <w:pPr>
        <w:pStyle w:val="ConsPlusNormal"/>
        <w:spacing w:before="240"/>
        <w:ind w:firstLine="540"/>
        <w:jc w:val="both"/>
      </w:pPr>
      <w:r>
        <w:t xml:space="preserve">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(далее - КТ) органов грудной клетки и КТ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Минздравом </w:t>
      </w:r>
      <w:r>
        <w:lastRenderedPageBreak/>
        <w:t>России.</w:t>
      </w:r>
    </w:p>
    <w:p w:rsidR="0053302B" w:rsidRDefault="0053302B" w:rsidP="0053302B">
      <w:pPr>
        <w:pStyle w:val="ConsPlusNormal"/>
        <w:ind w:firstLine="540"/>
        <w:jc w:val="both"/>
      </w:pPr>
    </w:p>
    <w:p w:rsidR="0053302B" w:rsidRDefault="0053302B" w:rsidP="0053302B">
      <w:pPr>
        <w:pStyle w:val="ConsPlusTitle"/>
        <w:jc w:val="center"/>
        <w:outlineLvl w:val="2"/>
      </w:pPr>
      <w:r>
        <w:t>3.2. Диспансерное наблюдение за гражданами</w:t>
      </w:r>
    </w:p>
    <w:p w:rsidR="0053302B" w:rsidRDefault="0053302B" w:rsidP="0053302B">
      <w:pPr>
        <w:pStyle w:val="ConsPlusNormal"/>
        <w:jc w:val="center"/>
      </w:pPr>
    </w:p>
    <w:p w:rsidR="0053302B" w:rsidRDefault="0053302B" w:rsidP="0053302B">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53302B" w:rsidRDefault="0053302B" w:rsidP="0053302B">
      <w:pPr>
        <w:pStyle w:val="ConsPlusNormal"/>
        <w:spacing w:before="240"/>
        <w:ind w:firstLine="540"/>
        <w:jc w:val="both"/>
      </w:pPr>
      <w:r>
        <w:t>Диспансерное наблюдение проводится в порядке, утвержденном Минздравом России.</w:t>
      </w:r>
    </w:p>
    <w:p w:rsidR="0053302B" w:rsidRDefault="0053302B" w:rsidP="0053302B">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а также исполнительным органам государственной власти Санкт-Петербурга в сфере охраны здоровья для проведения анализа и принятия управленческих решений.</w:t>
      </w:r>
    </w:p>
    <w:p w:rsidR="0053302B" w:rsidRDefault="0053302B" w:rsidP="0053302B">
      <w:pPr>
        <w:pStyle w:val="ConsPlusNormal"/>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53302B" w:rsidRDefault="0053302B" w:rsidP="0053302B">
      <w:pPr>
        <w:pStyle w:val="ConsPlusNormal"/>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53302B" w:rsidRDefault="0053302B" w:rsidP="0053302B">
      <w:pPr>
        <w:pStyle w:val="ConsPlusNormal"/>
        <w:spacing w:before="240"/>
        <w:ind w:firstLine="540"/>
        <w:jc w:val="both"/>
      </w:pPr>
      <w:r>
        <w:t>Организация диспансерного наблюдения работающих граждан может осуществляться:</w:t>
      </w:r>
    </w:p>
    <w:p w:rsidR="0053302B" w:rsidRDefault="0053302B" w:rsidP="0053302B">
      <w:pPr>
        <w:pStyle w:val="ConsPlusNormal"/>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53302B" w:rsidRDefault="0053302B" w:rsidP="0053302B">
      <w:pPr>
        <w:pStyle w:val="ConsPlusNormal"/>
        <w:spacing w:before="24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Минздравом России).</w:t>
      </w:r>
    </w:p>
    <w:p w:rsidR="0053302B" w:rsidRDefault="0053302B" w:rsidP="0053302B">
      <w:pPr>
        <w:pStyle w:val="ConsPlusNormal"/>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оказанных комплексных посещений по диспансеризации работающих граждан в рамках отдельных реестров счетов.</w:t>
      </w:r>
    </w:p>
    <w:p w:rsidR="0053302B" w:rsidRDefault="0053302B" w:rsidP="0053302B">
      <w:pPr>
        <w:pStyle w:val="ConsPlusNormal"/>
        <w:spacing w:before="240"/>
        <w:ind w:firstLine="540"/>
        <w:jc w:val="both"/>
      </w:pPr>
      <w: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w:t>
      </w:r>
      <w:r>
        <w:lastRenderedPageBreak/>
        <w:t>выездных методов работы и организацией осмотров и исследований по месту осуществления гражданином служебной деятельности.</w:t>
      </w:r>
    </w:p>
    <w:p w:rsidR="0053302B" w:rsidRDefault="0053302B" w:rsidP="0053302B">
      <w:pPr>
        <w:pStyle w:val="ConsPlusNormal"/>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53302B" w:rsidRDefault="0053302B" w:rsidP="0053302B">
      <w:pPr>
        <w:pStyle w:val="ConsPlusNormal"/>
        <w:spacing w:before="240"/>
        <w:ind w:firstLine="540"/>
        <w:jc w:val="both"/>
      </w:pPr>
      <w:r>
        <w:t>В 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53302B" w:rsidRDefault="0053302B" w:rsidP="0053302B">
      <w:pPr>
        <w:pStyle w:val="ConsPlusNormal"/>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Минздравом России.</w:t>
      </w:r>
    </w:p>
    <w:p w:rsidR="0053302B" w:rsidRDefault="0053302B" w:rsidP="0053302B">
      <w:pPr>
        <w:pStyle w:val="ConsPlusNormal"/>
        <w:spacing w:before="240"/>
        <w:ind w:firstLine="540"/>
        <w:jc w:val="both"/>
      </w:pPr>
      <w:r>
        <w:t>Территориальный фонд 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ОМС.</w:t>
      </w:r>
    </w:p>
    <w:p w:rsidR="0053302B" w:rsidRDefault="0053302B" w:rsidP="0053302B">
      <w:pPr>
        <w:pStyle w:val="ConsPlusNormal"/>
        <w:spacing w:before="240"/>
        <w:ind w:firstLine="540"/>
        <w:jc w:val="both"/>
      </w:pPr>
      <w:r>
        <w:t>Минздрав России дает разъяснения относительно порядка проведения диспансерного наблюдения работающих граждан, а также осуществляет его мониторинг.</w:t>
      </w:r>
    </w:p>
    <w:p w:rsidR="0053302B" w:rsidRDefault="0053302B" w:rsidP="0053302B">
      <w:pPr>
        <w:pStyle w:val="ConsPlusNormal"/>
        <w:ind w:firstLine="540"/>
        <w:jc w:val="both"/>
      </w:pPr>
    </w:p>
    <w:p w:rsidR="0053302B" w:rsidRDefault="0053302B" w:rsidP="0053302B">
      <w:pPr>
        <w:pStyle w:val="ConsPlusTitle"/>
        <w:jc w:val="center"/>
        <w:outlineLvl w:val="2"/>
      </w:pPr>
      <w:r>
        <w:t>3.3. Способы оплаты медицинской помощи, оказываемой</w:t>
      </w:r>
    </w:p>
    <w:p w:rsidR="0053302B" w:rsidRDefault="0053302B" w:rsidP="0053302B">
      <w:pPr>
        <w:pStyle w:val="ConsPlusTitle"/>
        <w:jc w:val="center"/>
      </w:pPr>
      <w:r>
        <w:t>застрахованным лицам по ОМС</w:t>
      </w:r>
    </w:p>
    <w:p w:rsidR="0053302B" w:rsidRDefault="0053302B" w:rsidP="0053302B">
      <w:pPr>
        <w:pStyle w:val="ConsPlusNormal"/>
        <w:jc w:val="center"/>
      </w:pPr>
    </w:p>
    <w:p w:rsidR="0053302B" w:rsidRDefault="0053302B" w:rsidP="0053302B">
      <w:pPr>
        <w:pStyle w:val="ConsPlusNormal"/>
        <w:ind w:firstLine="540"/>
        <w:jc w:val="both"/>
      </w:pPr>
      <w:r>
        <w:t>При реализации Территориальной программы ОМС применяются следующие способы оплаты медицинской помощи, оказываемой застрахованным лицам по ОМС в Российской Федерации:</w:t>
      </w:r>
    </w:p>
    <w:p w:rsidR="0053302B" w:rsidRDefault="0053302B" w:rsidP="0053302B">
      <w:pPr>
        <w:pStyle w:val="ConsPlusNormal"/>
        <w:spacing w:before="240"/>
        <w:ind w:firstLine="540"/>
        <w:jc w:val="both"/>
      </w:pPr>
      <w:r>
        <w:t>при оплате медицинской помощи, оказанной в амбулаторных условиях:</w:t>
      </w:r>
    </w:p>
    <w:p w:rsidR="0053302B" w:rsidRDefault="0053302B" w:rsidP="0053302B">
      <w:pPr>
        <w:pStyle w:val="ConsPlusNormal"/>
        <w:spacing w:before="240"/>
        <w:ind w:firstLine="540"/>
        <w:jc w:val="both"/>
      </w:pPr>
      <w:r>
        <w:t xml:space="preserve">по подушевому нормативу финансирования на прикрепившихся лиц (за исключением расходов на проведение КТ, магнитно-резонансной томографии (далее - МРТ), ультразвукового исследования (далее -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КТ (далее - ПЭТ/ПЭТ-КТ), и однофотонной эмиссионной КТ/однофотонной эмиссионной КТ, совмещенной с КТ (далее - ОФЭКТ/ОФЭКТ-КТ), на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Минздравом России, в том числе с включением расходов на медицинскую помощь, </w:t>
      </w:r>
      <w:r>
        <w:lastRenderedPageBreak/>
        <w:t>оказываемую в иных медицинских организациях и оплачиваемую за единицу объема медицинской помощи;</w:t>
      </w:r>
    </w:p>
    <w:p w:rsidR="0053302B" w:rsidRDefault="0053302B" w:rsidP="0053302B">
      <w:pPr>
        <w:pStyle w:val="ConsPlusNormal"/>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53302B" w:rsidRDefault="0053302B" w:rsidP="0053302B">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rsidR="0053302B" w:rsidRDefault="0053302B" w:rsidP="0053302B">
      <w:pPr>
        <w:pStyle w:val="ConsPlusNormal"/>
        <w:spacing w:before="240"/>
        <w:ind w:firstLine="540"/>
        <w:jc w:val="both"/>
      </w:pPr>
      <w:r>
        <w:t>медицинской помощи, оказанной в медицинских организациях, не имеющих прикрепившихся лиц;</w:t>
      </w:r>
    </w:p>
    <w:p w:rsidR="0053302B" w:rsidRDefault="0053302B" w:rsidP="0053302B">
      <w:pPr>
        <w:pStyle w:val="ConsPlusNormal"/>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53302B" w:rsidRDefault="0053302B" w:rsidP="0053302B">
      <w:pPr>
        <w:pStyle w:val="ConsPlusNormal"/>
        <w:spacing w:before="240"/>
        <w:ind w:firstLine="540"/>
        <w:jc w:val="both"/>
      </w:pPr>
      <w:r>
        <w:t>отдельных диагностических (лабораторных) исследований -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ПЭТ/ПЭТ-КТ и ОФЭКТ/ОФЭКТ-КТ;</w:t>
      </w:r>
    </w:p>
    <w:p w:rsidR="0053302B" w:rsidRDefault="0053302B" w:rsidP="0053302B">
      <w:pPr>
        <w:pStyle w:val="ConsPlusNormal"/>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w:t>
      </w:r>
    </w:p>
    <w:p w:rsidR="0053302B" w:rsidRDefault="0053302B" w:rsidP="0053302B">
      <w:pPr>
        <w:pStyle w:val="ConsPlusNormal"/>
        <w:spacing w:before="240"/>
        <w:ind w:firstLine="540"/>
        <w:jc w:val="both"/>
      </w:pPr>
      <w:r>
        <w:t>диспансерного наблюдения отдельных категорий граждан из числа взрослого населения, в том числе центрами здоровья, включая диспансерное наблюдение работающих граждан и(или) обучающихся в образовательных организациях;</w:t>
      </w:r>
    </w:p>
    <w:p w:rsidR="0053302B" w:rsidRDefault="0053302B" w:rsidP="0053302B">
      <w:pPr>
        <w:pStyle w:val="ConsPlusNormal"/>
        <w:spacing w:before="240"/>
        <w:ind w:firstLine="540"/>
        <w:jc w:val="both"/>
      </w:pPr>
      <w:r>
        <w:t>медицинской помощи при ее оказании пациентам с сахарным диабетом в части ведения школ сахарного диабета;</w:t>
      </w:r>
    </w:p>
    <w:p w:rsidR="0053302B" w:rsidRDefault="0053302B" w:rsidP="0053302B">
      <w:pPr>
        <w:pStyle w:val="ConsPlusNormal"/>
        <w:spacing w:before="240"/>
        <w:ind w:firstLine="540"/>
        <w:jc w:val="both"/>
      </w:pPr>
      <w:r>
        <w:t>медицинской помощи по медицинской реабилитации (комплексное посещение);</w:t>
      </w:r>
    </w:p>
    <w:p w:rsidR="0053302B" w:rsidRDefault="0053302B" w:rsidP="0053302B">
      <w:pPr>
        <w:pStyle w:val="ConsPlusNormal"/>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53302B" w:rsidRDefault="0053302B" w:rsidP="0053302B">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53302B" w:rsidRDefault="0053302B" w:rsidP="0053302B">
      <w:pPr>
        <w:pStyle w:val="ConsPlusNormal"/>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w:t>
      </w:r>
      <w:r>
        <w:lastRenderedPageBreak/>
        <w:t>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7 к федеральной программе, в том числе в сочетании с оплатой за услугу диализа;</w:t>
      </w:r>
    </w:p>
    <w:p w:rsidR="0053302B" w:rsidRDefault="0053302B" w:rsidP="0053302B">
      <w:pPr>
        <w:pStyle w:val="ConsPlusNormal"/>
        <w:spacing w:before="240"/>
        <w:ind w:firstLine="540"/>
        <w:jc w:val="both"/>
      </w:pPr>
      <w:r>
        <w:t>при оплате медицинской помощи, оказанной в условиях дневного стационара:</w:t>
      </w:r>
    </w:p>
    <w:p w:rsidR="0053302B" w:rsidRDefault="0053302B" w:rsidP="0053302B">
      <w:pPr>
        <w:pStyle w:val="ConsPlusNormal"/>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53302B" w:rsidRDefault="0053302B" w:rsidP="0053302B">
      <w:pPr>
        <w:pStyle w:val="ConsPlusNormal"/>
        <w:spacing w:before="24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в приложении N 7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53302B" w:rsidRDefault="0053302B" w:rsidP="0053302B">
      <w:pPr>
        <w:pStyle w:val="ConsPlusNormal"/>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53302B" w:rsidRDefault="0053302B" w:rsidP="0053302B">
      <w:pPr>
        <w:pStyle w:val="ConsPlusNormal"/>
        <w:spacing w:before="240"/>
        <w:ind w:firstLine="540"/>
        <w:jc w:val="both"/>
      </w:pPr>
      <w:r>
        <w:t>по подушевому нормативу финансирования;</w:t>
      </w:r>
    </w:p>
    <w:p w:rsidR="0053302B" w:rsidRDefault="0053302B" w:rsidP="0053302B">
      <w:pPr>
        <w:pStyle w:val="ConsPlusNormal"/>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rsidR="0053302B" w:rsidRDefault="0053302B" w:rsidP="0053302B">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Минздравом России в соответствии с Федеральным </w:t>
      </w:r>
      <w:hyperlink r:id="rId24" w:tooltip="Федеральный закон от 21.11.2011 N 323-ФЗ (ред. от 28.12.2024) &quot;Об основах охраны здоровья граждан в Российской Федерации&quot;{КонсультантПлюс}" w:history="1">
        <w:r>
          <w:rPr>
            <w:rStyle w:val="a3"/>
            <w:color w:val="0000FF"/>
            <w:u w:val="none"/>
          </w:rPr>
          <w:t>законом</w:t>
        </w:r>
      </w:hyperlink>
      <w:r>
        <w:t xml:space="preserve"> N 323-ФЗ, осуществляется за единицу объема медицинской помощи (комплексное посещение).</w:t>
      </w:r>
    </w:p>
    <w:p w:rsidR="0053302B" w:rsidRDefault="0053302B" w:rsidP="0053302B">
      <w:pPr>
        <w:pStyle w:val="ConsPlusNormal"/>
        <w:spacing w:before="24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w:t>
      </w:r>
      <w:r>
        <w:lastRenderedPageBreak/>
        <w:t>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ОМС.</w:t>
      </w:r>
    </w:p>
    <w:p w:rsidR="0053302B" w:rsidRDefault="0053302B" w:rsidP="0053302B">
      <w:pPr>
        <w:pStyle w:val="ConsPlusNormal"/>
        <w:spacing w:before="240"/>
        <w:ind w:firstLine="540"/>
        <w:jc w:val="both"/>
      </w:pPr>
      <w:r>
        <w:t>Назначение отдельных диагностических (лабораторных) исследований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rsidR="0053302B" w:rsidRDefault="0053302B" w:rsidP="0053302B">
      <w:pPr>
        <w:pStyle w:val="ConsPlusNormal"/>
        <w:spacing w:before="240"/>
        <w:ind w:firstLine="540"/>
        <w:jc w:val="both"/>
      </w:pPr>
      <w:r>
        <w:t>Распределение объемов медицинской помощи по проведению ЭКО осуществляется для медицинских организаций, выполнивших не менее 100 случаев ЭКО за предыдущий год (за счет всех источников финансирования).</w:t>
      </w:r>
    </w:p>
    <w:p w:rsidR="0053302B" w:rsidRDefault="0053302B" w:rsidP="0053302B">
      <w:pPr>
        <w:pStyle w:val="ConsPlusNormal"/>
        <w:spacing w:before="240"/>
        <w:ind w:firstLine="540"/>
        <w:jc w:val="both"/>
      </w:pPr>
      <w:r>
        <w:t>Страховые медицинские организации проводят экспертизу качества всех случаев ЭКО,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ОМС и рассматриваются на заседаниях Комиссии по разработке территориальной программы обязательного медицинского страхования в Санкт-Петербурге при решении вопросов о распределении медицинским организациям объемов медицинской помощи по ЭКО.</w:t>
      </w:r>
    </w:p>
    <w:p w:rsidR="0053302B" w:rsidRDefault="0053302B" w:rsidP="0053302B">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53302B" w:rsidRDefault="0053302B" w:rsidP="0053302B">
      <w:pPr>
        <w:pStyle w:val="ConsPlusNormal"/>
        <w:spacing w:before="240"/>
        <w:ind w:firstLine="540"/>
        <w:jc w:val="both"/>
      </w:pPr>
      <w:r>
        <w:t>Нормативные правовые акты,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размещаются в сети "Интернет" на официальном сайте уполномоченного органа.</w:t>
      </w:r>
    </w:p>
    <w:p w:rsidR="0053302B" w:rsidRDefault="0053302B" w:rsidP="0053302B">
      <w:pPr>
        <w:pStyle w:val="ConsPlusNormal"/>
        <w:spacing w:before="240"/>
        <w:ind w:firstLine="540"/>
        <w:jc w:val="both"/>
      </w:pPr>
      <w:r>
        <w:t>В 2025 году средства межбюджетного трансферта, предоставляемого из бюджета Санкт-Петербурга бюджету Территориального фонда ОМС на дополнительное финансовое обеспечение реализации Территориальной программы ОМС в части базовой программы ОМС, направляются:</w:t>
      </w:r>
    </w:p>
    <w:p w:rsidR="0053302B" w:rsidRDefault="0053302B" w:rsidP="0053302B">
      <w:pPr>
        <w:pStyle w:val="ConsPlusNormal"/>
        <w:spacing w:before="240"/>
        <w:ind w:firstLine="540"/>
        <w:jc w:val="both"/>
      </w:pPr>
      <w:r>
        <w:t>на дополнительное финансовое обеспечение оказания скорой медицинской помощи вне медицинской организации, включая медицинскую эвакуацию;</w:t>
      </w:r>
    </w:p>
    <w:p w:rsidR="0053302B" w:rsidRDefault="0053302B" w:rsidP="0053302B">
      <w:pPr>
        <w:pStyle w:val="ConsPlusNormal"/>
        <w:spacing w:before="240"/>
        <w:ind w:firstLine="540"/>
        <w:jc w:val="both"/>
      </w:pPr>
      <w:r>
        <w:t>на дополнительное финансовое обеспечение оказания медицинской помощи в неотложной форме в амбулаторных условиях;</w:t>
      </w:r>
    </w:p>
    <w:p w:rsidR="0053302B" w:rsidRDefault="0053302B" w:rsidP="0053302B">
      <w:pPr>
        <w:pStyle w:val="ConsPlusNormal"/>
        <w:spacing w:before="240"/>
        <w:ind w:firstLine="540"/>
        <w:jc w:val="both"/>
      </w:pPr>
      <w:r>
        <w:t>на дополнительные объемы и дополнительное финансовое обеспечение выполнения посещений с профилактической и иными целями при оказании медицинской помощи в амбулаторных условиях;</w:t>
      </w:r>
    </w:p>
    <w:p w:rsidR="0053302B" w:rsidRDefault="0053302B" w:rsidP="0053302B">
      <w:pPr>
        <w:pStyle w:val="ConsPlusNormal"/>
        <w:spacing w:before="240"/>
        <w:ind w:firstLine="540"/>
        <w:jc w:val="both"/>
      </w:pPr>
      <w:r>
        <w:t>на дополнительное финансовое обеспечение выполнения обращений по поводу заболевания при оказании медицинской помощи в амбулаторных условиях;</w:t>
      </w:r>
    </w:p>
    <w:p w:rsidR="0053302B" w:rsidRDefault="0053302B" w:rsidP="0053302B">
      <w:pPr>
        <w:pStyle w:val="ConsPlusNormal"/>
        <w:spacing w:before="240"/>
        <w:ind w:firstLine="540"/>
        <w:jc w:val="both"/>
      </w:pPr>
      <w:r>
        <w:lastRenderedPageBreak/>
        <w:t>на дополнительные объемы и дополнительное финансовое обеспечение медицинской помощи при оказании специализированной, в том числе высокотехнологичной, медицинской помощи в условиях дневного стационара, за исключением профиля "медицинская реабилитация";</w:t>
      </w:r>
    </w:p>
    <w:p w:rsidR="0053302B" w:rsidRDefault="0053302B" w:rsidP="0053302B">
      <w:pPr>
        <w:pStyle w:val="ConsPlusNormal"/>
        <w:spacing w:before="240"/>
        <w:ind w:firstLine="540"/>
        <w:jc w:val="both"/>
      </w:pPr>
      <w:r>
        <w:t>на дополнительные объемы и дополнительное финансовое обеспечение оказания специализированной медицинской помощи в стационарных условиях;</w:t>
      </w:r>
    </w:p>
    <w:p w:rsidR="0053302B" w:rsidRDefault="0053302B" w:rsidP="0053302B">
      <w:pPr>
        <w:pStyle w:val="ConsPlusNormal"/>
        <w:spacing w:before="240"/>
        <w:ind w:firstLine="540"/>
        <w:jc w:val="both"/>
      </w:pPr>
      <w:r>
        <w:t>на дополнительные объемы выполнения имплантации частотно-адаптированного кардиостимулятора взрослому населению;</w:t>
      </w:r>
    </w:p>
    <w:p w:rsidR="0053302B" w:rsidRDefault="0053302B" w:rsidP="0053302B">
      <w:pPr>
        <w:pStyle w:val="ConsPlusNormal"/>
        <w:spacing w:before="240"/>
        <w:ind w:firstLine="540"/>
        <w:jc w:val="both"/>
      </w:pPr>
      <w:r>
        <w:t>на дополнительное финансовое обеспечение оказания специализированной медицинской помощи в стационарных условиях по профилю "медицинская реабилитация";</w:t>
      </w:r>
    </w:p>
    <w:p w:rsidR="0053302B" w:rsidRDefault="0053302B" w:rsidP="0053302B">
      <w:pPr>
        <w:pStyle w:val="ConsPlusNormal"/>
        <w:spacing w:before="240"/>
        <w:ind w:firstLine="540"/>
        <w:jc w:val="both"/>
      </w:pPr>
      <w:r>
        <w:t>на дополнительные объемы оказания медицинской помощи по профилю "медицинская реабилитация" в дневном стационаре;</w:t>
      </w:r>
    </w:p>
    <w:p w:rsidR="0053302B" w:rsidRDefault="0053302B" w:rsidP="0053302B">
      <w:pPr>
        <w:pStyle w:val="ConsPlusNormal"/>
        <w:spacing w:before="240"/>
        <w:ind w:firstLine="540"/>
        <w:jc w:val="both"/>
      </w:pPr>
      <w:r>
        <w:t>на дополнительные объемы медицинской помощи и дополнительное финансовое обеспечение, оказываемой в рамках Территориальной программы ОМС, с применением вспомогательных репродуктивных технологий (ЭКО);</w:t>
      </w:r>
    </w:p>
    <w:p w:rsidR="0053302B" w:rsidRDefault="0053302B" w:rsidP="0053302B">
      <w:pPr>
        <w:pStyle w:val="ConsPlusNormal"/>
        <w:spacing w:before="240"/>
        <w:ind w:firstLine="540"/>
        <w:jc w:val="both"/>
      </w:pPr>
      <w:r>
        <w:t>на дополнительные объемы проведения исследований на компьютерном томографе в амбулаторных условиях;</w:t>
      </w:r>
    </w:p>
    <w:p w:rsidR="0053302B" w:rsidRDefault="0053302B" w:rsidP="0053302B">
      <w:pPr>
        <w:pStyle w:val="ConsPlusNormal"/>
        <w:spacing w:before="240"/>
        <w:ind w:firstLine="540"/>
        <w:jc w:val="both"/>
      </w:pPr>
      <w:r>
        <w:t>на дополнительные объемы проведения МРТ в амбулаторных условиях;</w:t>
      </w:r>
    </w:p>
    <w:p w:rsidR="0053302B" w:rsidRDefault="0053302B" w:rsidP="0053302B">
      <w:pPr>
        <w:pStyle w:val="ConsPlusNormal"/>
        <w:spacing w:before="240"/>
        <w:ind w:firstLine="540"/>
        <w:jc w:val="both"/>
      </w:pPr>
      <w:r>
        <w:t>на дополнительное финансовое обеспечение выполнения УЗИ сердечно-сосудистой системы в амбулаторных условиях;</w:t>
      </w:r>
    </w:p>
    <w:p w:rsidR="0053302B" w:rsidRDefault="0053302B" w:rsidP="0053302B">
      <w:pPr>
        <w:pStyle w:val="ConsPlusNormal"/>
        <w:spacing w:before="240"/>
        <w:ind w:firstLine="540"/>
        <w:jc w:val="both"/>
      </w:pPr>
      <w:r>
        <w:t>на дополнительные объемы выполнения и дополнительное финансовое обеспечение эндоскопических диагностических исследований в амбулаторных условиях;</w:t>
      </w:r>
    </w:p>
    <w:p w:rsidR="0053302B" w:rsidRDefault="0053302B" w:rsidP="0053302B">
      <w:pPr>
        <w:pStyle w:val="ConsPlusNormal"/>
        <w:spacing w:before="240"/>
        <w:ind w:firstLine="540"/>
        <w:jc w:val="both"/>
      </w:pPr>
      <w:r>
        <w:t>на дополнительные объемы проведения молекулярно-генетических исследований в целях диагностики онкологических заболеваний и подбора противоопухолевой лекарственной терапии в амбулаторных условиях;</w:t>
      </w:r>
    </w:p>
    <w:p w:rsidR="0053302B" w:rsidRDefault="0053302B" w:rsidP="0053302B">
      <w:pPr>
        <w:pStyle w:val="ConsPlusNormal"/>
        <w:spacing w:before="240"/>
        <w:ind w:firstLine="540"/>
        <w:jc w:val="both"/>
      </w:pPr>
      <w:r>
        <w:t>на дополнительные объемы проведения ПЭТ/ПЭТ-КТ в амбулаторных условиях.</w:t>
      </w:r>
    </w:p>
    <w:p w:rsidR="0053302B" w:rsidRDefault="0053302B" w:rsidP="0053302B">
      <w:pPr>
        <w:pStyle w:val="ConsPlusNormal"/>
        <w:spacing w:before="240"/>
        <w:ind w:firstLine="540"/>
        <w:jc w:val="both"/>
      </w:pPr>
      <w:r>
        <w:t xml:space="preserve">В 2025 году за счет средств межбюджетного трансферта, предоставляемого из бюджета Санкт-Петербурга бюджету Территориального фонда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осуществляется финансовое обеспечение оказания высокотехнологичной медицинской помощи, не включенной в базовую программу ОМС, по </w:t>
      </w:r>
      <w:hyperlink r:id="rId25" w:anchor="Par8233" w:tooltip="ВИДЫ" w:history="1">
        <w:r>
          <w:rPr>
            <w:rStyle w:val="a3"/>
            <w:color w:val="0000FF"/>
            <w:u w:val="none"/>
          </w:rPr>
          <w:t>видам</w:t>
        </w:r>
      </w:hyperlink>
      <w:r>
        <w:t xml:space="preserve">, указанным в приложении N 3 к Территориальной программе, в государственных учреждениях здравоохранения Санкт-Петербурга, указанных в </w:t>
      </w:r>
      <w:hyperlink r:id="rId26" w:anchor="Par8514" w:tooltip="ПЕРЕЧЕНЬ" w:history="1">
        <w:r>
          <w:rPr>
            <w:rStyle w:val="a3"/>
            <w:color w:val="0000FF"/>
            <w:u w:val="none"/>
          </w:rPr>
          <w:t>приложении N 4</w:t>
        </w:r>
      </w:hyperlink>
      <w:r>
        <w:t xml:space="preserve"> к Территориальной программе.</w:t>
      </w:r>
    </w:p>
    <w:p w:rsidR="0053302B" w:rsidRDefault="0053302B" w:rsidP="0053302B">
      <w:pPr>
        <w:pStyle w:val="ConsPlusNormal"/>
        <w:spacing w:before="240"/>
        <w:ind w:firstLine="540"/>
        <w:jc w:val="both"/>
      </w:pPr>
      <w:r>
        <w:t xml:space="preserve">При оплате высокотехнологичной медицинской помощи по </w:t>
      </w:r>
      <w:hyperlink r:id="rId27" w:anchor="Par8233" w:tooltip="ВИДЫ" w:history="1">
        <w:r>
          <w:rPr>
            <w:rStyle w:val="a3"/>
            <w:color w:val="0000FF"/>
            <w:u w:val="none"/>
          </w:rPr>
          <w:t>видам</w:t>
        </w:r>
      </w:hyperlink>
      <w:r>
        <w:t>, указанным в приложении N 3 к Территориальной программе, применяются способы оплаты медицинской помощи в стационарных условиях и в условиях дневного стационара, применяемые при реализации Территориальной программы ОМС.</w:t>
      </w:r>
    </w:p>
    <w:p w:rsidR="0053302B" w:rsidRDefault="0053302B" w:rsidP="0053302B">
      <w:pPr>
        <w:pStyle w:val="ConsPlusNormal"/>
        <w:spacing w:before="240"/>
        <w:ind w:firstLine="540"/>
        <w:jc w:val="both"/>
      </w:pPr>
      <w:r>
        <w:t xml:space="preserve">Прогнозные объемы медицинской помощи лицам, застрахованным по ОМС на территории </w:t>
      </w:r>
      <w:r>
        <w:lastRenderedPageBreak/>
        <w:t>Санкт-Петербурга, в медицинских организациях, функции и полномочия учредителей в отношении которых осуществляют Правительство Российской Федерации или федеральные органы исполнительной власти, за счет средств Федерального фонда ОМС:</w:t>
      </w:r>
    </w:p>
    <w:p w:rsidR="0053302B" w:rsidRDefault="0053302B" w:rsidP="0053302B">
      <w:pPr>
        <w:pStyle w:val="ConsPlusNormal"/>
        <w:spacing w:before="240"/>
        <w:ind w:firstLine="540"/>
        <w:jc w:val="both"/>
      </w:pPr>
      <w:r>
        <w:t>специализированная медицинская помощь в стационарных условиях - 73766 случаев госпитализации, в том числе по профилю "онкология" - 9901 случай госпитализации, 1159 случаев лечения эндоваскулярной деструкции дополнительных проводящих путей и аритмогенных зон сердца;</w:t>
      </w:r>
    </w:p>
    <w:p w:rsidR="0053302B" w:rsidRDefault="0053302B" w:rsidP="0053302B">
      <w:pPr>
        <w:pStyle w:val="ConsPlusNormal"/>
        <w:spacing w:before="240"/>
        <w:ind w:firstLine="540"/>
        <w:jc w:val="both"/>
      </w:pPr>
      <w:r>
        <w:t>медицинская помощь в условиях дневного стационара - 17036 случаев лечения, в том числе по профилю "онкология" - 4674 случая лечения, при ЭКО - 460 случаев лечения;</w:t>
      </w:r>
    </w:p>
    <w:p w:rsidR="0053302B" w:rsidRDefault="0053302B" w:rsidP="0053302B">
      <w:pPr>
        <w:pStyle w:val="ConsPlusNormal"/>
        <w:spacing w:before="240"/>
        <w:ind w:firstLine="540"/>
        <w:jc w:val="both"/>
      </w:pPr>
      <w:r>
        <w:t>медицинская помощь по профилю "медицинская реабилитация" - 8576 случаев госпитализации; 785 случаев лечения в дневном стационаре.</w:t>
      </w:r>
    </w:p>
    <w:p w:rsidR="0053302B" w:rsidRDefault="0053302B" w:rsidP="0053302B">
      <w:pPr>
        <w:pStyle w:val="ConsPlusNormal"/>
        <w:spacing w:before="240"/>
        <w:ind w:firstLine="540"/>
        <w:jc w:val="both"/>
      </w:pPr>
      <w:r>
        <w:t>В 2025 году ежемесячное авансирование страховых медицинских организаций и медицинских организаций, осуществляющих деятельность в сфере ОМС,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решением Комиссии по разработке территориальной программы обязательного медицинского страхования в Санкт-Петербурге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ОМС в 2024 году.</w:t>
      </w:r>
    </w:p>
    <w:p w:rsidR="0053302B" w:rsidRDefault="0053302B" w:rsidP="0053302B">
      <w:pPr>
        <w:pStyle w:val="ConsPlusNormal"/>
        <w:ind w:firstLine="540"/>
        <w:jc w:val="both"/>
      </w:pPr>
    </w:p>
    <w:p w:rsidR="0053302B" w:rsidRDefault="0053302B" w:rsidP="0053302B">
      <w:pPr>
        <w:pStyle w:val="ConsPlusTitle"/>
        <w:jc w:val="center"/>
        <w:outlineLvl w:val="1"/>
      </w:pPr>
      <w:r>
        <w:t>4. Перечень видов медицинской помощи и мероприятий,</w:t>
      </w:r>
    </w:p>
    <w:p w:rsidR="0053302B" w:rsidRDefault="0053302B" w:rsidP="0053302B">
      <w:pPr>
        <w:pStyle w:val="ConsPlusTitle"/>
        <w:jc w:val="center"/>
      </w:pPr>
      <w:r>
        <w:t>финансируемых за счет средств бюджета Санкт-Петербурга</w:t>
      </w:r>
    </w:p>
    <w:p w:rsidR="0053302B" w:rsidRDefault="0053302B" w:rsidP="0053302B">
      <w:pPr>
        <w:pStyle w:val="ConsPlusNormal"/>
        <w:ind w:firstLine="540"/>
        <w:jc w:val="both"/>
      </w:pPr>
    </w:p>
    <w:p w:rsidR="0053302B" w:rsidRDefault="0053302B" w:rsidP="0053302B">
      <w:pPr>
        <w:pStyle w:val="ConsPlusNormal"/>
        <w:ind w:firstLine="540"/>
        <w:jc w:val="both"/>
      </w:pPr>
      <w:r>
        <w:t>За счет средств бюджета Санкт-Петербурга в 2025 году гражданам бесплатно предоставляются:</w:t>
      </w:r>
    </w:p>
    <w:p w:rsidR="0053302B" w:rsidRDefault="0053302B" w:rsidP="0053302B">
      <w:pPr>
        <w:pStyle w:val="ConsPlusNormal"/>
        <w:spacing w:before="240"/>
        <w:ind w:firstLine="540"/>
        <w:jc w:val="both"/>
      </w:pPr>
      <w:r>
        <w:t>скорая медицинская помощь при психических расстройствах и расстройствах поведения, а также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w:t>
      </w:r>
    </w:p>
    <w:p w:rsidR="0053302B" w:rsidRDefault="0053302B" w:rsidP="0053302B">
      <w:pPr>
        <w:pStyle w:val="ConsPlusNormal"/>
        <w:spacing w:before="240"/>
        <w:ind w:firstLine="540"/>
        <w:jc w:val="both"/>
      </w:pPr>
      <w:r>
        <w:t>санитарно-авиационная эвакуация, осуществляемая воздушными судами;</w:t>
      </w:r>
    </w:p>
    <w:p w:rsidR="0053302B" w:rsidRDefault="0053302B" w:rsidP="0053302B">
      <w:pPr>
        <w:pStyle w:val="ConsPlusNormal"/>
        <w:spacing w:before="240"/>
        <w:ind w:firstLine="540"/>
        <w:jc w:val="both"/>
      </w:pPr>
      <w:r>
        <w:t>транспортные услуги при оказании медицинской помощи бригадами скорой и неотложной медицинской помощи в рамках Территориальной программы ОМС;</w:t>
      </w:r>
    </w:p>
    <w:p w:rsidR="0053302B" w:rsidRDefault="0053302B" w:rsidP="0053302B">
      <w:pPr>
        <w:pStyle w:val="ConsPlusNormal"/>
        <w:spacing w:before="240"/>
        <w:ind w:firstLine="540"/>
        <w:jc w:val="both"/>
      </w:pPr>
      <w:r>
        <w:t>медицинская эвакуация инфекционных больных, осуществляемая отделением скорой медицинской помощи специализированного инфекционного учреждения здравоохранения Санкт-Петербурга;</w:t>
      </w:r>
    </w:p>
    <w:p w:rsidR="0053302B" w:rsidRDefault="0053302B" w:rsidP="0053302B">
      <w:pPr>
        <w:pStyle w:val="ConsPlusNormal"/>
        <w:spacing w:before="240"/>
        <w:ind w:firstLine="540"/>
        <w:jc w:val="both"/>
      </w:pPr>
      <w:r>
        <w:t xml:space="preserve">первичная медико-санитарная и специализированная медицинская помощь при заболеваниях, не включенных в базовую программу ОМС (заболевания, передаваемые половым путем, вызванные ВИЧ-инфекцией,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w:t>
      </w:r>
      <w:r>
        <w:lastRenderedPageBreak/>
        <w:t>пациентов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населения,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 а также консультаций врачами-психиатрами, наркологами при проведении медицинского осмотра;</w:t>
      </w:r>
    </w:p>
    <w:p w:rsidR="0053302B" w:rsidRDefault="0053302B" w:rsidP="0053302B">
      <w:pPr>
        <w:pStyle w:val="ConsPlusNormal"/>
        <w:spacing w:before="240"/>
        <w:ind w:firstLine="540"/>
        <w:jc w:val="both"/>
      </w:pPr>
      <w:r>
        <w:t>проведение медицинским психологом медико-психологического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w:t>
      </w:r>
    </w:p>
    <w:p w:rsidR="0053302B" w:rsidRDefault="0053302B" w:rsidP="0053302B">
      <w:pPr>
        <w:pStyle w:val="ConsPlusNormal"/>
        <w:spacing w:before="240"/>
        <w:ind w:firstLine="540"/>
        <w:jc w:val="both"/>
      </w:pPr>
      <w:r>
        <w:t>первичная специализированная медико-санитарная помощь и специализированная медицинская помощь при заразных заболеваниях кожи (чесотке, микроспории), первичная специализированная медико-санитарная помощь при заболеваниях, представляющих опасность для окружающих, в специализированных инфекционных учреждениях здравоохранения Санкт-Петербурга;</w:t>
      </w:r>
    </w:p>
    <w:p w:rsidR="0053302B" w:rsidRDefault="0053302B" w:rsidP="0053302B">
      <w:pPr>
        <w:pStyle w:val="ConsPlusNormal"/>
        <w:spacing w:before="240"/>
        <w:ind w:firstLine="540"/>
        <w:jc w:val="both"/>
      </w:pPr>
      <w:r>
        <w:t>паллиативная медицинская помощь жителям Санкт-Петербурга, а также жителям без определенного места жительства (при отсутствии регистрации по месту жительства и по месту пребывания), оказываемая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53302B" w:rsidRDefault="0053302B" w:rsidP="0053302B">
      <w:pPr>
        <w:pStyle w:val="ConsPlusNormal"/>
        <w:spacing w:before="240"/>
        <w:ind w:firstLine="540"/>
        <w:jc w:val="both"/>
      </w:pPr>
      <w:r>
        <w:t>высокотехнологичная медицинская помощь, оказываемая в медицинских организациях, перечень которых утверждается уполномоченным органом в соответствии с определенным постановлением Правительства Санкт-Петербурга порядком, по перечню видов высокотехнологичной медицинской помощи, не включенных в базовую программу ОМС, за исключением отдельных видов, включенных в Территориальную программу ОМС;</w:t>
      </w:r>
    </w:p>
    <w:p w:rsidR="0053302B" w:rsidRDefault="0053302B" w:rsidP="0053302B">
      <w:pPr>
        <w:pStyle w:val="ConsPlusNormal"/>
        <w:spacing w:before="240"/>
        <w:ind w:firstLine="540"/>
        <w:jc w:val="both"/>
      </w:pPr>
      <w:r>
        <w:t>специализированная, в том числе высокотехнологичная, медицинская помощь, не включенная в базовую программу ОМС, возможность оказания которой отсутствует в государственных учреждениях здравоохранения Санкт-Петербурга, в соответствии с перечнем видов медицинской помощи, определенным уполномоченным органом.</w:t>
      </w:r>
    </w:p>
    <w:p w:rsidR="0053302B" w:rsidRDefault="0053302B" w:rsidP="0053302B">
      <w:pPr>
        <w:pStyle w:val="ConsPlusNormal"/>
        <w:spacing w:before="240"/>
        <w:ind w:firstLine="540"/>
        <w:jc w:val="both"/>
      </w:pPr>
      <w:r>
        <w:t>Возмещение бюджету субъекта Российской Федерации затрат за оказание гражданину, зарегистрированному по месту жительства в Санкт-Петербурге, медицинской помощи на территории этого субъекта Российской Федерации при заболеваниях, не включенных в базовую программу ОМС, и паллиативной медицинской помощи осуществляется в порядке, установленном законом Санкт-Петербурга и принимаемым в соответствии с ним нормативным правовым актом Правительства Санкт-Петербурга.</w:t>
      </w:r>
    </w:p>
    <w:p w:rsidR="0053302B" w:rsidRDefault="0053302B" w:rsidP="0053302B">
      <w:pPr>
        <w:pStyle w:val="ConsPlusNormal"/>
        <w:spacing w:before="240"/>
        <w:ind w:firstLine="540"/>
        <w:jc w:val="both"/>
      </w:pPr>
      <w:r>
        <w:t>За счет средств бюджета Санкт-Петербурга осуществляются:</w:t>
      </w:r>
    </w:p>
    <w:p w:rsidR="0053302B" w:rsidRDefault="0053302B" w:rsidP="0053302B">
      <w:pPr>
        <w:pStyle w:val="ConsPlusNormal"/>
        <w:spacing w:before="240"/>
        <w:ind w:firstLine="540"/>
        <w:jc w:val="both"/>
      </w:pPr>
      <w:r>
        <w:t>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53302B" w:rsidRDefault="0053302B" w:rsidP="0053302B">
      <w:pPr>
        <w:pStyle w:val="ConsPlusNormal"/>
        <w:spacing w:before="240"/>
        <w:ind w:firstLine="540"/>
        <w:jc w:val="both"/>
      </w:pPr>
      <w:r>
        <w:lastRenderedPageBreak/>
        <w:t>медицинская помощь несовершеннолетним в период обучения и воспитания в государственных о</w:t>
      </w:r>
      <w:bookmarkStart w:id="2" w:name="_GoBack"/>
      <w:bookmarkEnd w:id="2"/>
      <w:r>
        <w:t>бразовательных учреждениях Санкт-Петербурга в отделениях организации медицинской помощи несовершеннолетним в образовательных учреждениях медицинских организаций;</w:t>
      </w:r>
    </w:p>
    <w:p w:rsidR="0053302B" w:rsidRDefault="0053302B" w:rsidP="0053302B">
      <w:pPr>
        <w:pStyle w:val="ConsPlusNormal"/>
        <w:spacing w:before="240"/>
        <w:ind w:firstLine="540"/>
        <w:jc w:val="both"/>
      </w:pPr>
      <w:r>
        <w:t>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населения,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населения;</w:t>
      </w:r>
    </w:p>
    <w:p w:rsidR="0053302B" w:rsidRDefault="0053302B" w:rsidP="0053302B">
      <w:pPr>
        <w:pStyle w:val="ConsPlusNormal"/>
        <w:spacing w:before="240"/>
        <w:ind w:firstLine="540"/>
        <w:jc w:val="both"/>
      </w:pPr>
      <w:r>
        <w:t>предоставление в государственных учреждениях здравоохранения Санкт-Петербурга, оказывающих паллиативную медицинскую помощь,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53302B" w:rsidRDefault="0053302B" w:rsidP="0053302B">
      <w:pPr>
        <w:pStyle w:val="ConsPlusNormal"/>
        <w:spacing w:before="240"/>
        <w:ind w:firstLine="540"/>
        <w:jc w:val="both"/>
      </w:pPr>
      <w: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Минздравом России,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53302B" w:rsidRDefault="0053302B" w:rsidP="0053302B">
      <w:pPr>
        <w:pStyle w:val="ConsPlusNormal"/>
        <w:spacing w:before="240"/>
        <w:ind w:firstLine="540"/>
        <w:jc w:val="both"/>
      </w:pPr>
      <w:r>
        <w:t>обеспечение питанием при оказании специализированной и первичной специализированной медицинской помощи в условиях дневного стационара при заболеваниях, не включенных в базовую программу ОМС;</w:t>
      </w:r>
    </w:p>
    <w:p w:rsidR="0053302B" w:rsidRDefault="0053302B" w:rsidP="0053302B">
      <w:pPr>
        <w:pStyle w:val="ConsPlusNormal"/>
        <w:spacing w:before="240"/>
        <w:ind w:firstLine="540"/>
        <w:jc w:val="both"/>
      </w:pPr>
      <w:r>
        <w:t>обеспечение лекарственными препаратами, медицинскими изделиями, специализированными продуктами лечебного питания, кислородными концентраторами, изготовление и ремонт зубных протезов (в том числе лицам, находящимся в стационарных организациях социального обслуживания населения), слухопротезирование, глазопротезирование в соответствии с законодательством Санкт-Петербурга;</w:t>
      </w:r>
    </w:p>
    <w:p w:rsidR="0053302B" w:rsidRDefault="0053302B" w:rsidP="0053302B">
      <w:pPr>
        <w:pStyle w:val="ConsPlusNormal"/>
        <w:spacing w:before="240"/>
        <w:ind w:firstLine="540"/>
        <w:jc w:val="both"/>
      </w:pPr>
      <w:r>
        <w:t>приобретение вакцины для профилактических прививок населения в соответствии с календарем профилактических прививок по эпидемическим показаниям, против вируса папилломы человека, для иммунизации детей первого года жизни по медицинским показаниям бесклеточными вакцинами;</w:t>
      </w:r>
    </w:p>
    <w:p w:rsidR="0053302B" w:rsidRDefault="0053302B" w:rsidP="0053302B">
      <w:pPr>
        <w:pStyle w:val="ConsPlusNormal"/>
        <w:spacing w:before="240"/>
        <w:ind w:firstLine="540"/>
        <w:jc w:val="both"/>
      </w:pPr>
      <w:r>
        <w:t>проведение профилактических флюорографических обследований в целях раннего выявления заболевания туберкулезом;</w:t>
      </w:r>
    </w:p>
    <w:p w:rsidR="0053302B" w:rsidRDefault="0053302B" w:rsidP="0053302B">
      <w:pPr>
        <w:pStyle w:val="ConsPlusNormal"/>
        <w:spacing w:before="240"/>
        <w:ind w:firstLine="540"/>
        <w:jc w:val="both"/>
      </w:pPr>
      <w:r>
        <w:t>обеспечение граждан специализированными продуктами лечебного питания 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53302B" w:rsidRDefault="0053302B" w:rsidP="0053302B">
      <w:pPr>
        <w:pStyle w:val="ConsPlusNormal"/>
        <w:spacing w:before="240"/>
        <w:ind w:firstLine="540"/>
        <w:jc w:val="both"/>
      </w:pPr>
      <w: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w:t>
      </w:r>
      <w:r>
        <w:lastRenderedPageBreak/>
        <w:t>медицинские изделия отпускаются по рецептам врачей бесплатно;</w:t>
      </w:r>
    </w:p>
    <w:p w:rsidR="0053302B" w:rsidRDefault="0053302B" w:rsidP="0053302B">
      <w:pPr>
        <w:pStyle w:val="ConsPlusNormal"/>
        <w:spacing w:before="24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53302B" w:rsidRDefault="0053302B" w:rsidP="0053302B">
      <w:pPr>
        <w:pStyle w:val="ConsPlusNormal"/>
        <w:spacing w:before="240"/>
        <w:ind w:firstLine="540"/>
        <w:jc w:val="both"/>
      </w:pPr>
      <w:r>
        <w:t>медицинская помощь и иные государственные услуги (работы) в центрах охраны здоровья семьи и репродукции (за исключением медицинской помощи, предоставляемой в рамках Территориальной программы ОМС);</w:t>
      </w:r>
    </w:p>
    <w:p w:rsidR="0053302B" w:rsidRDefault="0053302B" w:rsidP="0053302B">
      <w:pPr>
        <w:pStyle w:val="ConsPlusNormal"/>
        <w:spacing w:before="240"/>
        <w:ind w:firstLine="540"/>
        <w:jc w:val="both"/>
      </w:pPr>
      <w:r>
        <w:t>долечивание работающих граждан Российской Федерации, местом жительства которых является Санкт-Петербург, в условиях санатория непосредственно после стационарного лечения;</w:t>
      </w:r>
    </w:p>
    <w:p w:rsidR="0053302B" w:rsidRDefault="0053302B" w:rsidP="0053302B">
      <w:pPr>
        <w:pStyle w:val="ConsPlusNormal"/>
        <w:spacing w:before="240"/>
        <w:ind w:firstLine="540"/>
        <w:jc w:val="both"/>
      </w:pPr>
      <w:r>
        <w:t>приобретение медицинскими организациями, находящимися в собственности Санкт-Петербурга, определенных лекарственных и иммунобиологических препаратов в соответствии с порядком и перечнем, которые установлены уполномоченным органом;</w:t>
      </w:r>
    </w:p>
    <w:p w:rsidR="0053302B" w:rsidRDefault="0053302B" w:rsidP="0053302B">
      <w:pPr>
        <w:pStyle w:val="ConsPlusNormal"/>
        <w:spacing w:before="240"/>
        <w:ind w:firstLine="540"/>
        <w:jc w:val="both"/>
      </w:pPr>
      <w:r>
        <w:t>медицинская деятельность, связанная с донорством органов и тканей человека в целях трансплантации (пересадки), в том числе обследование доноров, давших письменное информированное добровольное согласие на изъятие своих органов и(или) тканей для трансплантации, в медицинских организациях, подведомственных исполнительным органам государственной власти Санкт-Петербурга;</w:t>
      </w:r>
    </w:p>
    <w:p w:rsidR="0053302B" w:rsidRDefault="0053302B" w:rsidP="0053302B">
      <w:pPr>
        <w:pStyle w:val="ConsPlusNormal"/>
        <w:spacing w:before="240"/>
        <w:ind w:firstLine="540"/>
        <w:jc w:val="both"/>
      </w:pPr>
      <w:r>
        <w:t>обеспечение медицинских организаций, участвующих в реализации Территориальной программы, донорской кровью и ее компонентами;</w:t>
      </w:r>
    </w:p>
    <w:p w:rsidR="0053302B" w:rsidRDefault="0053302B" w:rsidP="0053302B">
      <w:pPr>
        <w:pStyle w:val="ConsPlusNormal"/>
        <w:spacing w:before="240"/>
        <w:ind w:firstLine="540"/>
        <w:jc w:val="both"/>
      </w:pPr>
      <w:r>
        <w:t>медицинское освидетельствование лица на наличие или отсутствие у него заболевания, препятствующего принятию в народную дружину;</w:t>
      </w:r>
    </w:p>
    <w:p w:rsidR="0053302B" w:rsidRDefault="0053302B" w:rsidP="0053302B">
      <w:pPr>
        <w:pStyle w:val="ConsPlusNormal"/>
        <w:spacing w:before="240"/>
        <w:ind w:firstLine="540"/>
        <w:jc w:val="both"/>
      </w:pPr>
      <w:r>
        <w:t>медицинская помощь не застрахованным по ОМС при заболеваниях и состояниях, включенных в Территориальную программу ОМС:</w:t>
      </w:r>
    </w:p>
    <w:p w:rsidR="0053302B" w:rsidRDefault="0053302B" w:rsidP="0053302B">
      <w:pPr>
        <w:pStyle w:val="ConsPlusNormal"/>
        <w:spacing w:before="240"/>
        <w:ind w:firstLine="540"/>
        <w:jc w:val="both"/>
      </w:pPr>
      <w:r>
        <w:t>в экстренной форме при внезапных острых заболеваниях, состояниях, обострении хронических заболеваний, представляющих угрозу жизни пациента;</w:t>
      </w:r>
    </w:p>
    <w:p w:rsidR="0053302B" w:rsidRDefault="0053302B" w:rsidP="0053302B">
      <w:pPr>
        <w:pStyle w:val="ConsPlusNormal"/>
        <w:spacing w:before="240"/>
        <w:ind w:firstLine="540"/>
        <w:jc w:val="both"/>
      </w:pPr>
      <w:r>
        <w:t>в неотложной и плановой форме - иностранным гражданам в случае, если это предусмотрено международным договором Российской Федерации.</w:t>
      </w:r>
    </w:p>
    <w:p w:rsidR="0053302B" w:rsidRDefault="0053302B" w:rsidP="0053302B">
      <w:pPr>
        <w:pStyle w:val="ConsPlusNormal"/>
        <w:spacing w:before="240"/>
        <w:ind w:firstLine="540"/>
        <w:jc w:val="both"/>
      </w:pPr>
      <w:r>
        <w:t>Возмещение расходов, связанных с оказанием медицинской помощи не застрахованным по ОМС лицам при заболеваниях и состояниях, включенных в Территориальную программу ОМС, в экстренной форме при внезапных острых заболеваниях, состояниях, обострении хронических заболеваний, представляющих угрозу жизни пациента, осуществляется путем предоставления субсидий на иные цели из бюджета Санкт-Петербурга государственным учреждениям здравоохранения Санкт-Петербурга на основании сведений, подтверждающих оказание медицинской помощи в экстренной форме, порядок и форма предоставления которых устанавливаются уполномоченным органом.</w:t>
      </w:r>
    </w:p>
    <w:p w:rsidR="0053302B" w:rsidRDefault="0053302B" w:rsidP="0053302B">
      <w:pPr>
        <w:pStyle w:val="ConsPlusNormal"/>
        <w:spacing w:before="240"/>
        <w:ind w:firstLine="540"/>
        <w:jc w:val="both"/>
      </w:pPr>
      <w:r>
        <w:t>За счет средств бюджета Санкт-Петербурга финансируется оказание медицинской помощи и иных государственных услуг (работ) следующими государственными учреждениями Санкт-Петербурга (структурными подразделениями государственных учреждений Санкт-Петербурга):</w:t>
      </w:r>
    </w:p>
    <w:p w:rsidR="0053302B" w:rsidRDefault="0053302B" w:rsidP="0053302B">
      <w:pPr>
        <w:pStyle w:val="ConsPlusNormal"/>
        <w:spacing w:before="240"/>
        <w:ind w:firstLine="540"/>
        <w:jc w:val="both"/>
      </w:pPr>
      <w:r>
        <w:t>центрами охраны репродуктивного здоровья подростков;</w:t>
      </w:r>
    </w:p>
    <w:p w:rsidR="0053302B" w:rsidRDefault="0053302B" w:rsidP="0053302B">
      <w:pPr>
        <w:pStyle w:val="ConsPlusNormal"/>
        <w:spacing w:before="240"/>
        <w:ind w:firstLine="540"/>
        <w:jc w:val="both"/>
      </w:pPr>
      <w:r>
        <w:lastRenderedPageBreak/>
        <w:t>центрами органного и тканевого донорства;</w:t>
      </w:r>
    </w:p>
    <w:p w:rsidR="0053302B" w:rsidRDefault="0053302B" w:rsidP="0053302B">
      <w:pPr>
        <w:pStyle w:val="ConsPlusNormal"/>
        <w:spacing w:before="240"/>
        <w:ind w:firstLine="540"/>
        <w:jc w:val="both"/>
      </w:pPr>
      <w:r>
        <w:t>центрами общественного здоровья и медицинской профилактики;</w:t>
      </w:r>
    </w:p>
    <w:p w:rsidR="0053302B" w:rsidRDefault="0053302B" w:rsidP="0053302B">
      <w:pPr>
        <w:pStyle w:val="ConsPlusNormal"/>
        <w:spacing w:before="240"/>
        <w:ind w:firstLine="540"/>
        <w:jc w:val="both"/>
      </w:pPr>
      <w:r>
        <w:t>центрами и отделениями профессиональной патологии;</w:t>
      </w:r>
    </w:p>
    <w:p w:rsidR="0053302B" w:rsidRDefault="0053302B" w:rsidP="0053302B">
      <w:pPr>
        <w:pStyle w:val="ConsPlusNormal"/>
        <w:spacing w:before="240"/>
        <w:ind w:firstLine="540"/>
        <w:jc w:val="both"/>
      </w:pPr>
      <w:r>
        <w:t>центрами по лечению (реабилитации) больных с дефектами (аномалиями развития) челюстно-лицевой области;</w:t>
      </w:r>
    </w:p>
    <w:p w:rsidR="0053302B" w:rsidRDefault="0053302B" w:rsidP="0053302B">
      <w:pPr>
        <w:pStyle w:val="ConsPlusNormal"/>
        <w:spacing w:before="240"/>
        <w:ind w:firstLine="540"/>
        <w:jc w:val="both"/>
      </w:pPr>
      <w:r>
        <w:t>сурдологическими центрами;</w:t>
      </w:r>
    </w:p>
    <w:p w:rsidR="0053302B" w:rsidRDefault="0053302B" w:rsidP="0053302B">
      <w:pPr>
        <w:pStyle w:val="ConsPlusNormal"/>
        <w:spacing w:before="240"/>
        <w:ind w:firstLine="540"/>
        <w:jc w:val="both"/>
      </w:pPr>
      <w:r>
        <w:t>врачебно-физкультурными диспансерами, центрами лечебной физкультуры и спортивной медицины;</w:t>
      </w:r>
    </w:p>
    <w:p w:rsidR="0053302B" w:rsidRDefault="0053302B" w:rsidP="0053302B">
      <w:pPr>
        <w:pStyle w:val="ConsPlusNormal"/>
        <w:spacing w:before="240"/>
        <w:ind w:firstLine="540"/>
        <w:jc w:val="both"/>
      </w:pPr>
      <w:r>
        <w:t>отделениями (кабинетами) спортивной медицины;</w:t>
      </w:r>
    </w:p>
    <w:p w:rsidR="0053302B" w:rsidRDefault="0053302B" w:rsidP="0053302B">
      <w:pPr>
        <w:pStyle w:val="ConsPlusNormal"/>
        <w:spacing w:before="240"/>
        <w:ind w:firstLine="540"/>
        <w:jc w:val="both"/>
      </w:pPr>
      <w:r>
        <w:t>туберкулезными санаториями, детскими санаториями, а также санаториями для детей с родителями;</w:t>
      </w:r>
    </w:p>
    <w:p w:rsidR="0053302B" w:rsidRDefault="0053302B" w:rsidP="0053302B">
      <w:pPr>
        <w:pStyle w:val="ConsPlusNormal"/>
        <w:spacing w:before="240"/>
        <w:ind w:firstLine="540"/>
        <w:jc w:val="both"/>
      </w:pPr>
      <w:r>
        <w:t>бюро и отделениями судебно-медицинской и судебно-психиатрической экспертизы;</w:t>
      </w:r>
    </w:p>
    <w:p w:rsidR="0053302B" w:rsidRDefault="0053302B" w:rsidP="0053302B">
      <w:pPr>
        <w:pStyle w:val="ConsPlusNormal"/>
        <w:spacing w:before="240"/>
        <w:ind w:firstLine="540"/>
        <w:jc w:val="both"/>
      </w:pPr>
      <w:r>
        <w:t>патолого-анатомическим бюро (за исключением исследований, включенных в базовую программу ОМС);</w:t>
      </w:r>
    </w:p>
    <w:p w:rsidR="0053302B" w:rsidRDefault="0053302B" w:rsidP="0053302B">
      <w:pPr>
        <w:pStyle w:val="ConsPlusNormal"/>
        <w:spacing w:before="240"/>
        <w:ind w:firstLine="540"/>
        <w:jc w:val="both"/>
      </w:pPr>
      <w:r>
        <w:t>медицинскими информационно-аналитическими центрами;</w:t>
      </w:r>
    </w:p>
    <w:p w:rsidR="0053302B" w:rsidRDefault="0053302B" w:rsidP="0053302B">
      <w:pPr>
        <w:pStyle w:val="ConsPlusNormal"/>
        <w:spacing w:before="240"/>
        <w:ind w:firstLine="540"/>
        <w:jc w:val="both"/>
      </w:pPr>
      <w:r>
        <w:t>станциями и отделениями переливания крови;</w:t>
      </w:r>
    </w:p>
    <w:p w:rsidR="0053302B" w:rsidRDefault="0053302B" w:rsidP="0053302B">
      <w:pPr>
        <w:pStyle w:val="ConsPlusNormal"/>
        <w:spacing w:before="240"/>
        <w:ind w:firstLine="540"/>
        <w:jc w:val="both"/>
      </w:pPr>
      <w:r>
        <w:t>амбулаториями;</w:t>
      </w:r>
    </w:p>
    <w:p w:rsidR="0053302B" w:rsidRDefault="0053302B" w:rsidP="0053302B">
      <w:pPr>
        <w:pStyle w:val="ConsPlusNormal"/>
        <w:spacing w:before="240"/>
        <w:ind w:firstLine="540"/>
        <w:jc w:val="both"/>
      </w:pPr>
      <w:r>
        <w:t>гериатрическими лечебно-профилактическими учреждениями и гериатрическими центрами, отделениями и кабинетами;</w:t>
      </w:r>
    </w:p>
    <w:p w:rsidR="0053302B" w:rsidRDefault="0053302B" w:rsidP="0053302B">
      <w:pPr>
        <w:pStyle w:val="ConsPlusNormal"/>
        <w:spacing w:before="240"/>
        <w:ind w:firstLine="540"/>
        <w:jc w:val="both"/>
      </w:pPr>
      <w:r>
        <w:t>отделениями соматопсихиатрии и психосоматики;</w:t>
      </w:r>
    </w:p>
    <w:p w:rsidR="0053302B" w:rsidRDefault="0053302B" w:rsidP="0053302B">
      <w:pPr>
        <w:pStyle w:val="ConsPlusNormal"/>
        <w:spacing w:before="240"/>
        <w:ind w:firstLine="540"/>
        <w:jc w:val="both"/>
      </w:pPr>
      <w:r>
        <w:t>специализированными централизованными серологическими, бактериологическими, вирусологическими, цитологическими лабораториями;</w:t>
      </w:r>
    </w:p>
    <w:p w:rsidR="0053302B" w:rsidRDefault="0053302B" w:rsidP="0053302B">
      <w:pPr>
        <w:pStyle w:val="ConsPlusNormal"/>
        <w:spacing w:before="240"/>
        <w:ind w:firstLine="540"/>
        <w:jc w:val="both"/>
      </w:pPr>
      <w:r>
        <w:t>лабораториями иммуногенетики и серологической диагностики;</w:t>
      </w:r>
    </w:p>
    <w:p w:rsidR="0053302B" w:rsidRDefault="0053302B" w:rsidP="0053302B">
      <w:pPr>
        <w:pStyle w:val="ConsPlusNormal"/>
        <w:spacing w:before="240"/>
        <w:ind w:firstLine="540"/>
        <w:jc w:val="both"/>
      </w:pPr>
      <w:r>
        <w:t>центром "здоровая женщина возраста 50+".</w:t>
      </w:r>
    </w:p>
    <w:p w:rsidR="0053302B" w:rsidRDefault="0053302B" w:rsidP="0053302B">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государственных учреждений здравоохранения Санкт-Петербурга,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бюджета Санкт-Петербурга:</w:t>
      </w:r>
    </w:p>
    <w:p w:rsidR="0053302B" w:rsidRDefault="0053302B" w:rsidP="0053302B">
      <w:pPr>
        <w:pStyle w:val="ConsPlusNormal"/>
        <w:spacing w:before="240"/>
        <w:ind w:firstLine="540"/>
        <w:jc w:val="both"/>
      </w:pPr>
      <w:r>
        <w:t>в случае летального исхода госпитализации пациента в государственное учреждение здравоохранения Санкт-Петербурга, оказывающее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rsidR="0053302B" w:rsidRDefault="0053302B" w:rsidP="0053302B">
      <w:pPr>
        <w:pStyle w:val="ConsPlusNormal"/>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53302B" w:rsidRDefault="0053302B" w:rsidP="0053302B">
      <w:pPr>
        <w:pStyle w:val="ConsPlusNormal"/>
        <w:ind w:firstLine="540"/>
        <w:jc w:val="both"/>
      </w:pPr>
    </w:p>
    <w:p w:rsidR="0053302B" w:rsidRDefault="0053302B" w:rsidP="0053302B">
      <w:pPr>
        <w:pStyle w:val="ConsPlusTitle"/>
        <w:jc w:val="center"/>
        <w:outlineLvl w:val="1"/>
      </w:pPr>
      <w:r>
        <w:t>5. Порядок и условия предоставления медицинской помощи,</w:t>
      </w:r>
    </w:p>
    <w:p w:rsidR="0053302B" w:rsidRDefault="0053302B" w:rsidP="0053302B">
      <w:pPr>
        <w:pStyle w:val="ConsPlusTitle"/>
        <w:jc w:val="center"/>
      </w:pPr>
      <w:r>
        <w:t>в том числе сроки ожидания медицинской помощи,</w:t>
      </w:r>
    </w:p>
    <w:p w:rsidR="0053302B" w:rsidRDefault="0053302B" w:rsidP="0053302B">
      <w:pPr>
        <w:pStyle w:val="ConsPlusTitle"/>
        <w:jc w:val="center"/>
      </w:pPr>
      <w:r>
        <w:t>оказываемой в плановой форме</w:t>
      </w:r>
    </w:p>
    <w:p w:rsidR="0053302B" w:rsidRDefault="0053302B" w:rsidP="0053302B">
      <w:pPr>
        <w:pStyle w:val="ConsPlusNormal"/>
        <w:ind w:firstLine="540"/>
        <w:jc w:val="both"/>
      </w:pPr>
    </w:p>
    <w:p w:rsidR="0053302B" w:rsidRDefault="0053302B" w:rsidP="0053302B">
      <w:pPr>
        <w:pStyle w:val="ConsPlusNormal"/>
        <w:ind w:firstLine="540"/>
        <w:jc w:val="both"/>
      </w:pPr>
      <w:r>
        <w:t>Скорая, в том числе скорая специализированная, медицинская помощь в рамках Территориальной программы оказывается гражданам при заболеваниях, несчастных случаях, травмах, отравлениях и других состояниях, требующих срочного медицинского вмешательства.</w:t>
      </w:r>
    </w:p>
    <w:p w:rsidR="0053302B" w:rsidRDefault="0053302B" w:rsidP="0053302B">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53302B" w:rsidRDefault="0053302B" w:rsidP="0053302B">
      <w:pPr>
        <w:pStyle w:val="ConsPlusNormal"/>
        <w:spacing w:before="240"/>
        <w:ind w:firstLine="540"/>
        <w:jc w:val="both"/>
      </w:pPr>
      <w:r>
        <w:t>Медицинская эвакуация осуществляется выездными бригадами скорой медицинской помощи и санитарно-авиационными бригадами с проведением во время транспортировки мероприятий по оказанию медицинской помощи, в том числе с применением медицинского оборудования.</w:t>
      </w:r>
    </w:p>
    <w:p w:rsidR="0053302B" w:rsidRDefault="0053302B" w:rsidP="0053302B">
      <w:pPr>
        <w:pStyle w:val="ConsPlusNormal"/>
        <w:spacing w:before="240"/>
        <w:ind w:firstLine="540"/>
        <w:jc w:val="both"/>
      </w:pPr>
      <w:r>
        <w:t>При состоянии здоровья гражданина, требующем оказания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осмотр гражданина и лечебные мероприятия осуществляются по месту его обращения незамедлительно медицинским работником, к которому он обратился.</w:t>
      </w:r>
    </w:p>
    <w:p w:rsidR="0053302B" w:rsidRDefault="0053302B" w:rsidP="0053302B">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53302B" w:rsidRDefault="0053302B" w:rsidP="0053302B">
      <w:pPr>
        <w:pStyle w:val="ConsPlusNormal"/>
        <w:spacing w:before="240"/>
        <w:ind w:firstLine="540"/>
        <w:jc w:val="both"/>
      </w:pPr>
      <w:r>
        <w:t>Для получения медицинской помощи граждане имеют право на выбор врача, в том числе врача-терапевта участкового, врача общей практики (семейного врача), врача-педиатра участкового и лечащего врача (с учетом согласия врача), а также на выбор медицинской организации в соответствии с законодательством Российской Федерации.</w:t>
      </w:r>
    </w:p>
    <w:p w:rsidR="0053302B" w:rsidRDefault="0053302B" w:rsidP="0053302B">
      <w:pPr>
        <w:pStyle w:val="ConsPlusNormal"/>
        <w:spacing w:before="240"/>
        <w:ind w:firstLine="540"/>
        <w:jc w:val="both"/>
      </w:pPr>
      <w:r>
        <w:t>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 учетом согласия врача.</w:t>
      </w:r>
    </w:p>
    <w:p w:rsidR="0053302B" w:rsidRDefault="0053302B" w:rsidP="0053302B">
      <w:pPr>
        <w:pStyle w:val="ConsPlusNormal"/>
        <w:spacing w:before="240"/>
        <w:ind w:firstLine="540"/>
        <w:jc w:val="both"/>
      </w:pPr>
      <w:r>
        <w:t>Для получения первичной медико-санитарной помощи в плановой форме граждане, местом жительства которых является Санкт-Петербург, реализуют свое право на выбор медицинской организации путем прикрепления к медицинской организации, предоставляющей первичную медико-санитарную помощь, в том числе по территориально-участковому принципу. Выбор медицинской организации осуществляется не чаще чем один раз в год (за исключением случаев изменения места жительства или места пребывания гражданина). Медицинская организация, оказывающая первичную медико-санитарную помощь, в том числе по территориально-участковому принципу, не вправе отказать гражданину в прикреплении по месту фактического проживания (учебы, работы) гражданина. При прикреплении гражданина по месту учебы или работы его обеспечение первичной медико-санитарной помощью на дому осуществляет медицинская организация, обеспечивающая оказание первичной медико-санитарной помощи на территории его проживания.</w:t>
      </w:r>
    </w:p>
    <w:p w:rsidR="0053302B" w:rsidRDefault="0053302B" w:rsidP="0053302B">
      <w:pPr>
        <w:pStyle w:val="ConsPlusNormal"/>
        <w:spacing w:before="240"/>
        <w:ind w:firstLine="540"/>
        <w:jc w:val="both"/>
      </w:pPr>
      <w:r>
        <w:t>Оказание первичной специализированной медико-санитарной помощи в плановой форме осуществляется:</w:t>
      </w:r>
    </w:p>
    <w:p w:rsidR="0053302B" w:rsidRDefault="0053302B" w:rsidP="0053302B">
      <w:pPr>
        <w:pStyle w:val="ConsPlusNormal"/>
        <w:spacing w:before="240"/>
        <w:ind w:firstLine="540"/>
        <w:jc w:val="both"/>
      </w:pPr>
      <w:r>
        <w:t>по направлению врача-терапевта участкового, врача-педиатра участкового, врача общей практики (семейного врача), фельдшера, врача-специалиста;</w:t>
      </w:r>
    </w:p>
    <w:p w:rsidR="0053302B" w:rsidRDefault="0053302B" w:rsidP="0053302B">
      <w:pPr>
        <w:pStyle w:val="ConsPlusNormal"/>
        <w:spacing w:before="240"/>
        <w:ind w:firstLine="540"/>
        <w:jc w:val="both"/>
      </w:pPr>
      <w:r>
        <w:t>в случае самостоятельного обращения гражданина к врачу-специалисту с учетом порядков оказания медицинской помощи. Информация о врачах-специалистах, к которым в соответствии с порядками оказания медицинской помощи гражданин имеет возможность обратиться самостоятельно, размещается в сети "Интернет" на официальном сайте уполномоченного органа.</w:t>
      </w:r>
    </w:p>
    <w:p w:rsidR="0053302B" w:rsidRDefault="0053302B" w:rsidP="0053302B">
      <w:pPr>
        <w:pStyle w:val="ConsPlusNormal"/>
        <w:spacing w:before="240"/>
        <w:ind w:firstLine="540"/>
        <w:jc w:val="both"/>
      </w:pPr>
      <w:r>
        <w:t>Объем, сроки, место и своевременность проведения диагностических и лечебных мероприятий определяются лечащим врачом. При оказании медицинской помощи в амбулаторных условиях в плановой форме сроки и место проведения основных диагностических мероприятий должны быть назначены лечащим врачом (в зависимости от медицинских показаний) и указаны им в медицинской карте пациента.</w:t>
      </w:r>
    </w:p>
    <w:p w:rsidR="0053302B" w:rsidRDefault="0053302B" w:rsidP="0053302B">
      <w:pPr>
        <w:pStyle w:val="ConsPlusNormal"/>
        <w:spacing w:before="240"/>
        <w:ind w:firstLine="540"/>
        <w:jc w:val="both"/>
      </w:pPr>
      <w:r>
        <w:t>Выбор медицинской организации, оказывающей специализированную медицинскую помощь соответствующего вида и профиля, осуществляется гражданином, если это не связано с угрозой жизни гражданина.</w:t>
      </w:r>
    </w:p>
    <w:p w:rsidR="0053302B" w:rsidRDefault="0053302B" w:rsidP="0053302B">
      <w:pPr>
        <w:pStyle w:val="ConsPlusNormal"/>
        <w:spacing w:before="240"/>
        <w:ind w:firstLine="540"/>
        <w:jc w:val="both"/>
      </w:pP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w:t>
      </w:r>
    </w:p>
    <w:p w:rsidR="0053302B" w:rsidRDefault="0053302B" w:rsidP="0053302B">
      <w:pPr>
        <w:pStyle w:val="ConsPlusNormal"/>
        <w:spacing w:before="240"/>
        <w:ind w:firstLine="540"/>
        <w:jc w:val="both"/>
      </w:pPr>
      <w:r>
        <w:t>Регистрация и осмотр пациента, доставленного в медицинскую организацию по экстренным медицинским показаниям, проводятся медицинским работником незамедлительно, повторный осмотр - не позднее чем через один час после перевода на отделение.</w:t>
      </w:r>
    </w:p>
    <w:p w:rsidR="0053302B" w:rsidRDefault="0053302B" w:rsidP="0053302B">
      <w:pPr>
        <w:pStyle w:val="ConsPlusNormal"/>
        <w:spacing w:before="240"/>
        <w:ind w:firstLine="540"/>
        <w:jc w:val="both"/>
      </w:pPr>
      <w:r>
        <w:t>Регистрация и осмотр пациента, направленного в медицинскую организацию в плановом порядке, проводятся медицинским работником в течение двух часов после поступления пациента.</w:t>
      </w:r>
    </w:p>
    <w:p w:rsidR="0053302B" w:rsidRDefault="0053302B" w:rsidP="0053302B">
      <w:pPr>
        <w:pStyle w:val="ConsPlusNormal"/>
        <w:spacing w:before="240"/>
        <w:ind w:firstLine="540"/>
        <w:jc w:val="both"/>
      </w:pPr>
      <w:r>
        <w:t>Право на внеочередное оказание медицинской помощи в медицинских организациях предоставляется следующим категориям граждан в соответствии с федеральным законодательством:</w:t>
      </w:r>
    </w:p>
    <w:p w:rsidR="0053302B" w:rsidRDefault="0053302B" w:rsidP="0053302B">
      <w:pPr>
        <w:pStyle w:val="ConsPlusNormal"/>
        <w:spacing w:before="240"/>
        <w:ind w:firstLine="540"/>
        <w:jc w:val="both"/>
      </w:pPr>
      <w:r>
        <w:t>инвалидам войны, участникам Великой Отечественной войны, ветеранам боевых действий,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награжденным знаком "Жителю блокадного Ленинграда",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семей погибших (умерших) инвалидов войны, участников Великой Отечественной войны и ветеранов боевых действий;</w:t>
      </w:r>
    </w:p>
    <w:p w:rsidR="0053302B" w:rsidRDefault="0053302B" w:rsidP="0053302B">
      <w:pPr>
        <w:pStyle w:val="ConsPlusNormal"/>
        <w:spacing w:before="240"/>
        <w:ind w:firstLine="540"/>
        <w:jc w:val="both"/>
      </w:pPr>
      <w:r>
        <w:t>гражданам Российской Федерации, удостоенным званий Героя Советского Союза, Героя Российской Федерации и являющимся полными кавалерами ордена Славы, гражданам Российской Федерации, удостоенным звания Героя Социалистического Труда, Героя Труда Российской Федерации, и гражданам Российской Федерации, награжденным орденом Трудовой Славы трех степеней,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53302B" w:rsidRDefault="0053302B" w:rsidP="0053302B">
      <w:pPr>
        <w:pStyle w:val="ConsPlusNormal"/>
        <w:spacing w:before="240"/>
        <w:ind w:firstLine="540"/>
        <w:jc w:val="both"/>
      </w:pPr>
      <w:r>
        <w:t>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53302B" w:rsidRDefault="0053302B" w:rsidP="0053302B">
      <w:pPr>
        <w:pStyle w:val="ConsPlusNormal"/>
        <w:spacing w:before="240"/>
        <w:ind w:firstLine="540"/>
        <w:jc w:val="both"/>
      </w:pPr>
      <w:r>
        <w:t>инвалидам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53302B" w:rsidRDefault="0053302B" w:rsidP="0053302B">
      <w:pPr>
        <w:pStyle w:val="ConsPlusNormal"/>
        <w:spacing w:before="240"/>
        <w:ind w:firstLine="540"/>
        <w:jc w:val="both"/>
      </w:pPr>
      <w:r>
        <w:t>гражданам (в том числе временно направленным или командированным), принимавшим в 1986-1987 годах участие в работах по ликвидации последствий чернобыльской катастрофы в пределах зоны отчуждения или занятым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военнослужащим и военнообязанным, призванным на специальные сборы и привлеченным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проходившим в 1986-1987 годах службу в зоне отчуждения;</w:t>
      </w:r>
    </w:p>
    <w:p w:rsidR="0053302B" w:rsidRDefault="0053302B" w:rsidP="0053302B">
      <w:pPr>
        <w:pStyle w:val="ConsPlusNormal"/>
        <w:spacing w:before="240"/>
        <w:ind w:firstLine="540"/>
        <w:jc w:val="both"/>
      </w:pPr>
      <w:r>
        <w:t>гражданам, в том числе военнослужащим и военнообязанным, призванным на военные сборы и принимавшим участие в 1988-1990 годах в работах по объекту "Укрытие"; младшему и среднему медицинскому персоналу, врачам и другим работникам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обслуживании в период с 26 апреля по 30 июня 1986 года лицам, пострадавшим в результате чернобыльской катастрофы и являвшимся источником ионизирующих излучений;</w:t>
      </w:r>
    </w:p>
    <w:p w:rsidR="0053302B" w:rsidRDefault="0053302B" w:rsidP="0053302B">
      <w:pPr>
        <w:pStyle w:val="ConsPlusNormal"/>
        <w:spacing w:before="240"/>
        <w:ind w:firstLine="540"/>
        <w:jc w:val="both"/>
      </w:pPr>
      <w:r>
        <w:t>гражданам (в том числе временно направленным или командированным), принимавшим в 1988-1990 годах участие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АЭС; военнослужащим и военнообязанным, призванным на специальные сборы и привлеченным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лицам начальствующего и рядового состава органов внутренних дел, проходившим в 1988-1990 годах службу в зоне отчуждения;</w:t>
      </w:r>
    </w:p>
    <w:p w:rsidR="0053302B" w:rsidRDefault="0053302B" w:rsidP="0053302B">
      <w:pPr>
        <w:pStyle w:val="ConsPlusNormal"/>
        <w:spacing w:before="240"/>
        <w:ind w:firstLine="540"/>
        <w:jc w:val="both"/>
      </w:pPr>
      <w:r>
        <w:t>гражданам (в том числе временно направленным или командированным),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1957-1958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Теча в 1949-1956 годах;</w:t>
      </w:r>
    </w:p>
    <w:p w:rsidR="0053302B" w:rsidRDefault="0053302B" w:rsidP="0053302B">
      <w:pPr>
        <w:pStyle w:val="ConsPlusNormal"/>
        <w:spacing w:before="240"/>
        <w:ind w:firstLine="540"/>
        <w:jc w:val="both"/>
      </w:pPr>
      <w:r>
        <w:t>гражданам (в том числе временно направленным или командированным),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1959-1961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Теча в 1957-1962 годах;</w:t>
      </w:r>
    </w:p>
    <w:p w:rsidR="0053302B" w:rsidRDefault="0053302B" w:rsidP="0053302B">
      <w:pPr>
        <w:pStyle w:val="ConsPlusNormal"/>
        <w:spacing w:before="240"/>
        <w:ind w:firstLine="540"/>
        <w:jc w:val="both"/>
      </w:pPr>
      <w:r>
        <w:t>гражданам, эвакуированным (переселенным), а также добровольно выехавшим из населенных пунктов (в том числе эвакуированным (переселенным)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военнослужащим, вольнонаемному составу войсковых частей и спецконтингенту, эвакуированным в 1957 году из зоны радиоактивного загрязнения;</w:t>
      </w:r>
    </w:p>
    <w:p w:rsidR="0053302B" w:rsidRDefault="0053302B" w:rsidP="0053302B">
      <w:pPr>
        <w:pStyle w:val="ConsPlusNormal"/>
        <w:spacing w:before="240"/>
        <w:ind w:firstLine="540"/>
        <w:jc w:val="both"/>
      </w:pPr>
      <w:r>
        <w:t>гражданам, проживающим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53302B" w:rsidRDefault="0053302B" w:rsidP="0053302B">
      <w:pPr>
        <w:pStyle w:val="ConsPlusNormal"/>
        <w:spacing w:before="240"/>
        <w:ind w:firstLine="540"/>
        <w:jc w:val="both"/>
      </w:pPr>
      <w:r>
        <w:t>гражданам, проживавшим в 1949-1956 годах в населенных пунктах, подвергшихся радиоактивному загрязнению вследствие сбросов радиоактивных отходов в реку Теча, и получившим накопленную эффективную дозу облучения свыше 35 сЗв (бэр);</w:t>
      </w:r>
    </w:p>
    <w:p w:rsidR="0053302B" w:rsidRDefault="0053302B" w:rsidP="0053302B">
      <w:pPr>
        <w:pStyle w:val="ConsPlusNormal"/>
        <w:spacing w:before="240"/>
        <w:ind w:firstLine="540"/>
        <w:jc w:val="both"/>
      </w:pPr>
      <w:r>
        <w:t>гражданам, проживавшим в 1949-1956 годах в населенных пунктах, подвергшихся радиоактивному загрязнению вследствие сбросов радиоактивных отходов в реку Теча, и получившим накопленную эффективную дозу облучения свыше 7 сЗв (бэр), но не более 35 сЗв (бэр);</w:t>
      </w:r>
    </w:p>
    <w:p w:rsidR="0053302B" w:rsidRDefault="0053302B" w:rsidP="0053302B">
      <w:pPr>
        <w:pStyle w:val="ConsPlusNormal"/>
        <w:spacing w:before="240"/>
        <w:ind w:firstLine="540"/>
        <w:jc w:val="both"/>
      </w:pPr>
      <w:r>
        <w:t>гражданам, добровольно выехавшим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53302B" w:rsidRDefault="0053302B" w:rsidP="0053302B">
      <w:pPr>
        <w:pStyle w:val="ConsPlusNormal"/>
        <w:spacing w:before="240"/>
        <w:ind w:firstLine="540"/>
        <w:jc w:val="both"/>
      </w:pPr>
      <w:r>
        <w:t>гражданам,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сЗв (бэр);</w:t>
      </w:r>
    </w:p>
    <w:p w:rsidR="0053302B" w:rsidRDefault="0053302B" w:rsidP="0053302B">
      <w:pPr>
        <w:pStyle w:val="ConsPlusNormal"/>
        <w:spacing w:before="240"/>
        <w:ind w:firstLine="540"/>
        <w:jc w:val="both"/>
      </w:pPr>
      <w:r>
        <w:t>лицам, награжденным нагрудным знаком "Почетный донор России";</w:t>
      </w:r>
    </w:p>
    <w:p w:rsidR="0053302B" w:rsidRDefault="0053302B" w:rsidP="0053302B">
      <w:pPr>
        <w:pStyle w:val="ConsPlusNormal"/>
        <w:spacing w:before="240"/>
        <w:ind w:firstLine="540"/>
        <w:jc w:val="both"/>
      </w:pPr>
      <w:r>
        <w:t>инвалидам I и II групп;</w:t>
      </w:r>
    </w:p>
    <w:p w:rsidR="0053302B" w:rsidRDefault="0053302B" w:rsidP="0053302B">
      <w:pPr>
        <w:pStyle w:val="ConsPlusNormal"/>
        <w:spacing w:before="240"/>
        <w:ind w:firstLine="540"/>
        <w:jc w:val="both"/>
      </w:pPr>
      <w:r>
        <w:t>детям-инвалидам и лицам, сопровождающим таких детей.</w:t>
      </w:r>
    </w:p>
    <w:p w:rsidR="0053302B" w:rsidRDefault="0053302B" w:rsidP="0053302B">
      <w:pPr>
        <w:pStyle w:val="ConsPlusNormal"/>
        <w:spacing w:before="240"/>
        <w:ind w:firstLine="540"/>
        <w:jc w:val="both"/>
      </w:pPr>
      <w:r>
        <w:t>Внеочередное оказание медицинской помощи указанным выше категориям граждан осуществляется в следующем порядке:</w:t>
      </w:r>
    </w:p>
    <w:p w:rsidR="0053302B" w:rsidRDefault="0053302B" w:rsidP="0053302B">
      <w:pPr>
        <w:pStyle w:val="ConsPlusNormal"/>
        <w:spacing w:before="240"/>
        <w:ind w:firstLine="540"/>
        <w:jc w:val="both"/>
      </w:pPr>
      <w:r>
        <w:t>гражданин, имеющий право на внеочередное получение медицинской помощи, обращается в регистратуру медицинской организации, оказывающей первичную медико-санитарную помощь, вне очереди и предъявляет документ, подтверждающий указанное право. Медицинский работник, ответственный за ведение расписания приема врачей (далее - медицинский регистратор), обязан предложить гражданину удобное для гражданина время из имеющегося в расписании врача. В случае длительного периода ожидания приема врача медицинский регистратор должен предложить гражданину возможность обратиться к другому врачу соответствующей специальности или организовать запись на прием к врачу в другую медицинскую организацию с использованием сети "Интернет", информационно-справочных сенсорных терминалов, центров записи граждан на прием к врачу по телефону.</w:t>
      </w:r>
    </w:p>
    <w:p w:rsidR="0053302B" w:rsidRDefault="0053302B" w:rsidP="0053302B">
      <w:pPr>
        <w:pStyle w:val="ConsPlusNormal"/>
        <w:spacing w:before="240"/>
        <w:ind w:firstLine="540"/>
        <w:jc w:val="both"/>
      </w:pPr>
      <w:r>
        <w:t xml:space="preserve">Несовершеннолетним, относящимся к категории детей-сирот и детей, оставшихся без попечения родителей, в случае выявления у них заболеваний медицинская помощь оказывается в соответствии с </w:t>
      </w:r>
      <w:hyperlink r:id="rId28" w:anchor="Par90" w:tooltip="2. Перечень заболеваний и состояний, оказание медицинской" w:history="1">
        <w:r>
          <w:rPr>
            <w:rStyle w:val="a3"/>
            <w:color w:val="0000FF"/>
            <w:u w:val="none"/>
          </w:rPr>
          <w:t>разделом 2</w:t>
        </w:r>
      </w:hyperlink>
      <w:r>
        <w:t xml:space="preserve"> Территориальной программы. В случае выявления заболевания, требующего оказания специализированной, в том числе высокотехнологичной, медицинской помощи, а также медицинской помощи по профилю "медицинская реабилитация", ребенок направляется на госпитализацию в установленные Территориальной программой сроки.</w:t>
      </w:r>
    </w:p>
    <w:p w:rsidR="0053302B" w:rsidRDefault="0053302B" w:rsidP="0053302B">
      <w:pPr>
        <w:pStyle w:val="ConsPlusNormal"/>
        <w:spacing w:before="240"/>
        <w:ind w:firstLine="540"/>
        <w:jc w:val="both"/>
      </w:pPr>
      <w:r>
        <w:t>В целях оказания пациентам, находящимся в стационарных организациях социального обслуживания населения, медицинской помощи исполнительные органы государственной власти Санкт-Петербурга в сфере охраны здоровья организуют взаимодействие стационарных организаций социального обслуживания населения с близлежащими медицинскими организациями.</w:t>
      </w:r>
    </w:p>
    <w:p w:rsidR="0053302B" w:rsidRDefault="0053302B" w:rsidP="0053302B">
      <w:pPr>
        <w:pStyle w:val="ConsPlusNormal"/>
        <w:spacing w:before="240"/>
        <w:ind w:firstLine="540"/>
        <w:jc w:val="both"/>
      </w:pPr>
      <w:r>
        <w:t>Лицам, находящимся в стационарных организациях социального обслуживания населения,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Минздравом России.</w:t>
      </w:r>
    </w:p>
    <w:p w:rsidR="0053302B" w:rsidRDefault="0053302B" w:rsidP="0053302B">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населения, переводятся в специализированные медицинские организации в установленные Территориальной программой сроки.</w:t>
      </w:r>
    </w:p>
    <w:p w:rsidR="0053302B" w:rsidRDefault="0053302B" w:rsidP="0053302B">
      <w:pPr>
        <w:pStyle w:val="ConsPlusNormal"/>
        <w:spacing w:before="240"/>
        <w:ind w:firstLine="540"/>
        <w:jc w:val="both"/>
      </w:pPr>
      <w:r>
        <w:t>При оказании в рамках Территориальной программы первичной медико-санитарной помощи в условиях дневного стационара, в том числе стационара на дому,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донорской кровью и ее компонентами,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Минздравом России.</w:t>
      </w:r>
    </w:p>
    <w:p w:rsidR="0053302B" w:rsidRDefault="0053302B" w:rsidP="0053302B">
      <w:pPr>
        <w:pStyle w:val="ConsPlusNormal"/>
        <w:spacing w:before="240"/>
        <w:ind w:firstLine="540"/>
        <w:jc w:val="both"/>
      </w:pPr>
      <w:r>
        <w:t>При оказании медицинской помощи в рамках Территориальной программы не подлежат оплате за счет личных средств граждан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в случаях их замены из-за индивидуальной непереносимости, по жизненным показаниям по решению врачебной комиссии.</w:t>
      </w:r>
    </w:p>
    <w:p w:rsidR="0053302B" w:rsidRDefault="0053302B" w:rsidP="0053302B">
      <w:pPr>
        <w:pStyle w:val="ConsPlusNormal"/>
        <w:spacing w:before="240"/>
        <w:ind w:firstLine="540"/>
        <w:jc w:val="both"/>
      </w:pPr>
      <w:r>
        <w:t>При оказании в рамках Территориальной программы первичной медико-санитарной помощи в амбулаторных условиях в соответствии с утвержденными стандартами медицинской помощи медицинским работником осуществляется:</w:t>
      </w:r>
    </w:p>
    <w:p w:rsidR="0053302B" w:rsidRDefault="0053302B" w:rsidP="0053302B">
      <w:pPr>
        <w:pStyle w:val="ConsPlusNormal"/>
        <w:spacing w:before="240"/>
        <w:ind w:firstLine="540"/>
        <w:jc w:val="both"/>
      </w:pPr>
      <w:r>
        <w:t xml:space="preserve">назначение отдельным категориям граждан, имеющим право на получение социальной услуги, предусмотренной в </w:t>
      </w:r>
      <w:hyperlink r:id="rId29" w:tooltip="Федеральный закон от 17.07.1999 N 178-ФЗ (ред. от 29.10.2024) &quot;О государственной социальной помощи&quot;{КонсультантПлюс}" w:history="1">
        <w:r>
          <w:rPr>
            <w:rStyle w:val="a3"/>
            <w:color w:val="0000FF"/>
            <w:u w:val="none"/>
          </w:rPr>
          <w:t>пункте 1 части 1 статьи 6.2</w:t>
        </w:r>
      </w:hyperlink>
      <w:r>
        <w:t xml:space="preserve"> Федерального закона "О государственной социальной помощи", не отказавшимся от социальной услуги:</w:t>
      </w:r>
    </w:p>
    <w:p w:rsidR="0053302B" w:rsidRDefault="0053302B" w:rsidP="0053302B">
      <w:pPr>
        <w:pStyle w:val="ConsPlusNormal"/>
        <w:spacing w:before="240"/>
        <w:ind w:firstLine="540"/>
        <w:jc w:val="both"/>
      </w:pPr>
      <w:r>
        <w:t xml:space="preserve">в соответствии со стандартами медицинской помощи лекарственных препаратов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30" w:tooltip="Федеральный закон от 12.04.2010 N 61-ФЗ (ред. от 26.12.2024) &quot;Об обращении лекарственных средств&quot;{КонсультантПлюс}" w:history="1">
        <w:r>
          <w:rPr>
            <w:rStyle w:val="a3"/>
            <w:color w:val="0000FF"/>
            <w:u w:val="none"/>
          </w:rPr>
          <w:t>законом</w:t>
        </w:r>
      </w:hyperlink>
      <w:r>
        <w:t xml:space="preserve"> "Об обращении лекарственных средств";</w:t>
      </w:r>
    </w:p>
    <w:p w:rsidR="0053302B" w:rsidRDefault="0053302B" w:rsidP="0053302B">
      <w:pPr>
        <w:pStyle w:val="ConsPlusNormal"/>
        <w:spacing w:before="240"/>
        <w:ind w:firstLine="540"/>
        <w:jc w:val="both"/>
      </w:pPr>
      <w:r>
        <w:t>медицинских изделий, включенных в утвержденный Правительством Российской Федерации перечень медицинских изделий, отпускаемых по рецептам на медицинские изделия при предоставлении набора социальных услуг;</w:t>
      </w:r>
    </w:p>
    <w:p w:rsidR="0053302B" w:rsidRDefault="0053302B" w:rsidP="0053302B">
      <w:pPr>
        <w:pStyle w:val="ConsPlusNormal"/>
        <w:spacing w:before="240"/>
        <w:ind w:firstLine="540"/>
        <w:jc w:val="both"/>
      </w:pPr>
      <w:r>
        <w:t>специализированных продуктов лечебного питания для детей-инвалидов, включенных в утвержденный Правительством Российской Федерации перечень специализированных продуктов лечебного питания для детей-инвалидов;</w:t>
      </w:r>
    </w:p>
    <w:p w:rsidR="0053302B" w:rsidRDefault="0053302B" w:rsidP="0053302B">
      <w:pPr>
        <w:pStyle w:val="ConsPlusNormal"/>
        <w:spacing w:before="240"/>
        <w:ind w:firstLine="540"/>
        <w:jc w:val="both"/>
      </w:pPr>
      <w:r>
        <w:t>назначение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(Стюарта-Прауэра), а также гражданам после трансплантации органов и(или) тканей по утвержденному Правительством Российской Федерации перечню лекарственных препаратов, сформированному в установленном им порядке;</w:t>
      </w:r>
    </w:p>
    <w:p w:rsidR="0053302B" w:rsidRDefault="0053302B" w:rsidP="0053302B">
      <w:pPr>
        <w:pStyle w:val="ConsPlusNormal"/>
        <w:spacing w:before="240"/>
        <w:ind w:firstLine="540"/>
        <w:jc w:val="both"/>
      </w:pPr>
      <w:r>
        <w:t xml:space="preserve">назначение отдельным категориям граждан, в отношении которых установлены меры социальной поддержки и дополнительные меры социальной поддержки в соответствии с </w:t>
      </w:r>
      <w:hyperlink r:id="rId31" w:tooltip="Закон Санкт-Петербурга от 22.11.2011 N 728-132 (ред. от 19.12.2024) &quot;Социальный кодекс Санкт-Петербурга&quot; (принят ЗС СПб 09.11.2011){КонсультантПлюс}" w:history="1">
        <w:r>
          <w:rPr>
            <w:rStyle w:val="a3"/>
            <w:color w:val="0000FF"/>
            <w:u w:val="none"/>
          </w:rPr>
          <w:t>главой 17</w:t>
        </w:r>
      </w:hyperlink>
      <w:r>
        <w:t xml:space="preserve"> Закона Санкт-Петербурга от 9 ноября 2011 года N 728-132 "Социальный кодекс Санкт-Петербурга" (далее - Социальный кодекс), лекарственных препаратов и изделий медицинского назначения, </w:t>
      </w:r>
      <w:hyperlink r:id="rId32" w:anchor="Par6332" w:tooltip="ПЕРЕЧЕНЬ" w:history="1">
        <w:r>
          <w:rPr>
            <w:rStyle w:val="a3"/>
            <w:color w:val="0000FF"/>
            <w:u w:val="none"/>
          </w:rPr>
          <w:t>перечень</w:t>
        </w:r>
      </w:hyperlink>
      <w:r>
        <w:t xml:space="preserve"> которых установлен в приложении N 2 к Территориальной программе;</w:t>
      </w:r>
    </w:p>
    <w:p w:rsidR="0053302B" w:rsidRDefault="0053302B" w:rsidP="0053302B">
      <w:pPr>
        <w:pStyle w:val="ConsPlusNormal"/>
        <w:spacing w:before="240"/>
        <w:ind w:firstLine="540"/>
        <w:jc w:val="both"/>
      </w:pPr>
      <w:r>
        <w:t>назначение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 гражданам,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rsidR="0053302B" w:rsidRDefault="0053302B" w:rsidP="0053302B">
      <w:pPr>
        <w:pStyle w:val="ConsPlusNormal"/>
        <w:spacing w:before="240"/>
        <w:ind w:firstLine="540"/>
        <w:jc w:val="both"/>
      </w:pPr>
      <w:r>
        <w:t>Назначение лекарственных препаратов, медицинских изделий для медицинского применения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3302B" w:rsidRDefault="0053302B" w:rsidP="0053302B">
      <w:pPr>
        <w:pStyle w:val="ConsPlusNormal"/>
        <w:spacing w:before="240"/>
        <w:ind w:firstLine="540"/>
        <w:jc w:val="both"/>
      </w:pPr>
      <w:r>
        <w:t>Перечень государственных учреждений здравоохранения Санкт-Петербурга, уполномоченных проводить врачебные комиссии в целях принятия решений о назначении незарегистрированных лекарственных препаратов, определяется Правительством Санкт-Петербурга.</w:t>
      </w:r>
    </w:p>
    <w:p w:rsidR="0053302B" w:rsidRDefault="0053302B" w:rsidP="0053302B">
      <w:pPr>
        <w:pStyle w:val="ConsPlusNormal"/>
        <w:spacing w:before="24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Минздравом России.</w:t>
      </w:r>
    </w:p>
    <w:p w:rsidR="0053302B" w:rsidRDefault="0053302B" w:rsidP="0053302B">
      <w:pPr>
        <w:pStyle w:val="ConsPlusNormal"/>
        <w:spacing w:before="240"/>
        <w:ind w:firstLine="540"/>
        <w:jc w:val="both"/>
      </w:pPr>
      <w:r>
        <w:t>Условия и порядок предоставления мер социальной поддержки и дополнительных мер социальной поддержки по предоставлению лекарственных препаратов и медицинских изделий определяются Правительством Санкт-Петербурга.</w:t>
      </w:r>
    </w:p>
    <w:p w:rsidR="0053302B" w:rsidRDefault="0053302B" w:rsidP="0053302B">
      <w:pPr>
        <w:pStyle w:val="ConsPlusNormal"/>
        <w:spacing w:before="240"/>
        <w:ind w:firstLine="540"/>
        <w:jc w:val="both"/>
      </w:pPr>
      <w:r>
        <w:t xml:space="preserve">Условия и порядок предоставления дополнительной меры социальной поддержки пациентам при оказании медицинской помощи, в том числе при оказании паллиативной медицинской помощи, ветеранам боевых действий - участникам специальной военной операции, нуждающимся по жизненным показаниям в клиническом энтеральном или парентеральном питании в домашних условиях, определяются в соответствии с Социальным </w:t>
      </w:r>
      <w:hyperlink r:id="rId33" w:tooltip="Закон Санкт-Петербурга от 22.11.2011 N 728-132 (ред. от 19.12.2024) &quot;Социальный кодекс Санкт-Петербурга&quot; (принят ЗС СПб 09.11.2011){КонсультантПлюс}" w:history="1">
        <w:r>
          <w:rPr>
            <w:rStyle w:val="a3"/>
            <w:color w:val="0000FF"/>
            <w:u w:val="none"/>
          </w:rPr>
          <w:t>кодексом</w:t>
        </w:r>
      </w:hyperlink>
      <w:r>
        <w:t>.</w:t>
      </w:r>
    </w:p>
    <w:p w:rsidR="0053302B" w:rsidRDefault="0053302B" w:rsidP="0053302B">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4" w:tooltip="Федеральный закон от 21.11.2011 N 323-ФЗ (ред. от 28.12.2024) &quot;Об основах охраны здоровья граждан в Российской Федерации&quot;{КонсультантПлюс}" w:history="1">
        <w:r>
          <w:rPr>
            <w:rStyle w:val="a3"/>
            <w:color w:val="0000FF"/>
            <w:u w:val="none"/>
          </w:rPr>
          <w:t>части 2 статьи 6</w:t>
        </w:r>
      </w:hyperlink>
      <w: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53302B" w:rsidRDefault="0053302B" w:rsidP="0053302B">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53302B" w:rsidRDefault="0053302B" w:rsidP="0053302B">
      <w:pPr>
        <w:pStyle w:val="ConsPlusNormal"/>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53302B" w:rsidRDefault="0053302B" w:rsidP="0053302B">
      <w:pPr>
        <w:pStyle w:val="ConsPlusNormal"/>
        <w:spacing w:before="240"/>
        <w:ind w:firstLine="540"/>
        <w:jc w:val="both"/>
      </w:pPr>
      <w:r>
        <w:t>В целях оказания гражданам, находящимся в стационарных организациях социального обслуживания, медицинской помощи исполнительными органами государственной власти Санкт-Петербурга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Санкт-Петербурга.</w:t>
      </w:r>
    </w:p>
    <w:p w:rsidR="0053302B" w:rsidRDefault="0053302B" w:rsidP="0053302B">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Минздравом России.</w:t>
      </w:r>
    </w:p>
    <w:p w:rsidR="0053302B" w:rsidRDefault="0053302B" w:rsidP="0053302B">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государственной власти Санкт-Петербурга в сфере охраны здоровья,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w:t>
      </w:r>
    </w:p>
    <w:p w:rsidR="0053302B" w:rsidRDefault="0053302B" w:rsidP="0053302B">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rsidR="0053302B" w:rsidRDefault="0053302B" w:rsidP="0053302B">
      <w:pPr>
        <w:pStyle w:val="ConsPlusNormal"/>
        <w:spacing w:before="24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Санкт-Петербурга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Минздравом России.</w:t>
      </w:r>
    </w:p>
    <w:p w:rsidR="0053302B" w:rsidRDefault="0053302B" w:rsidP="0053302B">
      <w:pPr>
        <w:pStyle w:val="ConsPlusNormal"/>
        <w:spacing w:before="24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53302B" w:rsidRDefault="0053302B" w:rsidP="0053302B">
      <w:pPr>
        <w:pStyle w:val="ConsPlusNormal"/>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rsidR="0053302B" w:rsidRDefault="0053302B" w:rsidP="0053302B">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53302B" w:rsidRDefault="0053302B" w:rsidP="0053302B">
      <w:pPr>
        <w:pStyle w:val="ConsPlusNormal"/>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Минздравом России.</w:t>
      </w:r>
    </w:p>
    <w:p w:rsidR="0053302B" w:rsidRDefault="0053302B" w:rsidP="0053302B">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53302B" w:rsidRDefault="0053302B" w:rsidP="0053302B">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53302B" w:rsidRDefault="0053302B" w:rsidP="0053302B">
      <w:pPr>
        <w:pStyle w:val="ConsPlusNormal"/>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53302B" w:rsidRDefault="0053302B" w:rsidP="0053302B">
      <w:pPr>
        <w:pStyle w:val="ConsPlusNormal"/>
        <w:spacing w:before="240"/>
        <w:ind w:firstLine="540"/>
        <w:jc w:val="both"/>
      </w:pPr>
      <w:r>
        <w:t>Порядок маршрутизации пациентов, нуждающихся в медицинской реабилитации, в рамках Территориальной программы утверждается уполномоченным органом.</w:t>
      </w:r>
    </w:p>
    <w:p w:rsidR="0053302B" w:rsidRDefault="0053302B" w:rsidP="0053302B">
      <w:pPr>
        <w:pStyle w:val="ConsPlusNormal"/>
        <w:spacing w:before="240"/>
        <w:ind w:firstLine="540"/>
        <w:jc w:val="both"/>
      </w:pPr>
      <w:r>
        <w:t>При оказании медицинской помощи в условиях стационара пациенты, роженицы, родильницы и кормящие матери обеспечиваются лечебным питанием.</w:t>
      </w:r>
    </w:p>
    <w:p w:rsidR="0053302B" w:rsidRDefault="0053302B" w:rsidP="0053302B">
      <w:pPr>
        <w:pStyle w:val="ConsPlusNormal"/>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53302B" w:rsidRDefault="0053302B" w:rsidP="0053302B">
      <w:pPr>
        <w:pStyle w:val="ConsPlusNormal"/>
        <w:spacing w:before="240"/>
        <w:ind w:firstLine="540"/>
        <w:jc w:val="both"/>
      </w:pPr>
      <w:r>
        <w:t>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rsidR="0053302B" w:rsidRDefault="0053302B" w:rsidP="0053302B">
      <w:pPr>
        <w:pStyle w:val="ConsPlusNormal"/>
        <w:spacing w:before="24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53302B" w:rsidRDefault="0053302B" w:rsidP="0053302B">
      <w:pPr>
        <w:pStyle w:val="ConsPlusNormal"/>
        <w:spacing w:before="240"/>
        <w:ind w:firstLine="540"/>
        <w:jc w:val="both"/>
      </w:pPr>
      <w:r>
        <w:t>Сроки проведения консультаций врачей-специалистов в случае подозрения на онкологическое заболевание не должны превышать трех рабочих дней.</w:t>
      </w:r>
    </w:p>
    <w:p w:rsidR="0053302B" w:rsidRDefault="0053302B" w:rsidP="0053302B">
      <w:pPr>
        <w:pStyle w:val="ConsPlusNormal"/>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УЗИ)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53302B" w:rsidRDefault="0053302B" w:rsidP="0053302B">
      <w:pPr>
        <w:pStyle w:val="ConsPlusNormal"/>
        <w:spacing w:before="240"/>
        <w:ind w:firstLine="540"/>
        <w:jc w:val="both"/>
      </w:pPr>
      <w:r>
        <w:t>Сроки проведения КТ (включая ОФЭКТ/ОФЭКТ-КТ), МРТ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 исследования.</w:t>
      </w:r>
    </w:p>
    <w:p w:rsidR="0053302B" w:rsidRDefault="0053302B" w:rsidP="0053302B">
      <w:pPr>
        <w:pStyle w:val="ConsPlusNormal"/>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семь рабочих дней со дня назначения исследований.</w:t>
      </w:r>
    </w:p>
    <w:p w:rsidR="0053302B" w:rsidRDefault="0053302B" w:rsidP="0053302B">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со дня постановки диагноза онкологического заболевания.</w:t>
      </w:r>
    </w:p>
    <w:p w:rsidR="0053302B" w:rsidRDefault="0053302B" w:rsidP="0053302B">
      <w:pPr>
        <w:pStyle w:val="ConsPlusNormal"/>
        <w:spacing w:before="240"/>
        <w:ind w:firstLine="540"/>
        <w:jc w:val="both"/>
      </w:pPr>
      <w:r>
        <w:t>Сроки ожидания медицинской помощи в дневном стационаре, в том числе для лиц, находящихся в стационарных организациях социального обслуживания населения, не должны превышать 14 рабочих дней со дня выдачи лечащим врачом направления на госпитализацию, для пациентов с онкологическими заболеваниями не должны превышать семь рабочих дней со дня гистологической верификации опухоли или со дня установления предварительного диагноза заболевания (состояния).</w:t>
      </w:r>
    </w:p>
    <w:p w:rsidR="0053302B" w:rsidRDefault="0053302B" w:rsidP="0053302B">
      <w:pPr>
        <w:pStyle w:val="ConsPlusNormal"/>
        <w:spacing w:before="240"/>
        <w:ind w:firstLine="540"/>
        <w:jc w:val="both"/>
      </w:pPr>
      <w:r>
        <w:t>Срок ожидания медицинской помощи с применением вспомогательных репродуктивных технологий (ЭКО) определяется в соответствии с медицинскими показаниями для оптимальных условий начала процедуры ЭКО.</w:t>
      </w:r>
    </w:p>
    <w:p w:rsidR="0053302B" w:rsidRDefault="0053302B" w:rsidP="0053302B">
      <w:pPr>
        <w:pStyle w:val="ConsPlusNormal"/>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населения, не должны превышать 14 рабочих дней со дня выдачи лечащим врачом направления на госпитализацию, а для пациентов с онкологическими заболеваниями не должны превышать семь рабочих со дня гистологической верификации опухоли или со дня установления предварительного диагноза заболевания (состояния).</w:t>
      </w:r>
    </w:p>
    <w:p w:rsidR="0053302B" w:rsidRDefault="0053302B" w:rsidP="0053302B">
      <w:pPr>
        <w:pStyle w:val="ConsPlusNormal"/>
        <w:spacing w:before="240"/>
        <w:ind w:firstLine="540"/>
        <w:jc w:val="both"/>
      </w:pPr>
      <w:r>
        <w:t>Срок ожидания специализированной медицинской помощи, оказываемой в стационарных условиях в плановой форме по профилю "медицинская реабилитация", определяется в соответствии с медицинскими показаниями по решению врачебной комиссии медицинской организации, в которую направлен пациент.</w:t>
      </w:r>
    </w:p>
    <w:p w:rsidR="0053302B" w:rsidRDefault="0053302B" w:rsidP="0053302B">
      <w:pPr>
        <w:pStyle w:val="ConsPlusNormal"/>
        <w:spacing w:before="240"/>
        <w:ind w:firstLine="540"/>
        <w:jc w:val="both"/>
      </w:pPr>
      <w:r>
        <w:t>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w:t>
      </w:r>
    </w:p>
    <w:p w:rsidR="0053302B" w:rsidRDefault="0053302B" w:rsidP="0053302B">
      <w:pPr>
        <w:pStyle w:val="ConsPlusNormal"/>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53302B" w:rsidRDefault="0053302B" w:rsidP="0053302B">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в настоящем разделе.</w:t>
      </w:r>
    </w:p>
    <w:p w:rsidR="0053302B" w:rsidRDefault="0053302B" w:rsidP="0053302B">
      <w:pPr>
        <w:pStyle w:val="ConsPlusNormal"/>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53302B" w:rsidRDefault="0053302B" w:rsidP="0053302B">
      <w:pPr>
        <w:pStyle w:val="ConsPlusNormal"/>
        <w:spacing w:before="240"/>
        <w:ind w:firstLine="540"/>
        <w:jc w:val="both"/>
      </w:pPr>
      <w:r>
        <w:t>При невозможности предоставить гражданину специализированную медицинскую помощь в установленные сроки медицинская организация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необходимой медицинской помощи в другую медицинскую организацию, включенную в перечень медицинских организаций, участвующих в реализации Территориальной программы.</w:t>
      </w:r>
    </w:p>
    <w:p w:rsidR="0053302B" w:rsidRDefault="0053302B" w:rsidP="0053302B">
      <w:pPr>
        <w:pStyle w:val="ConsPlusNormal"/>
        <w:spacing w:before="240"/>
        <w:ind w:firstLine="540"/>
        <w:jc w:val="both"/>
      </w:pPr>
      <w:r>
        <w:t>При оказании медицинской помощи в стационарных условиях пациенты размещаются в палатах на два и более мест. Размещение пациентов в одноместных палатах (боксах) осуществляется по медицинским и(или) эпидемиологическим показаниям в соответствии с перечнем показаний, установленным Минздравом России.</w:t>
      </w:r>
    </w:p>
    <w:p w:rsidR="0053302B" w:rsidRDefault="0053302B" w:rsidP="0053302B">
      <w:pPr>
        <w:pStyle w:val="ConsPlusNormal"/>
        <w:spacing w:before="240"/>
        <w:ind w:firstLine="540"/>
        <w:jc w:val="both"/>
      </w:pPr>
      <w:r>
        <w:t>При госпитализации осуществляется предоставление спального места и питания при совместном нахождении одного из родителей, иного члена семьи или иного законного представителя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и(или) третьей степеней выраженности (ограничения способности к самообслуживанию, и(или) самостоятельному передвижению, и(или) ориентации, и(или) общению, и(или) обучению, и(или) контролю своего поведения), - независимо от возраста ребенка-инвалида.</w:t>
      </w:r>
    </w:p>
    <w:p w:rsidR="0053302B" w:rsidRDefault="0053302B" w:rsidP="0053302B">
      <w:pPr>
        <w:pStyle w:val="ConsPlusNormal"/>
        <w:spacing w:before="240"/>
        <w:ind w:firstLine="540"/>
        <w:jc w:val="both"/>
      </w:pPr>
      <w:r>
        <w:t>В случае отсутствия возможности проведения диагностических исследований и лечебных мероприятий, предусмотренных порядками оказания медицинской помощи и стандартами медицинской помощи, медицинская организация, оказывающая медицинскую помощь, обеспечивает транспортировку пациента для проведения необходимых диагностических исследований в другую медицинскую организацию. Транспортировка пациентов (взрослых и детей) до места назначения и обратно осуществляется санитарным транспортом медицинской организации, в которой оказывается медицинская помощь, в сопровождении медицинского работника.</w:t>
      </w:r>
    </w:p>
    <w:p w:rsidR="0053302B" w:rsidRDefault="0053302B" w:rsidP="0053302B">
      <w:pPr>
        <w:pStyle w:val="ConsPlusNormal"/>
        <w:spacing w:before="240"/>
        <w:ind w:firstLine="540"/>
        <w:jc w:val="both"/>
      </w:pPr>
      <w:r>
        <w:t>При необходимости сопровождения пациента врачом скорой медицинской помощи, в том числе специализированной бригадой, и необходимости проведения мероприятий по поддержанию функций жизнеобеспечения в процессе транспортировки транспортировка осуществляется бригадами скорой медицинской помощи в следующем порядке:</w:t>
      </w:r>
    </w:p>
    <w:p w:rsidR="0053302B" w:rsidRDefault="0053302B" w:rsidP="0053302B">
      <w:pPr>
        <w:pStyle w:val="ConsPlusNormal"/>
        <w:spacing w:before="240"/>
        <w:ind w:firstLine="540"/>
        <w:jc w:val="both"/>
      </w:pPr>
      <w:r>
        <w:t>решение о необходимости проведения пациенту диагностического исследования, возможность выполнения которого отсутствует в медицинской организации, принимается лечащим врачом по согласованию с заместителем главного врача по медицинской части (в ночное, вечернее время и выходные дни - ответственным дежурным врачом).</w:t>
      </w:r>
    </w:p>
    <w:p w:rsidR="0053302B" w:rsidRDefault="0053302B" w:rsidP="0053302B">
      <w:pPr>
        <w:pStyle w:val="ConsPlusNormal"/>
        <w:spacing w:before="240"/>
        <w:ind w:firstLine="540"/>
        <w:jc w:val="both"/>
      </w:pPr>
      <w:r>
        <w:t>Лечащий врач согласовывает проведение диагностического исследования с медицинской организацией по месту его проведения, оценивает состояние больного и организует транспортировку пациента санитарным транспортом. Наличие медицинских показаний к транспортировке пациента бригадой скорой медицинской помощи определяется лечащим врачом по согласованию с заместителем главного врача по медицинской части (в ночное, вечернее время и выходные дни - ответственным дежурным врачом) и фиксируется в медицинской карте стационарного больного, после этого лечащий врач осуществляет вызов скорой медицинской помощи. Мероприятия по поддержанию функций жизнеобеспечения пациента во время транспортировки бригадой скорой медицинской помощи фиксируются в карте вызова скорой медицинской помощи и сопроводительном листе.</w:t>
      </w:r>
    </w:p>
    <w:p w:rsidR="0053302B" w:rsidRDefault="0053302B" w:rsidP="0053302B">
      <w:pPr>
        <w:pStyle w:val="ConsPlusNormal"/>
        <w:spacing w:before="240"/>
        <w:ind w:firstLine="540"/>
        <w:jc w:val="both"/>
      </w:pPr>
      <w:r>
        <w:t>При высокой степени риска неблагоприятных последствий у пациента и разногласиях в оценке возможности транспортировки пациента между лечащим врачом и старшим медицинским работником бригады скорой медицинской помощи решение принимается врачебной комиссией медицинской организации, при этом транспортировка осуществляется в сопровождении лечащего врача и(или) врача-реаниматолога медицинской организации, несущего ответственность за состояние здоровья пациента.</w:t>
      </w:r>
    </w:p>
    <w:p w:rsidR="0053302B" w:rsidRDefault="0053302B" w:rsidP="0053302B">
      <w:pPr>
        <w:pStyle w:val="ConsPlusNormal"/>
        <w:spacing w:before="240"/>
        <w:ind w:firstLine="540"/>
        <w:jc w:val="both"/>
      </w:pPr>
      <w:r>
        <w:t>В этом случае бригада скорой медицинской помощи выполняет распоряжения врача медицинской организации, сопровождающего больного, фиксирует назначения и их выполнение в карте вызова.</w:t>
      </w:r>
    </w:p>
    <w:p w:rsidR="0053302B" w:rsidRDefault="0053302B" w:rsidP="0053302B">
      <w:pPr>
        <w:pStyle w:val="ConsPlusNormal"/>
        <w:spacing w:before="240"/>
        <w:ind w:firstLine="540"/>
        <w:jc w:val="both"/>
      </w:pPr>
      <w:r>
        <w:t xml:space="preserve">Транспортировка пациентов, страдающих хронической почечной недостаточностью и не нуждающихся в медицинской эвакуации, от места их фактического проживания до места получения медицинской помощи методом заместительной почечной терапии и обратно осуществляется в качестве дополнительной меры социальной поддержки в соответствии со </w:t>
      </w:r>
      <w:hyperlink r:id="rId35" w:tooltip="Закон Санкт-Петербурга от 22.11.2011 N 728-132 (ред. от 19.12.2024) &quot;Социальный кодекс Санкт-Петербурга&quot; (принят ЗС СПб 09.11.2011){КонсультантПлюс}" w:history="1">
        <w:r>
          <w:rPr>
            <w:rStyle w:val="a3"/>
            <w:color w:val="0000FF"/>
            <w:u w:val="none"/>
          </w:rPr>
          <w:t>статьей 84</w:t>
        </w:r>
      </w:hyperlink>
      <w:r>
        <w:t xml:space="preserve"> Социального кодекса.</w:t>
      </w:r>
    </w:p>
    <w:p w:rsidR="0053302B" w:rsidRDefault="0053302B" w:rsidP="0053302B">
      <w:pPr>
        <w:pStyle w:val="ConsPlusNormal"/>
        <w:spacing w:before="240"/>
        <w:ind w:firstLine="540"/>
        <w:jc w:val="both"/>
      </w:pPr>
      <w:r>
        <w:t>Условия и сроки диспансеризации и профилактических медицинских осмотров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обучения, профилактических медицинских осмотров несовершеннолетних устанавливаются в соответствии с порядками, утверждаемыми Минздравом России.</w:t>
      </w:r>
    </w:p>
    <w:p w:rsidR="0053302B" w:rsidRDefault="0053302B" w:rsidP="0053302B">
      <w:pPr>
        <w:pStyle w:val="ConsPlusNormal"/>
        <w:spacing w:before="240"/>
        <w:ind w:firstLine="540"/>
        <w:jc w:val="both"/>
      </w:pPr>
      <w:r>
        <w:t>Государственные учреждения здравоохранения Санкт-Петербурга, оказывающие медицинскую помощь больным с онкологическими заболеваниями, взаимодействуют с референс-центрами в целях обеспечения путем информационного взаимодействия, в том числе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w:t>
      </w:r>
    </w:p>
    <w:p w:rsidR="0053302B" w:rsidRDefault="0053302B" w:rsidP="0053302B">
      <w:pPr>
        <w:pStyle w:val="ConsPlusNormal"/>
        <w:spacing w:before="240"/>
        <w:ind w:firstLine="540"/>
        <w:jc w:val="both"/>
      </w:pPr>
      <w:r>
        <w:t>Референс-центр проводит консультации на основании запроса, полученного из государственного учреждения здравоохранения Санкт-Петербурга, оказывающего медицинскую помощь больным с онкологическими заболеваниями.</w:t>
      </w:r>
    </w:p>
    <w:p w:rsidR="0053302B" w:rsidRDefault="0053302B" w:rsidP="0053302B">
      <w:pPr>
        <w:pStyle w:val="ConsPlusNormal"/>
        <w:spacing w:before="240"/>
        <w:ind w:firstLine="540"/>
        <w:jc w:val="both"/>
      </w:pPr>
      <w:r>
        <w:t>Обмен информацией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53302B" w:rsidRDefault="0053302B" w:rsidP="0053302B">
      <w:pPr>
        <w:pStyle w:val="ConsPlusNormal"/>
        <w:spacing w:before="240"/>
        <w:ind w:firstLine="540"/>
        <w:jc w:val="both"/>
      </w:pPr>
      <w:r>
        <w:t>При выявлении инфекционных и паразитарных болезней, подлежащих исследованиям и оценке референс-центрами, в том числе связанных с возникновением и распространением новых инфекций, заносом и распространением редких и(или) ранее не встречавшихся на территории Российской Федерации инфекционных и паразитарных болезней; невозможности верифицировать возбудителей инфекционных и паразитарных болезней; выявлении резистентности возбудителей инфекционных и паразитарных болезней; выделении микроорганизмов - представителей нормальной микробиоты человека государственные учреждения здравоохранения Санкт-Петербурга направляют соответствующий биологический материал в референс-центры Минздрава России, созданные в целях предупреждения распространения биологических угроз (опасностей).</w:t>
      </w:r>
    </w:p>
    <w:p w:rsidR="0053302B" w:rsidRDefault="0053302B" w:rsidP="0053302B">
      <w:pPr>
        <w:pStyle w:val="ConsPlusNormal"/>
        <w:ind w:firstLine="540"/>
        <w:jc w:val="both"/>
      </w:pPr>
    </w:p>
    <w:p w:rsidR="0053302B" w:rsidRDefault="0053302B" w:rsidP="0053302B">
      <w:pPr>
        <w:pStyle w:val="ConsPlusTitle"/>
        <w:jc w:val="center"/>
        <w:outlineLvl w:val="1"/>
      </w:pPr>
      <w:r>
        <w:t>6. Перечень мероприятий по профилактике заболеваний</w:t>
      </w:r>
    </w:p>
    <w:p w:rsidR="0053302B" w:rsidRDefault="0053302B" w:rsidP="0053302B">
      <w:pPr>
        <w:pStyle w:val="ConsPlusTitle"/>
        <w:jc w:val="center"/>
      </w:pPr>
      <w:r>
        <w:t>и формированию здорового образа жизни, включая меры</w:t>
      </w:r>
    </w:p>
    <w:p w:rsidR="0053302B" w:rsidRDefault="0053302B" w:rsidP="0053302B">
      <w:pPr>
        <w:pStyle w:val="ConsPlusTitle"/>
        <w:jc w:val="center"/>
      </w:pPr>
      <w:r>
        <w:t>по профилактике распространения ВИЧ-инфекции и гепатита C</w:t>
      </w:r>
    </w:p>
    <w:p w:rsidR="0053302B" w:rsidRDefault="0053302B" w:rsidP="0053302B">
      <w:pPr>
        <w:pStyle w:val="ConsPlusNormal"/>
        <w:ind w:firstLine="540"/>
        <w:jc w:val="both"/>
      </w:pPr>
    </w:p>
    <w:p w:rsidR="0053302B" w:rsidRDefault="0053302B" w:rsidP="0053302B">
      <w:pPr>
        <w:pStyle w:val="ConsPlusNormal"/>
        <w:ind w:firstLine="540"/>
        <w:jc w:val="both"/>
      </w:pPr>
      <w:r>
        <w:t>В рамках Территориальной программы осуществляются следующие мероприятия по профилактике заболеваний и формированию здорового образа жизни:</w:t>
      </w:r>
    </w:p>
    <w:p w:rsidR="0053302B" w:rsidRDefault="0053302B" w:rsidP="0053302B">
      <w:pPr>
        <w:pStyle w:val="ConsPlusNormal"/>
        <w:spacing w:before="240"/>
        <w:ind w:firstLine="540"/>
        <w:jc w:val="both"/>
      </w:pPr>
      <w:r>
        <w:t>профилактические медицинские осмотры и диспансеризация определенных групп взрослого населения (в возрасте 18 лет и старше) в соответствии с порядками, утверждаемыми Минздравом России, в том числе работающих и неработающих граждан, обучающихся в образовательных организациях по очной форме обучения;</w:t>
      </w:r>
    </w:p>
    <w:p w:rsidR="0053302B" w:rsidRDefault="0053302B" w:rsidP="0053302B">
      <w:pPr>
        <w:pStyle w:val="ConsPlusNormal"/>
        <w:spacing w:before="240"/>
        <w:ind w:firstLine="540"/>
        <w:jc w:val="both"/>
      </w:pPr>
      <w:r>
        <w:t>углубленная диспансеризация граждан, переболевших коронавирусной инфекцией;</w:t>
      </w:r>
    </w:p>
    <w:p w:rsidR="0053302B" w:rsidRDefault="0053302B" w:rsidP="0053302B">
      <w:pPr>
        <w:pStyle w:val="ConsPlusNormal"/>
        <w:spacing w:before="240"/>
        <w:ind w:firstLine="540"/>
        <w:jc w:val="both"/>
      </w:pPr>
      <w:r>
        <w:t>медицинские осмотры несовершеннолетних, в том числе профилактические медицинские осмотры в связи с занятиями физической культурой и спортом, в соответствии с порядками, утверждаемыми Минздравом России;</w:t>
      </w:r>
    </w:p>
    <w:p w:rsidR="0053302B" w:rsidRDefault="0053302B" w:rsidP="0053302B">
      <w:pPr>
        <w:pStyle w:val="ConsPlusNormal"/>
        <w:spacing w:before="240"/>
        <w:ind w:firstLine="540"/>
        <w:jc w:val="both"/>
      </w:pPr>
      <w:r>
        <w:t>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53302B" w:rsidRDefault="0053302B" w:rsidP="0053302B">
      <w:pPr>
        <w:pStyle w:val="ConsPlusNormal"/>
        <w:spacing w:before="240"/>
        <w:ind w:firstLine="540"/>
        <w:jc w:val="both"/>
      </w:pPr>
      <w:r>
        <w:t>профилактика неинфекционных заболеваний, в том числе социально значимых (осуществляется врачами, оказывающими первичную медико-санитарную помощь, а также в центрах здоровья, отделениях (кабинетах) медицинской профилактики, школах пациентов по профилактике заболеваний (сахарного диабета, артериальной гипертензии, бронхиальной астмы, глаукомы и др.), кабинетах медицинской помощи при отказе от курения), путем раннего выявления заболеваний, информирования пациентов о факторах риска их развития, предупреждения и устранения отрицательного воздействия на здоровье факторов внутренней и внешней среды;</w:t>
      </w:r>
    </w:p>
    <w:p w:rsidR="0053302B" w:rsidRDefault="0053302B" w:rsidP="0053302B">
      <w:pPr>
        <w:pStyle w:val="ConsPlusNormal"/>
        <w:spacing w:before="240"/>
        <w:ind w:firstLine="540"/>
        <w:jc w:val="both"/>
      </w:pPr>
      <w:r>
        <w:t>диспансерное наблюдение лиц, страдающих отдельными хроническими неинфекционными и инфекционными заболеваниями или имеющих высокий риск их развития, а также лиц, находящихся в восстановительном периоде после перенесенных острых заболеваний, в соответствии с порядком, утверждаемым Минздравом России;</w:t>
      </w:r>
    </w:p>
    <w:p w:rsidR="0053302B" w:rsidRDefault="0053302B" w:rsidP="0053302B">
      <w:pPr>
        <w:pStyle w:val="ConsPlusNormal"/>
        <w:spacing w:before="240"/>
        <w:ind w:firstLine="540"/>
        <w:jc w:val="both"/>
      </w:pPr>
      <w:r>
        <w:t>вакцинация населения в целях предотвращения инфекционных болезней в рамках программы иммунопрофилактики в соответствии с национальным календарем профилактических прививок и календарем профилактических прививок по эпидемическим показаниям;</w:t>
      </w:r>
    </w:p>
    <w:p w:rsidR="0053302B" w:rsidRDefault="0053302B" w:rsidP="0053302B">
      <w:pPr>
        <w:pStyle w:val="ConsPlusNormal"/>
        <w:spacing w:before="240"/>
        <w:ind w:firstLine="540"/>
        <w:jc w:val="both"/>
      </w:pPr>
      <w:r>
        <w:t>профилактика, диспансерное наблюдение, предварительные, периодические (в том числе углубленные), профилактические медицинские осмотры и врачебно-педагогические наблюдения за лицами, занимающимися физической культурой и спортом, медицинская реабилитация спортсменов при травмах, заболеваниях, после интенсивных физических нагрузок врачебно-физкультурными диспансерами и отделениями;</w:t>
      </w:r>
    </w:p>
    <w:p w:rsidR="0053302B" w:rsidRDefault="0053302B" w:rsidP="0053302B">
      <w:pPr>
        <w:pStyle w:val="ConsPlusNormal"/>
        <w:spacing w:before="240"/>
        <w:ind w:firstLine="540"/>
        <w:jc w:val="both"/>
      </w:pPr>
      <w:r>
        <w:t>профилактические флюорографические обследования в целях раннего выявления заболевания туберкулезом;</w:t>
      </w:r>
    </w:p>
    <w:p w:rsidR="0053302B" w:rsidRDefault="0053302B" w:rsidP="0053302B">
      <w:pPr>
        <w:pStyle w:val="ConsPlusNormal"/>
        <w:spacing w:before="240"/>
        <w:ind w:firstLine="540"/>
        <w:jc w:val="both"/>
      </w:pPr>
      <w:r>
        <w:t>диспансерное наблюдение женщин в период беременности и осуществление мер по предупреждению абортов;</w:t>
      </w:r>
    </w:p>
    <w:p w:rsidR="0053302B" w:rsidRDefault="0053302B" w:rsidP="0053302B">
      <w:pPr>
        <w:pStyle w:val="ConsPlusNormal"/>
        <w:spacing w:before="240"/>
        <w:ind w:firstLine="540"/>
        <w:jc w:val="both"/>
      </w:pPr>
      <w:r>
        <w:t>дородовый и послеродовый патронаж, осуществляемый медицинскими работниками медицинских организаций;</w:t>
      </w:r>
    </w:p>
    <w:p w:rsidR="0053302B" w:rsidRDefault="0053302B" w:rsidP="0053302B">
      <w:pPr>
        <w:pStyle w:val="ConsPlusNormal"/>
        <w:spacing w:before="240"/>
        <w:ind w:firstLine="540"/>
        <w:jc w:val="both"/>
      </w:pPr>
      <w:r>
        <w:t>медицинское консультирование несовершеннолетних при определении профессиональной пригодности;</w:t>
      </w:r>
    </w:p>
    <w:p w:rsidR="0053302B" w:rsidRDefault="0053302B" w:rsidP="0053302B">
      <w:pPr>
        <w:pStyle w:val="ConsPlusNormal"/>
        <w:spacing w:before="240"/>
        <w:ind w:firstLine="540"/>
        <w:jc w:val="both"/>
      </w:pPr>
      <w:r>
        <w:t>проведение мероприятий по раннему выявлению, профилактике ВИЧ-инфекции и гепатита C;</w:t>
      </w:r>
    </w:p>
    <w:p w:rsidR="0053302B" w:rsidRDefault="0053302B" w:rsidP="0053302B">
      <w:pPr>
        <w:pStyle w:val="ConsPlusNormal"/>
        <w:spacing w:before="240"/>
        <w:ind w:firstLine="540"/>
        <w:jc w:val="both"/>
      </w:pPr>
      <w:r>
        <w:t>организация скрининговых мероприятий по выявлению ВИЧ-инфекции и гепатита C в группах населения повышенного риска инфицирования, а также выявление хронического вирусного гепатита среди контингентов, подлежащих обязательному обследованию;</w:t>
      </w:r>
    </w:p>
    <w:p w:rsidR="0053302B" w:rsidRDefault="0053302B" w:rsidP="0053302B">
      <w:pPr>
        <w:pStyle w:val="ConsPlusNormal"/>
        <w:spacing w:before="240"/>
        <w:ind w:firstLine="540"/>
        <w:jc w:val="both"/>
      </w:pPr>
      <w:r>
        <w:t>проведение постконтактной химиопрофилактики лицам, подвергшимся риску заражения ВИЧ-инфекцией, среди групп населения повышенного риска заражения ВИЧ-инфекцией;</w:t>
      </w:r>
    </w:p>
    <w:p w:rsidR="0053302B" w:rsidRDefault="0053302B" w:rsidP="0053302B">
      <w:pPr>
        <w:pStyle w:val="ConsPlusNormal"/>
        <w:spacing w:before="240"/>
        <w:ind w:firstLine="540"/>
        <w:jc w:val="both"/>
      </w:pPr>
      <w:r>
        <w:t>проведение экспресс-тестирования на ВИЧ-инфекцию, вирусный гепатит C населения Санкт-Петербурга в мобильном пункте;</w:t>
      </w:r>
    </w:p>
    <w:p w:rsidR="0053302B" w:rsidRDefault="0053302B" w:rsidP="0053302B">
      <w:pPr>
        <w:pStyle w:val="ConsPlusNormal"/>
        <w:spacing w:before="240"/>
        <w:ind w:firstLine="540"/>
        <w:jc w:val="both"/>
      </w:pPr>
      <w:r>
        <w:t>организация диспансерного наблюдения пациентов с ВИЧ-инфекцией и хроническим гепатитом C, выявленных в ходе обследования в соответствии с клиническими рекомендациями, а также при ежегодном мониторинге среди контингента, подлежащего обязательному обследованию для выявления ВИЧ-инфекции и хронического гепатита C.</w:t>
      </w:r>
    </w:p>
    <w:p w:rsidR="0053302B" w:rsidRDefault="0053302B" w:rsidP="0053302B">
      <w:pPr>
        <w:pStyle w:val="ConsPlusNormal"/>
        <w:ind w:firstLine="540"/>
        <w:jc w:val="both"/>
      </w:pPr>
    </w:p>
    <w:p w:rsidR="0053302B" w:rsidRDefault="0053302B" w:rsidP="0053302B">
      <w:pPr>
        <w:pStyle w:val="ConsPlusTitle"/>
        <w:jc w:val="center"/>
        <w:outlineLvl w:val="1"/>
      </w:pPr>
      <w:r>
        <w:t>7. Целевые значения критериев доступности и качества</w:t>
      </w:r>
    </w:p>
    <w:p w:rsidR="0053302B" w:rsidRDefault="0053302B" w:rsidP="0053302B">
      <w:pPr>
        <w:pStyle w:val="ConsPlusTitle"/>
        <w:jc w:val="center"/>
      </w:pPr>
      <w:r>
        <w:t>медицинской помощи</w:t>
      </w:r>
    </w:p>
    <w:p w:rsidR="0053302B" w:rsidRDefault="0053302B" w:rsidP="0053302B">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5555"/>
        <w:gridCol w:w="907"/>
        <w:gridCol w:w="907"/>
        <w:gridCol w:w="907"/>
      </w:tblGrid>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Критерии доступности и качества медицинской помощи, единица измерения</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2025 год</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2026 год</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2027 год</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r>
      <w:tr w:rsidR="0053302B" w:rsidTr="0053302B">
        <w:tc>
          <w:tcPr>
            <w:tcW w:w="9070" w:type="dxa"/>
            <w:gridSpan w:val="5"/>
            <w:tcBorders>
              <w:top w:val="single" w:sz="4" w:space="0" w:color="auto"/>
              <w:left w:val="single" w:sz="4" w:space="0" w:color="auto"/>
              <w:bottom w:val="nil"/>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56"/>
              <w:gridCol w:w="101"/>
              <w:gridCol w:w="8688"/>
              <w:gridCol w:w="101"/>
            </w:tblGrid>
            <w:tr w:rsidR="0053302B">
              <w:tc>
                <w:tcPr>
                  <w:tcW w:w="60" w:type="dxa"/>
                  <w:shd w:val="clear" w:color="auto" w:fill="CED3F1"/>
                </w:tcPr>
                <w:p w:rsidR="0053302B" w:rsidRDefault="0053302B">
                  <w:pPr>
                    <w:pStyle w:val="ConsPlusNormal"/>
                    <w:spacing w:line="256" w:lineRule="auto"/>
                    <w:jc w:val="center"/>
                  </w:pPr>
                </w:p>
              </w:tc>
              <w:tc>
                <w:tcPr>
                  <w:tcW w:w="113" w:type="dxa"/>
                  <w:shd w:val="clear" w:color="auto" w:fill="F4F3F8"/>
                </w:tcPr>
                <w:p w:rsidR="0053302B" w:rsidRDefault="0053302B">
                  <w:pPr>
                    <w:pStyle w:val="ConsPlusNormal"/>
                    <w:spacing w:line="256" w:lineRule="auto"/>
                    <w:jc w:val="center"/>
                  </w:pPr>
                </w:p>
              </w:tc>
              <w:tc>
                <w:tcPr>
                  <w:tcW w:w="9921" w:type="dxa"/>
                  <w:shd w:val="clear" w:color="auto" w:fill="F4F3F8"/>
                  <w:tcMar>
                    <w:top w:w="113" w:type="dxa"/>
                    <w:left w:w="0" w:type="dxa"/>
                    <w:bottom w:w="113" w:type="dxa"/>
                    <w:right w:w="0" w:type="dxa"/>
                  </w:tcMar>
                  <w:hideMark/>
                </w:tcPr>
                <w:p w:rsidR="0053302B" w:rsidRDefault="0053302B">
                  <w:pPr>
                    <w:pStyle w:val="ConsPlusNormal"/>
                    <w:spacing w:line="256" w:lineRule="auto"/>
                    <w:jc w:val="both"/>
                    <w:rPr>
                      <w:color w:val="392C69"/>
                    </w:rPr>
                  </w:pPr>
                  <w:r>
                    <w:rPr>
                      <w:color w:val="392C69"/>
                    </w:rPr>
                    <w:t>КонсультантПлюс: примечание.</w:t>
                  </w:r>
                </w:p>
                <w:p w:rsidR="0053302B" w:rsidRDefault="0053302B">
                  <w:pPr>
                    <w:pStyle w:val="ConsPlusNormal"/>
                    <w:spacing w:line="256" w:lineRule="auto"/>
                    <w:jc w:val="both"/>
                    <w:rPr>
                      <w:color w:val="392C69"/>
                    </w:rPr>
                  </w:pPr>
                  <w:r>
                    <w:rPr>
                      <w:color w:val="392C69"/>
                    </w:rPr>
                    <w:t>Нумерация пунктов дана в соответствии с официальным текстом документа.</w:t>
                  </w:r>
                </w:p>
              </w:tc>
              <w:tc>
                <w:tcPr>
                  <w:tcW w:w="113" w:type="dxa"/>
                  <w:shd w:val="clear" w:color="auto" w:fill="F4F3F8"/>
                </w:tcPr>
                <w:p w:rsidR="0053302B" w:rsidRDefault="0053302B">
                  <w:pPr>
                    <w:pStyle w:val="ConsPlusNormal"/>
                    <w:spacing w:line="256" w:lineRule="auto"/>
                    <w:jc w:val="both"/>
                    <w:rPr>
                      <w:color w:val="392C69"/>
                    </w:rPr>
                  </w:pPr>
                </w:p>
              </w:tc>
            </w:tr>
          </w:tbl>
          <w:p w:rsidR="0053302B" w:rsidRDefault="0053302B">
            <w:pPr>
              <w:pStyle w:val="ConsPlusNormal"/>
              <w:spacing w:line="256" w:lineRule="auto"/>
              <w:rPr>
                <w:color w:val="392C69"/>
              </w:rPr>
            </w:pPr>
          </w:p>
        </w:tc>
      </w:tr>
      <w:tr w:rsidR="0053302B" w:rsidTr="0053302B">
        <w:tc>
          <w:tcPr>
            <w:tcW w:w="794" w:type="dxa"/>
            <w:tcBorders>
              <w:top w:val="nil"/>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5555" w:type="dxa"/>
            <w:tcBorders>
              <w:top w:val="nil"/>
              <w:left w:val="single" w:sz="4" w:space="0" w:color="auto"/>
              <w:bottom w:val="single" w:sz="4" w:space="0" w:color="auto"/>
              <w:right w:val="single" w:sz="4" w:space="0" w:color="auto"/>
            </w:tcBorders>
            <w:hideMark/>
          </w:tcPr>
          <w:p w:rsidR="0053302B" w:rsidRDefault="0053302B">
            <w:pPr>
              <w:pStyle w:val="ConsPlusNormal"/>
              <w:spacing w:line="256" w:lineRule="auto"/>
            </w:pPr>
            <w:r>
              <w:t>Удовлетворенность населения доступностью медицинской помощи, процент от числа опрошенных</w:t>
            </w:r>
          </w:p>
        </w:tc>
        <w:tc>
          <w:tcPr>
            <w:tcW w:w="907" w:type="dxa"/>
            <w:tcBorders>
              <w:top w:val="nil"/>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62,6</w:t>
            </w:r>
          </w:p>
        </w:tc>
        <w:tc>
          <w:tcPr>
            <w:tcW w:w="907" w:type="dxa"/>
            <w:tcBorders>
              <w:top w:val="nil"/>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63,3</w:t>
            </w:r>
          </w:p>
        </w:tc>
        <w:tc>
          <w:tcPr>
            <w:tcW w:w="907" w:type="dxa"/>
            <w:tcBorders>
              <w:top w:val="nil"/>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63,3</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расходов на оказание медицинской помощи в условиях дневных стационаров в общих расходах на Территориальную программу,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расходов на оказание медицинской помощи в амбулаторных условиях в неотложной форме в общих расходах на Территориальную программу,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Число пациентов, зарегистрированных на территории Санкт-Петербурга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находящихся в стационарных организациях социального обслуживания населения и страдающих хроническими неинфекционными заболеваниями, получивших медицинскую помощь в рамках диспансерного наблюдения,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1.10</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граждан, обеспеченных лекарственными препаратами, в общем количестве льготных категорий граждан,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w:t>
            </w:r>
          </w:p>
        </w:tc>
      </w:tr>
      <w:tr w:rsidR="0053302B" w:rsidTr="0053302B">
        <w:tc>
          <w:tcPr>
            <w:tcW w:w="9070" w:type="dxa"/>
            <w:gridSpan w:val="5"/>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 Критерии качества медицинской помощи</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12,8</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12,8</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12,8</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27,5</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both"/>
            </w:pPr>
            <w:r>
              <w:t>0,001</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both"/>
            </w:pPr>
            <w:r>
              <w:t>0,001</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0,6</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0,6</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2.10</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федеральной программой,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2.11</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с острыми цереброваскулярными болезнями, госпитализированных в первые шесть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2.12</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шесть часов от начала заболевания,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2.13</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2.14</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2.15</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лиц репродуктивного возраста, прошедших диспансеризацию для оценки репродуктивного здоровья (отдельно по мужчинам и женщинам), процент:</w:t>
            </w:r>
          </w:p>
        </w:tc>
        <w:tc>
          <w:tcPr>
            <w:tcW w:w="90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90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90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2.16.1</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both"/>
            </w:pPr>
            <w:r>
              <w:t>мужчины</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2.16.2</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both"/>
            </w:pPr>
            <w:r>
              <w:t>женщины</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2.17</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2.18</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Число циклов ЭКО, выполняемых медицинской организацией, в течение одного года</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2.19</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случаев ЭКО, по результатам которого у женщины наступила беременность,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доля от числа зарегистрированных обращений</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2.22</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Охват диспансерным наблюдением граждан, состоящих на учете в медицинской организации с диагнозом "бронхиальная астма", процент в год</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2.23</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 в год</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2.24</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2.25</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Охват диспансерным наблюдением граждан, состоящих на учете в медицинской организации с диагнозом "гипертоническая болезнь", процент в год</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2.26</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Охват диспансерным наблюдением граждан, состоящих на учете в медицинской организации с диагнозом "сахарный диабет", процент в год</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2.27</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Количество пациентов с гепатитом C, получивших противовирусную терапию, на 100 тыс. населения в год</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17,9</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17,9</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17,9</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2.28</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ветеранов боевых действий, получивших паллиативную медицинскую помощь и(или) лечебное (энтеральное) питание, из числа нуждающихся</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2.29</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r>
      <w:tr w:rsidR="0053302B" w:rsidTr="0053302B">
        <w:tc>
          <w:tcPr>
            <w:tcW w:w="79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2.30</w:t>
            </w:r>
          </w:p>
        </w:tc>
        <w:tc>
          <w:tcPr>
            <w:tcW w:w="555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Доля лиц старше 65 лет, которым проведена противопневмококковая вакцинация (13-валентной и(или) 23-валентной вакциной), процент</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w:t>
            </w:r>
          </w:p>
        </w:tc>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w:t>
            </w:r>
          </w:p>
        </w:tc>
      </w:tr>
    </w:tbl>
    <w:p w:rsidR="0053302B" w:rsidRDefault="0053302B" w:rsidP="0053302B">
      <w:pPr>
        <w:pStyle w:val="ConsPlusNormal"/>
        <w:ind w:firstLine="540"/>
        <w:jc w:val="both"/>
      </w:pPr>
    </w:p>
    <w:p w:rsidR="0053302B" w:rsidRDefault="0053302B" w:rsidP="0053302B">
      <w:pPr>
        <w:pStyle w:val="ConsPlusTitle"/>
        <w:jc w:val="center"/>
        <w:outlineLvl w:val="1"/>
      </w:pPr>
      <w:r>
        <w:t>8. Подушевые нормативы финансирования</w:t>
      </w:r>
    </w:p>
    <w:p w:rsidR="0053302B" w:rsidRDefault="0053302B" w:rsidP="0053302B">
      <w:pPr>
        <w:pStyle w:val="ConsPlusNormal"/>
        <w:ind w:firstLine="540"/>
        <w:jc w:val="both"/>
      </w:pPr>
    </w:p>
    <w:p w:rsidR="0053302B" w:rsidRDefault="0053302B" w:rsidP="0053302B">
      <w:pPr>
        <w:pStyle w:val="ConsPlusNormal"/>
        <w:ind w:firstLine="540"/>
        <w:jc w:val="both"/>
      </w:pPr>
      <w:r>
        <w:t>Подушевые нормативы финансирования, предусмотренные Территориальной программой, составляют:</w:t>
      </w:r>
    </w:p>
    <w:p w:rsidR="0053302B" w:rsidRDefault="0053302B" w:rsidP="0053302B">
      <w:pPr>
        <w:pStyle w:val="ConsPlusNormal"/>
        <w:spacing w:before="240"/>
        <w:ind w:firstLine="540"/>
        <w:jc w:val="both"/>
      </w:pPr>
      <w:r>
        <w:t>за счет средств бюджета Санкт-Петербурга (в расчете на одного жителя) в 2025 году - 19504,31 руб., в 2026 году - 18928,92 руб. и в 2027 году - 19531,21 руб.;</w:t>
      </w:r>
    </w:p>
    <w:p w:rsidR="0053302B" w:rsidRDefault="0053302B" w:rsidP="0053302B">
      <w:pPr>
        <w:pStyle w:val="ConsPlusNormal"/>
        <w:spacing w:before="240"/>
        <w:ind w:firstLine="540"/>
        <w:jc w:val="both"/>
      </w:pPr>
      <w:r>
        <w:t>за счет средств Территориальной программы ОМС (в расчете на одно застрахованное лицо), всего:</w:t>
      </w:r>
    </w:p>
    <w:p w:rsidR="0053302B" w:rsidRDefault="0053302B" w:rsidP="0053302B">
      <w:pPr>
        <w:pStyle w:val="ConsPlusNormal"/>
        <w:spacing w:before="240"/>
        <w:ind w:firstLine="540"/>
        <w:jc w:val="both"/>
      </w:pPr>
      <w:r>
        <w:t>в 2025 году - 27972,73 руб., в том числе для оказания медицинской помощи по профилю "медицинская реабилитация" - 866,64 руб.;</w:t>
      </w:r>
    </w:p>
    <w:p w:rsidR="0053302B" w:rsidRDefault="0053302B" w:rsidP="0053302B">
      <w:pPr>
        <w:pStyle w:val="ConsPlusNormal"/>
        <w:spacing w:before="240"/>
        <w:ind w:firstLine="540"/>
        <w:jc w:val="both"/>
      </w:pPr>
      <w:r>
        <w:t>в 2026 году - 29981,99 руб., в том числе для оказания медицинской помощи по профилю "медицинская реабилитация" - 926,55 руб.;</w:t>
      </w:r>
    </w:p>
    <w:p w:rsidR="0053302B" w:rsidRDefault="0053302B" w:rsidP="0053302B">
      <w:pPr>
        <w:pStyle w:val="ConsPlusNormal"/>
        <w:spacing w:before="240"/>
        <w:ind w:firstLine="540"/>
        <w:jc w:val="both"/>
      </w:pPr>
      <w:r>
        <w:t>в 2027 году - 31719,66 руб., в том числе для оказания медицинской помощи по профилю "медицинская реабилитация" - 981,88 руб.</w:t>
      </w: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jc w:val="right"/>
        <w:outlineLvl w:val="1"/>
      </w:pPr>
      <w:r>
        <w:t>Приложение N 1</w:t>
      </w:r>
    </w:p>
    <w:p w:rsidR="0053302B" w:rsidRDefault="0053302B" w:rsidP="0053302B">
      <w:pPr>
        <w:pStyle w:val="ConsPlusNormal"/>
        <w:jc w:val="right"/>
      </w:pPr>
      <w:r>
        <w:t>к Территориальной программе</w:t>
      </w:r>
    </w:p>
    <w:p w:rsidR="0053302B" w:rsidRDefault="0053302B" w:rsidP="0053302B">
      <w:pPr>
        <w:pStyle w:val="ConsPlusNormal"/>
        <w:jc w:val="right"/>
      </w:pPr>
      <w:r>
        <w:t>государственных гарантий</w:t>
      </w:r>
    </w:p>
    <w:p w:rsidR="0053302B" w:rsidRDefault="0053302B" w:rsidP="0053302B">
      <w:pPr>
        <w:pStyle w:val="ConsPlusNormal"/>
        <w:jc w:val="right"/>
      </w:pPr>
      <w:r>
        <w:t>бесплатного оказания гражданам</w:t>
      </w:r>
    </w:p>
    <w:p w:rsidR="0053302B" w:rsidRDefault="0053302B" w:rsidP="0053302B">
      <w:pPr>
        <w:pStyle w:val="ConsPlusNormal"/>
        <w:jc w:val="right"/>
      </w:pPr>
      <w:r>
        <w:t>медицинской помощи в Санкт-Петербурге</w:t>
      </w:r>
    </w:p>
    <w:p w:rsidR="0053302B" w:rsidRDefault="0053302B" w:rsidP="0053302B">
      <w:pPr>
        <w:pStyle w:val="ConsPlusNormal"/>
        <w:jc w:val="right"/>
      </w:pPr>
      <w:r>
        <w:t>на 2025 год и на плановый</w:t>
      </w:r>
    </w:p>
    <w:p w:rsidR="0053302B" w:rsidRDefault="0053302B" w:rsidP="0053302B">
      <w:pPr>
        <w:pStyle w:val="ConsPlusNormal"/>
        <w:jc w:val="right"/>
      </w:pPr>
      <w:r>
        <w:t>период 2026 и 2027 годов</w:t>
      </w:r>
    </w:p>
    <w:p w:rsidR="0053302B" w:rsidRDefault="0053302B" w:rsidP="0053302B">
      <w:pPr>
        <w:pStyle w:val="ConsPlusNormal"/>
        <w:ind w:firstLine="540"/>
        <w:jc w:val="both"/>
      </w:pPr>
    </w:p>
    <w:p w:rsidR="0053302B" w:rsidRDefault="0053302B" w:rsidP="0053302B">
      <w:pPr>
        <w:pStyle w:val="ConsPlusTitle"/>
        <w:jc w:val="center"/>
      </w:pPr>
      <w:bookmarkStart w:id="3" w:name="Par705"/>
      <w:bookmarkEnd w:id="3"/>
      <w:r>
        <w:t>ПЕРЕЧЕНЬ</w:t>
      </w:r>
    </w:p>
    <w:p w:rsidR="0053302B" w:rsidRDefault="0053302B" w:rsidP="0053302B">
      <w:pPr>
        <w:pStyle w:val="ConsPlusTitle"/>
        <w:jc w:val="center"/>
      </w:pPr>
      <w:r>
        <w:t>МЕДИЦИНСКИХ ОРГАНИЗАЦИЙ, УЧАСТВУЮЩИХ В РЕАЛИЗАЦИИ</w:t>
      </w:r>
    </w:p>
    <w:p w:rsidR="0053302B" w:rsidRDefault="0053302B" w:rsidP="0053302B">
      <w:pPr>
        <w:pStyle w:val="ConsPlusTitle"/>
        <w:jc w:val="center"/>
      </w:pPr>
      <w:r>
        <w:t>ТЕРРИТОРИАЛЬНОЙ ПРОГРАММЫ ГОСУДАРСТВЕННЫХ ГАРАНТИЙ</w:t>
      </w:r>
    </w:p>
    <w:p w:rsidR="0053302B" w:rsidRDefault="0053302B" w:rsidP="0053302B">
      <w:pPr>
        <w:pStyle w:val="ConsPlusTitle"/>
        <w:jc w:val="center"/>
      </w:pPr>
      <w:r>
        <w:t>БЕСПЛАТНОГО ОКАЗАНИЯ ГРАЖДАНАМ МЕДИЦИНСКОЙ ПОМОЩИ</w:t>
      </w:r>
    </w:p>
    <w:p w:rsidR="0053302B" w:rsidRDefault="0053302B" w:rsidP="0053302B">
      <w:pPr>
        <w:pStyle w:val="ConsPlusTitle"/>
        <w:jc w:val="center"/>
      </w:pPr>
      <w:r>
        <w:t>В САНКТ-ПЕТЕРБУРГЕ НА 2025 ГОД И НА ПЛАНОВЫЙ</w:t>
      </w:r>
    </w:p>
    <w:p w:rsidR="0053302B" w:rsidRDefault="0053302B" w:rsidP="0053302B">
      <w:pPr>
        <w:pStyle w:val="ConsPlusTitle"/>
        <w:jc w:val="center"/>
      </w:pPr>
      <w:r>
        <w:t>ПЕРИОД 2026 И 2027 ГОДОВ, В ТОМ ЧИСЛЕ ТЕРРИТОРИАЛЬНОЙ</w:t>
      </w:r>
    </w:p>
    <w:p w:rsidR="0053302B" w:rsidRDefault="0053302B" w:rsidP="0053302B">
      <w:pPr>
        <w:pStyle w:val="ConsPlusTitle"/>
        <w:jc w:val="center"/>
      </w:pPr>
      <w:r>
        <w:t>ПРОГРАММЫ ОБЯЗАТЕЛЬНОГО МЕДИЦИНСКОГО СТРАХОВАНИЯ,</w:t>
      </w:r>
    </w:p>
    <w:p w:rsidR="0053302B" w:rsidRDefault="0053302B" w:rsidP="0053302B">
      <w:pPr>
        <w:pStyle w:val="ConsPlusTitle"/>
        <w:jc w:val="center"/>
      </w:pPr>
      <w:r>
        <w:t>И ПЕРЕЧЕНЬ МЕДИЦИНСКИХ ОРГАНИЗАЦИЙ, ПРОВОДЯЩИХ</w:t>
      </w:r>
    </w:p>
    <w:p w:rsidR="0053302B" w:rsidRDefault="0053302B" w:rsidP="0053302B">
      <w:pPr>
        <w:pStyle w:val="ConsPlusTitle"/>
        <w:jc w:val="center"/>
      </w:pPr>
      <w:r>
        <w:t>ПРОФИЛАКТИЧЕСКИЕ МЕДИЦИНСКИЕ ОСМОТРЫ И ДИСПАНСЕРИЗАЦИЮ,</w:t>
      </w:r>
    </w:p>
    <w:p w:rsidR="0053302B" w:rsidRDefault="0053302B" w:rsidP="0053302B">
      <w:pPr>
        <w:pStyle w:val="ConsPlusTitle"/>
        <w:jc w:val="center"/>
      </w:pPr>
      <w:r>
        <w:t>В ТОМ ЧИСЛЕ УГЛУБЛЕННУЮ ДИСПАНСЕРИЗАЦИЮ, В 2025 ГОДУ</w:t>
      </w:r>
    </w:p>
    <w:p w:rsidR="0053302B" w:rsidRDefault="0053302B" w:rsidP="0053302B">
      <w:pPr>
        <w:pStyle w:val="ConsPlusNormal"/>
        <w:jc w:val="center"/>
      </w:pPr>
    </w:p>
    <w:p w:rsidR="0053302B" w:rsidRDefault="0053302B" w:rsidP="0053302B">
      <w:pPr>
        <w:spacing w:after="0" w:line="240" w:lineRule="auto"/>
        <w:rPr>
          <w:rFonts w:ascii="Times New Roman" w:hAnsi="Times New Roman" w:cs="Times New Roman"/>
          <w:sz w:val="24"/>
          <w:szCs w:val="24"/>
        </w:rPr>
        <w:sectPr w:rsidR="0053302B">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191"/>
        <w:gridCol w:w="3798"/>
        <w:gridCol w:w="1134"/>
        <w:gridCol w:w="1134"/>
        <w:gridCol w:w="1135"/>
        <w:gridCol w:w="1077"/>
        <w:gridCol w:w="1077"/>
        <w:gridCol w:w="1077"/>
        <w:gridCol w:w="1077"/>
        <w:gridCol w:w="1077"/>
        <w:gridCol w:w="1077"/>
        <w:gridCol w:w="1077"/>
      </w:tblGrid>
      <w:tr w:rsidR="0053302B" w:rsidTr="0053302B">
        <w:tc>
          <w:tcPr>
            <w:tcW w:w="68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119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Код медицинской организации по реестру</w:t>
            </w:r>
          </w:p>
        </w:tc>
        <w:tc>
          <w:tcPr>
            <w:tcW w:w="379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Наименование медицинской организации</w:t>
            </w:r>
          </w:p>
        </w:tc>
        <w:tc>
          <w:tcPr>
            <w:tcW w:w="10942" w:type="dxa"/>
            <w:gridSpan w:val="10"/>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 том числе</w:t>
            </w:r>
          </w:p>
        </w:tc>
      </w:tr>
      <w:tr w:rsidR="0053302B" w:rsidTr="0053302B">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осуществляющие деятельность в рамках выполнения государственного задания за счет средств бюджетных ассигнований бюджета Санкт-Петербурга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осуществляющие деятельность в сфере обязательного медицинского страхования</w:t>
            </w:r>
          </w:p>
        </w:tc>
        <w:tc>
          <w:tcPr>
            <w:tcW w:w="8674" w:type="dxa"/>
            <w:gridSpan w:val="8"/>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из них</w:t>
            </w:r>
          </w:p>
        </w:tc>
      </w:tr>
      <w:tr w:rsidR="0053302B" w:rsidTr="0053302B">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проводящие профилактические медицинские осмотры и диспансеризацию</w:t>
            </w:r>
          </w:p>
        </w:tc>
        <w:tc>
          <w:tcPr>
            <w:tcW w:w="2154"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 том числе:</w:t>
            </w:r>
          </w:p>
        </w:tc>
        <w:tc>
          <w:tcPr>
            <w:tcW w:w="107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проводящие диспансерное наблюдение</w:t>
            </w:r>
          </w:p>
        </w:tc>
        <w:tc>
          <w:tcPr>
            <w:tcW w:w="107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проводящие медицинскую реабилитацию</w:t>
            </w:r>
          </w:p>
        </w:tc>
        <w:tc>
          <w:tcPr>
            <w:tcW w:w="3231" w:type="dxa"/>
            <w:gridSpan w:val="3"/>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 том числе:</w:t>
            </w:r>
          </w:p>
        </w:tc>
      </w:tr>
      <w:tr w:rsidR="0053302B" w:rsidTr="0053302B">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углубленную диспансеризацию</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для оценки репродуктивного здоровья женщин и мужчин</w:t>
            </w: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 амбулаторных условиях</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 условиях дневных стационаров</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 условиях круглосуточных стационаров</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780001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20"</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780003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"Клиническая ревматологическая больница N 25" имени В.А.Насоновой</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780004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26"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780005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28 Максимилиановская"</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780006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Святой преподобномученицы Елизаветы"</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780007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клиническая больница N 31"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780008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"Введенская городская клиническая больница"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780009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33"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780010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Святого Праведного Иоанна Кронштадтского"</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780011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"Николаевская больница"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780012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38 им. Н.А.Семашко"</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780013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Святого Великомученика Георгия"</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780014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40 Курортного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780016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"Госпиталь для ветеранов войн"</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780017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780018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И.И.Мечникова"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780019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научное учреждение "Институт экспериментальной медицины"</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780020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17"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780021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19"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780022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44"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780023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45 Невского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780024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51"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780025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62"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780026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63"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780027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780028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73"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780030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технологий им. К.А.Раухфуса"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780031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больница N 2 святой Марии Магдалины"</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780032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больница N 22"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780033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больница Святой Ольги"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780034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780035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"Национальный медицинский исследовательский центр имени В.А.Алмазова"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780036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Государственное бюджетное учреждение "Санкт-Петербургский научно-исследовательский институт скорой помощи имени И.И.Джанелидзе"</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780037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"Национальный медицинский исследовательский центр травматологии и ортопедии имени Р.Р.Вредена"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780038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"Женская консультация N 22"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780039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И.П.Павлова"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780040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"Женская консультация N 44" Пушкинского района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780041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"Северо-Западный окружной научно-клинический центр имени Л.Г.Соколова Федерального медико-биологического агентства"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780042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Клиническая больница Святителя Луки</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780043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Покровская больница"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780044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14"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780045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15"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780046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Мариинская больница"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780047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Александровская больница"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780048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многопрофильная больница N 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780049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унитарное предприятие пассажирского автомобильного транспорта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780050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104"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780051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21"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780052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25 Невского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780053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30"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780054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32"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780055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34"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780056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39"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780057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48"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780058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780059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71"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780060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72"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780061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77 Невского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780062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780063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87"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780064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94 Невского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780065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95"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780066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97"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780067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99"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780070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 (специализированный)"</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780071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17"</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780072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13"</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780073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16"</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780074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перинатальный центр N 1"</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780075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Лечебно-профилактическое учреждение "Родильный дом N 2"</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780076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6 им. проф. В.Ф.Снегирева"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780077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9"</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780079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780080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71"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780081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28"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780082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114"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780083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46"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780084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10"</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780085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"Женская консультация N 5"</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780086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11"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780087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29"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780088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поликлиника N 30"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780089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35"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780090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49" Пушкинского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780092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поликлиника N 68"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780094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118"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780095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"Женская консультация N 18"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780096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"Женская консультация N 33"</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780097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"Женская консультация N 40"</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780098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102"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780099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106"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780100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107"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780101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109"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780102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111"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780103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112"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780104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780105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780106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780107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23"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780108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24"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780109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27"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780110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780111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37"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780112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38"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780113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780114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43"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780115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44"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780116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49"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780117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51"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780118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52"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780119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54"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780120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56"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780121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74"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780122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86"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780123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88"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780124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91"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780125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93"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780126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96"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780127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98"</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780129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100 Невского района Санкт-Петербурга"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780130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"Национальный медицинский исследовательский центр детской травматологии и ортопедии имени Г.И.Турнера"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780131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Частное учреждение здравоохранения "Клиническая больница "РЖД-МЕДИЦИНА города Санкт-Петербурга"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780132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60 Пушкинского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780133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75"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780134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78"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780135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8"</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780136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13"</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780138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20"</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780139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28 Красносельского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780140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стоматологическая поликлиника N 33"</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780141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детская стоматологическая поликлиника N 6"</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780142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12"</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780143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стоматологическая поликлиника N 2"</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780144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17"</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780145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18"</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780146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19" Пушкинского района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780147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29"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780148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30"</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780149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32"</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780151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клинический онкологический диспансер"</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780152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военное образовательное учреждение высшего образования "Военно-медицинская академия имени С.М.Кирова" Министерства обороны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780153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технологий"</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780154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31 Невского района"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780155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6"</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780156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"Поликлиника стоматологическая N 16"</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780157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"Онкологический диспансер Московского района"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780158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стоматологическая поликлиника N 1"</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780159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стоматологическая поликлиника N 3"</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780160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стоматологическая поликлиника N 4"</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780161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15"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780162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стоматологическая поликлиника N 3"</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780163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780164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10"</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780165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11"</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780166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"Стоматологическая поликлиника N 4"</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780167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"Клиническая инфекционная больница им. С.П.Боткина"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780168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инфекционная больница N 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780169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"Консультативно-диагностическая поликлиника N 1 Приморского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780170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780171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780172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780173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780174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780175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780176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780177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780178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780179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10 - Клиника дерматологии и венерологии"</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780180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N 11"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780181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"Кожно-венерологический диспансер Невского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780182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кожно-венерологический диспансер"</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780183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"Диагностический Центр N 7" (глазной) для взрослого и детского населения</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780184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"Консультативно-диагностический центр N 85"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780185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"Консультативно-диагностический центр для детей"</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780186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консультативно-диагностический центр N 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780187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"Центр по профилактике и борьбе со СПИД и инфекционными заболеваниями"</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780188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автономное учреждение здравоохранения "Городская поликлиника N 40"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780189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центр восстановительной медицины и реабилитации N 3"</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780190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76"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780192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120"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780193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Автономная некоммерческая организация "Медицинский садоводческий центр"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780194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117"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780195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автономное учреждение здравоохранения "Поликлиника городская стоматологическая N 22"</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780200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Открытое акционерное общество "Городская стоматологическая поликлиника N 24"</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780204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Государственное унитарное предприятие "Водоканал Санкт-Петербурга"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780208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"Стоматолог"</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780209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"Центр планирования семьи и репродукции"</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780210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"МЕДИКА"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780211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Акционерное общество "КардиоКлиника"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780212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"Медицинское объединение "ОНА"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780215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22"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780216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казенное учреждение здравоохранения "Медико-санитарная часть Министерства внутренних дел Российской Федерации по г. Санкт-Петербургу и Ленинградской области"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780218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казенное учреждение "442 Военный клинический госпиталь" Министерства обороны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780219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"Детский научно-клинический центр инфекционных болезней Федерального медико-биологического агентства"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780221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"Рубин"</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780222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"АБА-клиника"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780223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780224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"АВА-ПЕТЕР"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780226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больница N 17 Святителя Николая Чудотворца"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780227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"Центр Диализа Санкт-Петербург"</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780228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"Российский научный центр радиологии и хирургических технологий имени академика А.М.Гранова"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780230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"Выбор"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780231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"Центр Семейной Медицины "XXI век"</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780234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"Медицинская фирма "ДУНАЙ"</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780235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"МираДент"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780237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"СТЕЛС"</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780238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Акционерное общество "Городская стоматологическая поликлиника N 1"</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780239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Открытое акционерное общество "Поликлиника городская стоматологическая N 21"</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780240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780241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"Санкт-Петербургский научно-исследовательский институт уха, горла, носа и речи"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780243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"Национальный медицинский исследовательский центр онкологии имени Н.Н.Петрова"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780244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"Федеральный научно-образовательный центр медико-социальной экспертизы и реабилитации им. Г.А.Альбрехта" Министерства труда и социальной защиты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780245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здравоохранения Санкт-Петербургская клиническая больница Российской академии наук</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780250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"НМЦ-Томография"</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780252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"Косметология ОстМедКонсалт"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780254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"Медси Санкт-Петербург"</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780257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"СолоДент"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780264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научное учреждение "Научно-исследовательский институт акушерства, гинекологии и репродуктологии имени Д.О.Отта"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780277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"Мастер-Дент"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780278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Акционерное общество "Ситилаб"</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780279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"Уни Дент"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780285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автономное учреждение здравоохранения "Городская поликлиника N 83"</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780294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"Национальный медицинский исследовательский центр психиатрии и неврологии имени В.М.Бехтерева"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780295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науки Институт мозга человека им. Н.П.Бехтеревой Российской академии наук</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780296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"Всероссийский центр экстренной и радиационной медицины имени А.М.Никифорова" Министерства Российской Федерации по делам гражданской обороны, чрезвычайным ситуациям и ликвидации последствий стихийных бедствий</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780297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автономное учреждение здравоохранения "Городская поликлиника N 81"</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780306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122"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780308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"Лечебно-профилактическое учреждение "Амбулаторный Диализный Центр"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780315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"Альянс-КП"</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780322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"Лиана"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780324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"ИНВИТРО СПб"</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780326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"Риат"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780331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бюджетное учреждение науки "Санкт-Петербургский научно-исследовательский институт эпидемиологии и микробиологии им. Пастера" Федеральной службы по надзору в сфере защиты прав потребителей и благополучия человека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780339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"ЭМСИПИ-Медикейр"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780340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"Медицинский центр Эко-безопасность"</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780350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"Гранти-мед"</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780355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"Диагностический центр "Зрение"</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780357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Акционерное общество "Международный центр репродуктивной медицины"</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780361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"Диагностический центр "Энерго"</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780363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"Евромед Клиник"</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780366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станция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780367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"Станция скорой медицинской помощи Петродворцового района Санкт-Петербурга"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780368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"Станция скорой медицинской помощи N 4"</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780369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"Станция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780371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"Б.Браун Авитум Руссланд Клиникс"</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780372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"Центр инновационной эмбриологии и репродуктологии "ЭмбриЛайф"</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780374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"Медицинский центр Аймед"</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780376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780380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"Российский научно-исследовательский институт гематологии и трансфузиологии Федерального медико-биологического агентства"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780382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"Азбука Здоровья"</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780384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"Генезис"</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780391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"Мой медицинский центр"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780393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"Морской Медицинский Центр"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780396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"Городские поликлиники"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780402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Закрытое акционерное общество "Санаторий "Черная речка"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780406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"Центр МРТ "ОНА"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780409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"Санкт-Петербургский научно-исследовательский институт фтизиопульмонологии"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780411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"Центр планирования семьи "МЕДИКА"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780412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"Мать и дитя Санкт-Петербург"</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780415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"Каре"</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780418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Автономная некоммерческая организация "Медицинский центр "Двадцать первый век"</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780421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"Дентал"</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780422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"Консультативно-диагностический центр с поликлиникой" Управления делами Президента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780429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Медицинское учреждение "Белая роза"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780430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"Европейский Институт Здоровья Семьи"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780435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Акционерное общество "Современные медицинские технологии"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780439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"МАРТ"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780441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"Василеостровский центр МРТ"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780456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"МедМигСервис"</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780460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"МедПроф"</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780461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"Рэмси Диагностика Рус"</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780481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"Балтийский Институт репродуктологии человека"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780489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"Стоматологический центр "СТОМУС"</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780494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"МРТ-Эксперт СПб"</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780495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"Купчинский центр амбулаторного диализа"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780503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стационарное учреждение социального обслуживания "Дом-интернат для престарелых и инвалидов N 1"</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780505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"Инкерман"</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780511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"Балтийская медицинская компания"</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780526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"СТОМАТОЛОГИЯ НОБЕЛЬ"</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780530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"Ай-Клиник Северо-Запад"</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780533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"Гранти-Мед"</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780536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"Медико-санитарная часть N 157"</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780541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"Ленская-6"</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780543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"МедСоюз"</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780544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"Медицинский Центр "МАГНИТ"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780549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"АВА-МЕД"</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780554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"СТОМАТОЛОГИЧЕСКАЯ ПОЛИКЛИНИКА 24"</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780564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"Симед"</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780567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"Медицинский центр Гевди"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780569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"АЙ-КЛИНИК ПЕТЕРГОФ"</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780574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"Передовые репродуктивные технологии"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780577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"Профессор"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780579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"Силуэт"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780587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"ЭНЕРГИЯ ЗДОРОВЬЯ"</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780592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"Международный медицинский центр на Манежном"</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780594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"Дельта"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780604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"М-ЛАЙН"</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780610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"Медицинский центр ГАЙДЕ"</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780618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"Национальный центр социально значимых заболеваний"</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780621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"Медицина Северной Столицы"</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780624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"Скан"</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780626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"Медикор"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780629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"АрДент"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780631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"АВ медикал групп"</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780632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Акционерное общество "Адмиралтейские верфи"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780634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казенное учреждение "Поликлиника N 4 Федеральной таможенной службы"</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780640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"Национальный центр клинической морфологической диагностики"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780646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"Медклуб"</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780648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"ЕвроСитиКлиник"</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780650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"РеаСанМед"</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780653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Международное учреждение здравоохранения и дополнительного образования научно-исследовательский институт клинической медицины</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780656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"Оксидент"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780661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"ИНВАСЕРВИС"</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780662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"Медилюкс-ТМ"</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780663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Медицинское частное учреждение "Нефросовет"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780666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"Академия МРТ"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780671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"АЙ-КЛИНИК ПЕТРОГРАДСКАЯ"</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780672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"СмитХелскеа"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780674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"Скайферт"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780676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"Консультативно-диагностический центр 78"</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780677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"МедиСкан"</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780682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"Немецкая семейная клиника"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780685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"Онкологический научный центр"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780687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"Степмед Клиник"</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780688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"Адамант Медицинская Клиника"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780691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"Клиника "Источник"</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780693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бюджетное учреждение здравоохранения "Центр гигиены и эпидемиологии в городе Санкт-Петербурге и Ленинградской области"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780694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"Многопрофильная клиника Сестрорецкая"</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780695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"Доступная Медицина"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780696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"Медицинские услуги"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780697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"Приоритет диагностика"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780698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"Реабилитационный центр "ВЕЛЕС"</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780699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"Хирургия ГрандМед"</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780701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"МедПомощь"</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780705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"Медицина-Красота-Здоровье"</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780708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"Белая Линия"</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780715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"Здоровье"</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780720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"КДФ-СПБ"</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780721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"Наше Здоровье"</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780725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С.Н.Федорова Министерства здравоохранения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780731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"Главная 25"</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780734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"Медицинский пренатальный центр"</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780737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"МЕДИЦИНСКИЙ ЦЕНТР "ДЕЛЬФ"</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780742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"Алмадент"</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780744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Акционерное общество "Петербургские аптеки"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780746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"Городское патолого-анатомическое бюро"</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780749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Автономная некоммерческая организация здравоохранения и дополнительного образования научно-исследовательский институт Клинической Медицины г. Москва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780752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Байкальская Ассоциация медицинских организаций</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780754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Частное учреждение здравоохранения "Медико-санитарная часть "Силовые машины"</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780756</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государственное бюджетное учреждение "Научно-клинический центр токсикологии имени академика С.Н.Голикова Федерального медико-биологического агентства"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780757</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"Доброго Здоровья-2"</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780214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Федеральное бюджетное учреждение науки "Северо-Западный научный центр гигиены и общественного здоровья"</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780445</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"Клиника Будь Здоров"</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780712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"ВитаЛаб"</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780758</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"Кабинет томографии Купчино"</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780759</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"ФАБ"</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780760</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"Фабрика"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780761</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Индивидуальный предприниматель Затолокина Александра Александровна</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780762</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"Международный Центр Фертильности"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780763</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"Медуспех"</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780764</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Общество с ограниченной ответственностью "Мой медицинский центр Высокие технологии"</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гериатрический медико-социальный центр"</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"Гериатрическая больница N 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наркологическая больница"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"Психиатрическая больница N 1 им. П.П.Кащенко"</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"Психиатрическая больница Святого Николая Чудотворца"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"Городская психиатрическая больница N 3 имени И.И.Скворцова-Степанова"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"Городская психиатрическая больница N 6 (стационар с диспансером)"</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психиатрическая больница N 7 имени академика И.П.Павлова"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"Центр восстановительного лечения "Детская психиатрия" имени С.С.Мнухина"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"Психоневрологический диспансер Фрунзенского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санаторий "Пионер" (психоневрологический)"</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психоневрологический санаторий "Комарово"</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"Городской центр восстановительного лечения детей с психоневрологическими нарушениями"</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"Психоневрологический диспансер N 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"Психоневрологический диспансер N 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"Психоневрологический диспансер N 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"Психоневрологический диспансер N 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"Психоневрологический диспансер N 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"Психоневрологический диспансер N 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"Психоневрологический диспансер N 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"Психоневрологический диспансер N 9 Невского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"Психоневрологический диспансер N 10"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туберкулезная больница N 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"Туберкулезная больница N 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противотуберкулезный диспансер"</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"Межрайонный Петроградско-Приморский противотуберкулезный диспансер N 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"Пушкинский противотуберкулезный диспансер"</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11"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12"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16"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15"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14"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"Детский туберкулезный санаторий "Дружба"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туберкулезный санаторий "Сосновый Бор"</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"Детский туберкулезный санаторий "Жемчужина"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санаторий "Аврора"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санаторий "Спартак"</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"Детский санаторий "Березка"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санаторий "Звездочка"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санаторий "Солнечное"</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"Санаторий для детей "Детские Дюны"</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"Санаторий для детей "Огонек"</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пульмонологический санаторий "Салют" Адмиралтейского района Санкт-Петербурга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"Диагностический центр (медико-генетический)"</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центр охраны репродуктивного здоровья подростков "Ювента"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"Бюро судебно-медицинской экспертизы"</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"Врачебно-физкультурный диспансер N 3" (межрайонный)</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"Врачебно-физкультурный диспансер Красногвардейского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"Межрайонный врачебно-физкультурный диспансер N 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врачебно-физкультурный диспансер"</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"Хоспис N 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"Хоспис N 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418</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"Хоспис N 3"</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419</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"Хоспис N 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420</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автономное учреждение здравоохранения "Хоспис (детский и взрослый)"</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"Городская станция переливания крови"</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422</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"Амбулатория Мариинская"</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423</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"Городской центр общественного здоровья и медицинской профилактики"</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424</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"Медицинский информационно-аналитический центр"</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425</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"Медицинский санитарный транспорт"</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426</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"Детский городской сурдологический центр"</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427</w:t>
            </w:r>
          </w:p>
        </w:tc>
        <w:tc>
          <w:tcPr>
            <w:tcW w:w="119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37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поликлиника N 62"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5669" w:type="dxa"/>
            <w:gridSpan w:val="3"/>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Итого медицинских организаций, участвующих в территориальной программе государственных гарантий, 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361</w:t>
            </w:r>
          </w:p>
        </w:tc>
        <w:tc>
          <w:tcPr>
            <w:tcW w:w="1135"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115</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w:t>
            </w:r>
          </w:p>
        </w:tc>
        <w:tc>
          <w:tcPr>
            <w:tcW w:w="107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r>
      <w:tr w:rsidR="0053302B" w:rsidTr="0053302B">
        <w:tc>
          <w:tcPr>
            <w:tcW w:w="5669" w:type="dxa"/>
            <w:gridSpan w:val="3"/>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медицинских организаций, подведомственных федеральным органам исполнительной власти, которым Комиссией по разработке территориальной программы обязательного медицинского страхования в Санкт-Петербурге распределяются объемы специализированной медицинской помощи в условиях круглосуточного и дневного стационаров</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c>
          <w:tcPr>
            <w:tcW w:w="113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5"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07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bl>
    <w:p w:rsidR="0053302B" w:rsidRDefault="0053302B" w:rsidP="0053302B">
      <w:pPr>
        <w:spacing w:after="0" w:line="240" w:lineRule="auto"/>
        <w:rPr>
          <w:rFonts w:ascii="Times New Roman" w:hAnsi="Times New Roman" w:cs="Times New Roman"/>
          <w:sz w:val="24"/>
          <w:szCs w:val="24"/>
        </w:rPr>
        <w:sectPr w:rsidR="0053302B">
          <w:pgSz w:w="16838" w:h="11906" w:orient="landscape"/>
          <w:pgMar w:top="1133" w:right="397" w:bottom="566" w:left="397" w:header="0" w:footer="0" w:gutter="0"/>
          <w:cols w:space="720"/>
        </w:sectPr>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jc w:val="right"/>
        <w:outlineLvl w:val="1"/>
      </w:pPr>
      <w:r>
        <w:t>Приложение N 2</w:t>
      </w:r>
    </w:p>
    <w:p w:rsidR="0053302B" w:rsidRDefault="0053302B" w:rsidP="0053302B">
      <w:pPr>
        <w:pStyle w:val="ConsPlusNormal"/>
        <w:jc w:val="right"/>
      </w:pPr>
      <w:r>
        <w:t>к Территориальной программе</w:t>
      </w:r>
    </w:p>
    <w:p w:rsidR="0053302B" w:rsidRDefault="0053302B" w:rsidP="0053302B">
      <w:pPr>
        <w:pStyle w:val="ConsPlusNormal"/>
        <w:jc w:val="right"/>
      </w:pPr>
      <w:r>
        <w:t>государственных гарантий</w:t>
      </w:r>
    </w:p>
    <w:p w:rsidR="0053302B" w:rsidRDefault="0053302B" w:rsidP="0053302B">
      <w:pPr>
        <w:pStyle w:val="ConsPlusNormal"/>
        <w:jc w:val="right"/>
      </w:pPr>
      <w:r>
        <w:t>бесплатного оказания гражданам</w:t>
      </w:r>
    </w:p>
    <w:p w:rsidR="0053302B" w:rsidRDefault="0053302B" w:rsidP="0053302B">
      <w:pPr>
        <w:pStyle w:val="ConsPlusNormal"/>
        <w:jc w:val="right"/>
      </w:pPr>
      <w:r>
        <w:t>медицинской помощи в Санкт-Петербурге</w:t>
      </w:r>
    </w:p>
    <w:p w:rsidR="0053302B" w:rsidRDefault="0053302B" w:rsidP="0053302B">
      <w:pPr>
        <w:pStyle w:val="ConsPlusNormal"/>
        <w:jc w:val="right"/>
      </w:pPr>
      <w:r>
        <w:t>на 2025 год и на плановый</w:t>
      </w:r>
    </w:p>
    <w:p w:rsidR="0053302B" w:rsidRDefault="0053302B" w:rsidP="0053302B">
      <w:pPr>
        <w:pStyle w:val="ConsPlusNormal"/>
        <w:jc w:val="right"/>
      </w:pPr>
      <w:r>
        <w:t>период 2026 и 2027 годов</w:t>
      </w:r>
    </w:p>
    <w:p w:rsidR="0053302B" w:rsidRDefault="0053302B" w:rsidP="0053302B">
      <w:pPr>
        <w:pStyle w:val="ConsPlusNormal"/>
        <w:jc w:val="center"/>
      </w:pPr>
    </w:p>
    <w:p w:rsidR="0053302B" w:rsidRDefault="0053302B" w:rsidP="0053302B">
      <w:pPr>
        <w:pStyle w:val="ConsPlusTitle"/>
        <w:jc w:val="center"/>
      </w:pPr>
      <w:bookmarkStart w:id="4" w:name="Par6332"/>
      <w:bookmarkEnd w:id="4"/>
      <w:r>
        <w:t>ПЕРЕЧЕНЬ</w:t>
      </w:r>
    </w:p>
    <w:p w:rsidR="0053302B" w:rsidRDefault="0053302B" w:rsidP="0053302B">
      <w:pPr>
        <w:pStyle w:val="ConsPlusTitle"/>
        <w:jc w:val="center"/>
      </w:pPr>
      <w:r>
        <w:t>ЛЕКАРСТВЕННЫХ ПРЕПАРАТОВ, ОТПУСКАЕМЫХ НАСЕЛЕНИЮ</w:t>
      </w:r>
    </w:p>
    <w:p w:rsidR="0053302B" w:rsidRDefault="0053302B" w:rsidP="0053302B">
      <w:pPr>
        <w:pStyle w:val="ConsPlusTitle"/>
        <w:jc w:val="center"/>
      </w:pPr>
      <w:r>
        <w:t>В СООТВЕТСТВИИ С ПЕРЕЧНЕМ ГРУПП НАСЕЛЕНИЯ И КАТЕГОРИЙ</w:t>
      </w:r>
    </w:p>
    <w:p w:rsidR="0053302B" w:rsidRDefault="0053302B" w:rsidP="0053302B">
      <w:pPr>
        <w:pStyle w:val="ConsPlusTitle"/>
        <w:jc w:val="center"/>
      </w:pPr>
      <w:r>
        <w:t>ЗАБОЛЕВАНИЙ, ПРИ АМБУЛАТОРНОМ ЛЕЧЕНИИ КОТОРЫХ ЛЕКАРСТВЕННЫЕ</w:t>
      </w:r>
    </w:p>
    <w:p w:rsidR="0053302B" w:rsidRDefault="0053302B" w:rsidP="0053302B">
      <w:pPr>
        <w:pStyle w:val="ConsPlusTitle"/>
        <w:jc w:val="center"/>
      </w:pPr>
      <w:r>
        <w:t>СРЕДСТВА И ИЗДЕЛИЯ МЕДИЦИНСКОГО НАЗНАЧЕНИЯ ОТПУСКАЮТСЯ</w:t>
      </w:r>
    </w:p>
    <w:p w:rsidR="0053302B" w:rsidRDefault="0053302B" w:rsidP="0053302B">
      <w:pPr>
        <w:pStyle w:val="ConsPlusTitle"/>
        <w:jc w:val="center"/>
      </w:pPr>
      <w:r>
        <w:t>ПО РЕЦЕПТАМ ВРАЧЕЙ БЕСПЛАТНО, А ТАКЖЕ В СООТВЕТСТВИИ</w:t>
      </w:r>
    </w:p>
    <w:p w:rsidR="0053302B" w:rsidRDefault="0053302B" w:rsidP="0053302B">
      <w:pPr>
        <w:pStyle w:val="ConsPlusTitle"/>
        <w:jc w:val="center"/>
      </w:pPr>
      <w:r>
        <w:t>С ПЕРЕЧНЕМ ГРУПП НАСЕЛЕНИЯ, ПРИ АМБУЛАТОРНОМ ЛЕЧЕНИИ КОТОРЫХ</w:t>
      </w:r>
    </w:p>
    <w:p w:rsidR="0053302B" w:rsidRDefault="0053302B" w:rsidP="0053302B">
      <w:pPr>
        <w:pStyle w:val="ConsPlusTitle"/>
        <w:jc w:val="center"/>
      </w:pPr>
      <w:r>
        <w:t>ЛЕКАРСТВЕННЫЕ СРЕДСТВА ОТПУСКАЮТСЯ ПО РЕЦЕПТАМ ВРАЧЕЙ</w:t>
      </w:r>
    </w:p>
    <w:p w:rsidR="0053302B" w:rsidRDefault="0053302B" w:rsidP="0053302B">
      <w:pPr>
        <w:pStyle w:val="ConsPlusTitle"/>
        <w:jc w:val="center"/>
      </w:pPr>
      <w:r>
        <w:t>С 50-ПРОЦЕНТНОЙ СКИДКОЙ</w:t>
      </w:r>
    </w:p>
    <w:p w:rsidR="0053302B" w:rsidRDefault="0053302B" w:rsidP="0053302B">
      <w:pPr>
        <w:pStyle w:val="ConsPlusNormal"/>
        <w:jc w:val="right"/>
      </w:pPr>
    </w:p>
    <w:p w:rsidR="0053302B" w:rsidRDefault="0053302B" w:rsidP="0053302B">
      <w:pPr>
        <w:pStyle w:val="ConsPlusNormal"/>
        <w:jc w:val="right"/>
        <w:outlineLvl w:val="2"/>
      </w:pPr>
      <w:r>
        <w:t>Таблица 1</w:t>
      </w:r>
    </w:p>
    <w:p w:rsidR="0053302B" w:rsidRDefault="0053302B" w:rsidP="0053302B">
      <w:pPr>
        <w:pStyle w:val="ConsPlusNormal"/>
        <w:jc w:val="center"/>
      </w:pPr>
    </w:p>
    <w:p w:rsidR="0053302B" w:rsidRDefault="0053302B" w:rsidP="0053302B">
      <w:pPr>
        <w:pStyle w:val="ConsPlusTitle"/>
        <w:jc w:val="center"/>
      </w:pPr>
      <w:r>
        <w:t>ПЕРЕЧЕНЬ</w:t>
      </w:r>
    </w:p>
    <w:p w:rsidR="0053302B" w:rsidRDefault="0053302B" w:rsidP="0053302B">
      <w:pPr>
        <w:pStyle w:val="ConsPlusTitle"/>
        <w:jc w:val="center"/>
      </w:pPr>
      <w:r>
        <w:t>лекарственных препаратов, отпускаемых населению</w:t>
      </w:r>
    </w:p>
    <w:p w:rsidR="0053302B" w:rsidRDefault="0053302B" w:rsidP="0053302B">
      <w:pPr>
        <w:pStyle w:val="ConsPlusTitle"/>
        <w:jc w:val="center"/>
      </w:pPr>
      <w:r>
        <w:t>в соответствии с Перечнем групп населения и категорий</w:t>
      </w:r>
    </w:p>
    <w:p w:rsidR="0053302B" w:rsidRDefault="0053302B" w:rsidP="0053302B">
      <w:pPr>
        <w:pStyle w:val="ConsPlusTitle"/>
        <w:jc w:val="center"/>
      </w:pPr>
      <w:r>
        <w:t>заболеваний, при амбулаторном лечении которых лекарственные</w:t>
      </w:r>
    </w:p>
    <w:p w:rsidR="0053302B" w:rsidRDefault="0053302B" w:rsidP="0053302B">
      <w:pPr>
        <w:pStyle w:val="ConsPlusTitle"/>
        <w:jc w:val="center"/>
      </w:pPr>
      <w:r>
        <w:t>средства и изделия медицинского назначения отпускаются</w:t>
      </w:r>
    </w:p>
    <w:p w:rsidR="0053302B" w:rsidRDefault="0053302B" w:rsidP="0053302B">
      <w:pPr>
        <w:pStyle w:val="ConsPlusTitle"/>
        <w:jc w:val="center"/>
      </w:pPr>
      <w:r>
        <w:t>по рецептам врачей бесплатно</w:t>
      </w:r>
    </w:p>
    <w:p w:rsidR="0053302B" w:rsidRDefault="0053302B" w:rsidP="0053302B">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8390"/>
      </w:tblGrid>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Международное непатентованное наименование лекарственного средства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Абакавир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Абакавир+Ламивудин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Абакавир+Зидовудин+Ламивудин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Абатацепт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Абемациклиб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Абиратерон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Авелумаб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Агалсидаза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Агалсидаза бета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Агомелатин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Адалимумаб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Адеметионин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Азатиоприн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Азацитидин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Азитромицин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Азоксимера 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Акалабрутиниб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Аклидиния 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Аклидиния бромид + формотерол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Акситиниб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Алглюкозидаза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Алектиниб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Алемтузумаб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Алендроновая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Алимемазин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Алирокумаб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Аллерген бактерий (туберкулезный рекомбинантный)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Аллергены бактерий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Аллопуринол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Алоглиптин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Алпелисиб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Алпростадил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Алтеплаза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Алфузозин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Альбумин человека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Альфакальцидол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Амантадин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Амбризентан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Амброксол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Амикацин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Аминокапроновая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Аминокислоты для парентерального питания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Аминокислоты для парентерального питания + прочие препараты</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Аминокислоты и их смеси</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Аминосалициловая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Аминофенилмасляная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Аминофиллин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Амиодарон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Амисульприд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Амитриптилин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Амлодипин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Амоксициллин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Амоксициллин + (Клавулановая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Ампициллин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Ампициллин + сульбактам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Амфотерицин B</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Анагрелид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Анакинра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Анастрозол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Анатоксин дифтерийно-столбнячный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Анатоксин дифтерийный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Анатоксин столбнячный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Антиингибиторный коагулянтный комплекс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Антитоксин яда гадюки обыкновенной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Апалутамид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Апиксабан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Апремиласт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Апротинин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Арипипразол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Аскорбиновая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Аспарагиназа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Атазанавир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Атезолизумаб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Атенолол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Атозибан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Аторвастатин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Атропин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Афатиниб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Афлиберцепт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Ацетазоламид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Ацетилсалициловая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Ацетилцистеин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Ацикловир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Базиликсимаб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Баклофен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Барицитиниб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Бария сульфат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Бацитрацин+Неомицин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Бевацизумаб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Бедаквилин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Беклометазон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Беклометазон + формотерол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Белимумаб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Бендамустин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Бензатина бензилпенициллин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Бензилбензоат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Бензилпенициллин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Бензобарбитал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Бенрализумаб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Берактант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Бетагистин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Бетаметазон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Бикалутамид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Биктегравир+тенофовир алафенамид+эмтрицитабин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Бипериден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Бисакодил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Бисопролол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Бифидобактерии бифидум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Блеомицин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Блинатумомаб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Бозентан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Бозутиниб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Бортезомиб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Ботулинический токсин типа A</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Ботулинический токсин типа A-гемагглютинин комплекс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Брентуксимаб ведотин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Бриварацетам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Бринзоламид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Бролуцизумаб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Бромдигидрохлорфенилбензодиазепин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Бромокриптин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Будесонид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Будесонид + формотерол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Булевиртид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Бупивакаин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Бупренорфин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Бусерелин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Бусульфан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Бутиламиногидроксипропоксифеноксиметил метилоксадиазол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Вакцина для лечения рака мочевого пузыря БЦЖ</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Вакцины для профилактики новой коронавирусной инфекции COVID-19</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Валганцикловир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Валсартан + Сакубитрил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Вальпроевая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Вандетаниб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Ванкомицин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Варфарин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Ведолизумаб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Велаглюцераза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Велпатасвир + Софосбувир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Вемурафениб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Венетоклакс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Венлафаксин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Верапамил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Вигабатрин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Вилантерол + Умеклидиния 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Вилантерол + Умеклидиния бромид + Флутиказона фуроат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Вилантерол + Флутиказона фуроат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Вилдаглиптин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Винбластин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Винкристин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Винорелбин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Винпоцетин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Висмодегиб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Висмута трикалия дицитрат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Вода для инъекций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Водорода пероксид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Вориконазол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Вортиоксетин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Гадобеновая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Гадобутрол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Гадодиамид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Гадоксетовая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Гадопентетовая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Гадотеридол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Гадотеровая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Галантамин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Галоперидол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Галотан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Галсульфаза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Ганиреликс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Ганцикловир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Гексопреналин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Гемцитабин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Гентамицин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Гепарин натрия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Гефитиниб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Гидрокортизон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Гидроксизин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Гидроксикарбамид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Гидроксихлорохин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Гидроксиэтилкрахмал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Гидрохлоротиазид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Раствор для ингаляций гипертонический стерильный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Гипромеллоза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Глатирамера ацетат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Глекапревир + пибрентасвир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Глибенкламид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Гликвидон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Гликлазид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Гликопиррония 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Гликопиррония бромид + Индакатерол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Глутамил-Цистеинил-Глицин динатрия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Глюкагон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Гозерелин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Гозоглиптин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Голимумаб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Гонадотропин хорионический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Гопантеновая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Гразопревир + Элбасвир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Гуселькумаб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Дабигатрана этексилат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Дабрафениб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Дазатиниб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Дакарбазин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Даклатасвир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Дапаглифлозин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Дапсон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Даптомицин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Даратумумаб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Дарбэпоэтин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Дарунавир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Дасабувир; омбитасвир + паритапревир + ритонавир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Датчики для системы непрерывного мониторинга глюкозы крови</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Даунорубицин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Дегареликс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Дезоксирибонуклеат натрия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Дезоксирибонуклеиновая кислота плазмидная (сверхскрученная кольцевая двуцепочечная)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Дексаметазон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Дексаметазон + Неомицин + Полимиксин B + Фенилэфрин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Декскетопрофен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Декспантенол+Хлоргексидин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Декстран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Декстроза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Декстроза + калия хлорид + натрия хлорид + натрия цитрат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Деламанид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Деносумаб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Депротеинизированный диализат из крови молочных телят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Десмопрессин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Десфлуран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Деферазирокс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Джозамицин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Диазепам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Дивозилимаб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Дигоксин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Диданозин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Дидрогестерон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Диклофенак</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Димеркаптопропансульфонат натрия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Диметилфумарат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Динитрогена оксид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Динопростон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Диоксометилтетрагидропиримидин + Сульфодиметоксин + Тримекаин + Хлорамфеникол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Диоксометилтетрагидропиримидин+Хлорамфеникол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Дифенгидрамин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Добутамин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Доксазозин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Доксициклин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Доксорубицин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Долутегравир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Допамин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Доравирин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Доравирин + Тенофовир + Ламивудин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Дорзоламид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Дорназа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Доцетаксел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Дроперидол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Дротаверин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Дувелисиб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Дулаглутид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Дупилумаб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Дурвалумаб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Желатин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Железа (III) гидроксид олигоизомальтозат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Железа (III) гидроксид полимальтозат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Железа (III) гидроксид сахарозный комплекс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Железа карбоксимальтозат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Жировые эмульсии для парентерального питания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Зидовудин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Зидовудин+Ламивудин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Зипрасидон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Золедроновая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Зонисамид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Зопиклон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Зуклопентиксол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Ибрутиниб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Ибупрофен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Ивабрадин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Ивакафтор+лумакафтор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Игла/канюля к набору для введения инсулина для инсулиновой инфузионной помпы</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Иглы инсулиновые</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Идарубицин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Идурсульфаза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Идурсульфаза бета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Изатуксимаб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Изониазид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Изониазид+Ломефлоксацин+Пиразинамид+Этамбутол+(Пиридоксин)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Изониазид+Пиразинамид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Изониазид + Пиразинамид + Рифампицин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Изониазид + Пиразинамид + Рифампицин + Этамбутол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Изониазид+Пиразинамид+Рифампицин+Этамбутол+(Пиридоксин)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Изониазид + Рифампицин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Изониазид + Этамбутол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Изосорбида динитрат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Изосорбида мононитрат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Икатибант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Иксабепилон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Иксазомиб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Иксекизумаб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Илопрост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Иматиниб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Имиглюцераза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Имидазолилэтанамид пентандиовой кислоты</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Имипенем + циластатин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Имипрамин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Иммуноглобулин антирабический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Иммуноглобулин антитимоцитарный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Иммуноглобулин против клещевого энцефалита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Иммуноглобулин противостолбнячный человека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Иммуноглобулин человека антирезус RHO(D)</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Иммуноглобулин человека нормальный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Иммуноглобулин человека противостафилококковый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Индакатерол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Ингибитор С1-эстеразы человека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Индапамид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Инозин+Никотинамид+Рибофлавин+Янтарная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Инозин+Меглюмин+Метионин+Никотинамид+Янтарная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аспарт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аспарт двухфазный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гларгин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гларгин+Ликсисенатид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глулизин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двухфазный (человеческий генно-инженерный)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деглудек</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деглудек + Инсулин аспарт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детемир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Инсулин-изофан (человеческий генно-инженерный)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лизпро</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лизпро двухфазный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Инсулин растворимый (человеческий генно-инженерный)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Интерферон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Интерферон альфа-2b</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Интерферон бета-1a</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Интерферон бета-1b</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Интерферон гамма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Инфликсимаб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Инфузионные наборы к инсулиновой помпе</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Ипилимумаб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Ипраглифлозин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Ипратропия 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Ипратропия бромид + Фенотерол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Иринотекан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Ирокарбазин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Ифосфамид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Йоверсол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Йогексол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Йод+(Калия йодид+Глицерол)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Йомепрол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Йопромид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Кабазитаксел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Каберголин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Кабозантиниб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Кагоцел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Калий-железо гексацианоферрат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Калия ацетат + Кальция ацетат + Магния ацетат + Натрия ацетат + Натрия хлорид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Калия и магния аспарагинат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Калия йодид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Калия перманганат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Калия хлорид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Калия хлорид + Натрия ацетат + Натрия хлорид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Кальцитонин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Кальцитриол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Кальция глюконат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Кальция полистиролсульфонат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Кальция тринатрия пентетат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Кальция фолинат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Канакинумаб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Канамицин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Капецитабин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Капреомицин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Каптоприл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Карбамазепин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Карбетоцин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Карбоксим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Карбоплатин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Карбоцистеин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Карведилол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Карипразин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Кармустин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Карфилзомиб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Каспофунгин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Кветиапин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Кетамин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Кетоаналоги аминокислот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Кетопрофен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Кеторолак</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Кладрибин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Кларитромицин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Клиндамицин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Клобазам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Клодроновая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Клозапин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Кломипрамин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Кломифен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Клоназепам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Клонидин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Клопидогрел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Клотримазол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Кобиметиниб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Кобицистат+Тенофовира алафенамид+Элвитегравир+Эмтрицитабин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Кодеин + Морфин + Носкапин + Папаверин + Тебаин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Колекальциферол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Колистиметат натрия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Факторы свертывания крови II, VII, IX и X в комбинации (Протромбиновый комплекс)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Комплекс бета-железа (III) оксигидроксида, сахарозы и крахмала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Корифоллитропин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Кортизон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Ко-тримоксазол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Кофеин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Кризотиниб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Кромоглициевая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Ксилометазолин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Лакосамид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Лактулоза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Ламивудин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Ламивудин + фосфазид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Ламотриджин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Ланаделумаб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Ланреотид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Лапатиниб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Лаппаконитина гидробромид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Ларонидаза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Латанопрост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Левамизол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Леветирацетам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Левилимаб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Левобупивакаин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Леводопа+(Бенсеразид)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Леводопа+(Карбидопа)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Леводопа+Энтакапон+(Карбидопа)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Левокарнитин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Левомепромазин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Левосимендан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Левотироксин натрия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Левофлоксацин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Лейпрорелин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Леналидомид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Ленватиниб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Лефлуномид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Лидокаин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Лизиноприл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Ликсисенатид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Линаглиптин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Линезолид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Лозартан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Ломефлоксацин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Ломефлоксацин + Пиразинамид + Протионамид + Этамбутол + (Пиридоксин)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Ломустин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Лоперамид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Лопинавир+Ритонавир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Лоразепам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Лоратадин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Лорлатиниб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Луразидон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Магния сульфат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Макрогол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Маннитол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Маравирок</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Мацитентан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Мебеверин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Мебендазол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Меброфенин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Меглюмина акридонацетат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Меглюмина натрия сукцинат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Медроксипрогестерон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Мелфалан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Мемантин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Менадиона натрия бисульфит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Меполизумаб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Меркаптопурин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Меропенем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Месалазин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Месна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Метилдопа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Метилпреднизолон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Метилпреднизолона ацепонат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Метилэргометрин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Метионил-глутамил-гистидил-фенилаланил-пролил-глицил-пролин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Метоклопрамид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Метопролол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Метотрексат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Метронидазол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Метформин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Мефлохин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Миглустат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Мидазолам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Мидостаурин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Мизопростол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Микафунгин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Микофенолата мофетил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Микофеноловая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Митоксантрон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Митомицин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Митотан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Моксифлоксацин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Моксонидин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Молнупиравир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Мометазон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Мороктоког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Морфин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Набор сервисный к инсулиновой помпе</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Налоксон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Налоксон + Оксикодон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Налтрексон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Нандролон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Нарлапревир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Натализумаб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Натамицин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Натрия амидотризоат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Натрия гидрокарбонат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Натрия лактата раствор сложный (калия хлорид + кальция хлорид + натрия хлорид + натрия лактат)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Натрия оксибутират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Натрия тиосульфат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Натрия хлорид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Натрия хлорид + калия хлорид + кальция хлорида дигидрат + магния хлорида гексагидрат + натрия ацетата тригидрат + яблочная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Натрия хлорида раствор сложный (калия хлорид + кальция хлорид + натрия хлорид)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Невирапин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Неларабин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Неостигмина метилсульфат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Нетакимаб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Ниволумаб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Нилотиниб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Нимодипин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Нинтеданиб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Нирматрелвир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Нирматрелвир + ритонавир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Нистатин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Нитизинон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Нитразепам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Нитроглицерин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Нифедипин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Нонаког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Норэпинефрин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Норэтистерон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Нусинерсен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Обинутузумаб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Окрелизумаб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Оксазепам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Оксалиплатин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Оксациллин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Оксибупрокаин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Окситоцин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Окскарбазепин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Октоког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Октреотид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Оланзапин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Олапариб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Олодатерол + Тиотропия 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Олокизумаб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Омализумаб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Омепразол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Ондансетрон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Осельтамивир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Осимертиниб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Офлоксацин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Пазопаниб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Паклитаксел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Палбоциклиб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Паливизумаб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Палиперидон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Панитумумаб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Панкреатин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Парацетамол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Парикальцитол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Парнапарин натрия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Пароксетин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Пасиреотид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Пембролизумаб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Пеметрексед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Пеницилламин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Пентоксифиллин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Пентатех 99mTc</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Перампанел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Периндоприл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Перициазин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Пертузумаб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Перфеназин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Пилокарпин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Пимекролимус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Пипекурония 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Пипофезин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Пиразинамид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Пирантел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Пирацетам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Пирибедил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Пиридоксин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Пиридостигмина 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Пирфенидон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Пирфотех 99mTc</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Платифиллин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Повидон-йод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Позаконазол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Полимиксин В</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Полипептиды коры головного мозга скота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Помалидомид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Порактант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Празиквантел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Прамипексол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Прегабалин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Преднизолон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Пробиотик из бифидобактерий бифидум однокомпонентный сорбированный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Прогестерон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Прокаин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Прокаинамид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Пролголимаб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Пропафенон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Пропионилфенилэтокси-этилпиперидин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Пропофол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Пропранолол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Протамина сульфат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Протионамид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Проурокиназа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Пэгаспаргаза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Пэгвисомант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Пэгинтерферон альфа-2a</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Пэгинтерферон альфа-2b</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Пэгинтерферон бета-1a</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Радия хлорид (223 Ra)</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Разагилин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Ралтегравир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Ралтитрексид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Рамиприл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Рамуцирумаб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Ранибизумаб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Ранитидин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Растворы для перитонеального диализа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Регорафениб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Резервуары к инсулиновой помпе</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Рекомбинантный белок, содержащий аминокислотную последовательность стафилокиназы</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Ремдесивир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Репаглинид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Реслизумаб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Ретинол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Рибавирин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Рибоциклиб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Ривароксабан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Ривастигмин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Рилпивирин + Тенофовир + Эмтрицитабин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Риоцигуат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Рисанкизумаб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Рисдиплам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Рисперидон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Ритонавир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Ритуксимаб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Рифабутин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Рифамицин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Рифампицин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Рифапентин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Роксадустат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Рокурония 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Ромиплостим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Ропивакаин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Руксолитиниб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Руфинамид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Саквинавир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Саксаглиптин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Салициловая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Салметерол + Флутиказон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Сальбутамол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Сампэгинтерферон бета-1a</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Сапроптерин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Сарилумаб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Себелипаза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Севеламер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Севофлуран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Секукинумаб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Селексипаг</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Семаглутид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Сеннозиды A и B</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Сенсоры для ониторирования глюкозы</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Сертиндол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Сертралин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Силденафил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Симвастатин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Симоктоког альфа (фактор свертывания крови VIII человеческий рекомбинантный)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Сипонимод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Сиролимус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Ситаглиптин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Смектит диоктаэдрический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Солифенацин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Соматропин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Сорафениб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Соталол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Софосбувир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Спарфлоксацин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Спиронолактон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Ставудин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Стрептомицин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Стронция ранелат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Стронция хлорид 89Sr</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Сугаммадекс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Суксаметония йодид и хлорид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Сульпирид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Сультиам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Сульфаметоксазол+триметоприм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Сульфасалазин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Сунитиниб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Сурфактант-БЛ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Сыворотка противоботулиническая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Сыворотка противогангренозная поливалентная очищенная концентрированная лошадиная жидкая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Сыворотка противодифтерийная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Сыворотка противостолбнячная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Такролимус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талазопариб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Талиглюцераза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Тамоксифен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Тамсулозин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Тапентадол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Тафлупрост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Тедизолид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Телаванцин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Телбивудин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Темозоломид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Тенектеплаза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Тенофовир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Тенофовир алафенамид фумарат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Тенофовира алафенамид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Тенофовир + Элсульфавирин + Эмтрицитабин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Теризидон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Теризидон + Пиридоксин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Терипаратид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Терифлуномид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Терлипрессин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Тестостерон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Тестостерон (смесь эфиров)</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Тест-полоски для определения содержания глюкозы в крови</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Тетрабеназин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Тетрациклин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Технеция (99mTc) оксабифор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Технеция (99mTc) фитат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Тиамазол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Тиамфеникола глицинат ацетилцистеинат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Тигециклин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Тизанидин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Тикагрелор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Тилорон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Тимолол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Тирозил-D-аланил-глицил-фенилаланил-лейцил-аргинина сукцинат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Тиоктовая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Тиопентал натрия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Тиоридазин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Тиотропия 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Тиоуреидоиминометилпиридиния перхлорат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Тобрамицин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Топирамат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Торасемид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Тофацитиниб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Тоцилизумаб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Тразодон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Трамадол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Траметиниб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Транексамовая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Трастузумаб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Трастузумаб эмтанзин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Третиноин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Тригексифенидил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Тримеперидин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Трипторелин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Трифлуоперазин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Тропикамид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Умифеновир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Упадацитиниб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Урапидил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Урсодезоксихолевая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Устекинумаб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Фавипиравир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Фактор некроза опухоли альфа-1 (тимозин рекомбинантный)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Фактор роста эпидермальный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Факторы свертывания крови II, IX и X в комбинации</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Фактор свертывания крови IX</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Фактор свертывания крови VII</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Фактор свертывания крови VIII</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Фактор свертывания крови VIII + Фактор Виллебранда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Фамотидин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Фампридин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Фенилэфрин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Фенитоин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Фенобарбитал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Фенофибрат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Фентанил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Фибриноген + тромбин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Филграстим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Финастерид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Финголимод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Флувоксамин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Флударабин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Флудрокортизон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Флуконазол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Флуоксетин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Флуоресцеин натрия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Флупентиксол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Флутамид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Флутиказон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Флуфеназин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Фолиевая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Фоллитропин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Фоллитропин альфа + Лутропин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Фонтурацетам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Формотерол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Фосампренавир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Фосфазид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Глицирризиновая кислота + Фосфолипиды</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Фосфомицин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Фрамицетин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Фторурацил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Фулвестрант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Фуросемид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Хлорамбуцил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Хлорамфеникол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Хлоргексидин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Хлоропирамин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Хлорпромазин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Хлорпротиксен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Холина альфосцерат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Цепэгинтерферон альфа-2b</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Церебролизин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Церитиниб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Цертолизумаба пэгол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Цетиризин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Цетрореликс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Цетуксимаб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Цефазолин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Цефалексин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Цефепим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Цефепим + сульбактам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Цефоперазон + сульбактам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Цефотаксим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Цефотаксим + (сульбактам)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Цефтазидим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Цефтазидим + (авибактам)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Цефтаролина фосамил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Цефтолозан + (тазобактам)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Цефтриаксон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Цефуроксим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Цианокобаламин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Циклосерин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Циклоспорин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Циклофосфамид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Цинакальцет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Цинка бисвинилимидазола диацетат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Ципротерон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Ципрофлоксацин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Цисплатин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Цитарабин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Цитиколин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Шприц инсулиновый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Эверолимус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Эвоглиптин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Эволокумаб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Эзомепразол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Эксеместан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Экулизумаб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Элотузумаб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Элсульфавирин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Элтромбопаг</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Эмицизумаб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Эмпаглифлозин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Эмпэгфилграстим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Эмтрицитабин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Эналаприл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Энзалутамид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Эноксапарин натрия</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Энтекавир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Эпинефрин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Эпирубицин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Эпоэтин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Эпоэтин бета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Метоксиполиэтиленгликоль-эпоэтин бета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Эптаког альфа (активированный)</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Эрибулин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Эрлотиниб</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Эртапенем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Эртуглифлозин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Эсциталопрам</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Этамбутол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Этамзилат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Этанерцепт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Этанол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Этелкальцетид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Этилметилгидроксипиридина сукцинат</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Этионамид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Этопозид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Этосуксимид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Этравирин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Эфавиренз</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Эфмороктоког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4-Нитро-N-((1RS)-1-(4-фторфенил)-2-(1-этилпиперидин-4-ил)этил)бензамида гидрохлорид</w:t>
            </w:r>
          </w:p>
        </w:tc>
      </w:tr>
    </w:tbl>
    <w:p w:rsidR="0053302B" w:rsidRDefault="0053302B" w:rsidP="0053302B">
      <w:pPr>
        <w:pStyle w:val="ConsPlusNormal"/>
        <w:ind w:firstLine="540"/>
        <w:jc w:val="both"/>
      </w:pPr>
    </w:p>
    <w:p w:rsidR="0053302B" w:rsidRDefault="0053302B" w:rsidP="0053302B">
      <w:pPr>
        <w:pStyle w:val="ConsPlusNormal"/>
        <w:ind w:firstLine="540"/>
        <w:jc w:val="both"/>
      </w:pPr>
      <w:r>
        <w:t>Примечание.</w:t>
      </w:r>
    </w:p>
    <w:p w:rsidR="0053302B" w:rsidRDefault="0053302B" w:rsidP="0053302B">
      <w:pPr>
        <w:pStyle w:val="ConsPlusNormal"/>
        <w:spacing w:before="240"/>
        <w:ind w:firstLine="540"/>
        <w:jc w:val="both"/>
      </w:pPr>
      <w:r>
        <w:t>При определении потребности в лекарственных препаратах допускается включение иных препаратов или медицинских изделий, необходимых по жизненным показаниям, по решению Комиссии Комитета по здравоохранению по лекарственному обеспечению отдельных категорий жителей Санкт-Петербурга.</w:t>
      </w:r>
    </w:p>
    <w:p w:rsidR="0053302B" w:rsidRDefault="0053302B" w:rsidP="0053302B">
      <w:pPr>
        <w:pStyle w:val="ConsPlusNormal"/>
        <w:jc w:val="right"/>
      </w:pPr>
    </w:p>
    <w:p w:rsidR="0053302B" w:rsidRDefault="0053302B" w:rsidP="0053302B">
      <w:pPr>
        <w:pStyle w:val="ConsPlusNormal"/>
        <w:jc w:val="right"/>
        <w:outlineLvl w:val="2"/>
      </w:pPr>
      <w:r>
        <w:t>Таблица 2</w:t>
      </w:r>
    </w:p>
    <w:p w:rsidR="0053302B" w:rsidRDefault="0053302B" w:rsidP="0053302B">
      <w:pPr>
        <w:pStyle w:val="ConsPlusNormal"/>
      </w:pPr>
    </w:p>
    <w:p w:rsidR="0053302B" w:rsidRDefault="0053302B" w:rsidP="0053302B">
      <w:pPr>
        <w:pStyle w:val="ConsPlusTitle"/>
        <w:jc w:val="center"/>
      </w:pPr>
      <w:r>
        <w:t>ПЕРЕЧЕНЬ</w:t>
      </w:r>
    </w:p>
    <w:p w:rsidR="0053302B" w:rsidRDefault="0053302B" w:rsidP="0053302B">
      <w:pPr>
        <w:pStyle w:val="ConsPlusTitle"/>
        <w:jc w:val="center"/>
      </w:pPr>
      <w:r>
        <w:t>лекарственных препаратов, отпускаемых населению</w:t>
      </w:r>
    </w:p>
    <w:p w:rsidR="0053302B" w:rsidRDefault="0053302B" w:rsidP="0053302B">
      <w:pPr>
        <w:pStyle w:val="ConsPlusTitle"/>
        <w:jc w:val="center"/>
      </w:pPr>
      <w:r>
        <w:t>в соответствии с Перечнем групп населения, при амбулаторном</w:t>
      </w:r>
    </w:p>
    <w:p w:rsidR="0053302B" w:rsidRDefault="0053302B" w:rsidP="0053302B">
      <w:pPr>
        <w:pStyle w:val="ConsPlusTitle"/>
        <w:jc w:val="center"/>
      </w:pPr>
      <w:r>
        <w:t>лечении которых лекарственные средства отпускаются</w:t>
      </w:r>
    </w:p>
    <w:p w:rsidR="0053302B" w:rsidRDefault="0053302B" w:rsidP="0053302B">
      <w:pPr>
        <w:pStyle w:val="ConsPlusTitle"/>
        <w:jc w:val="center"/>
      </w:pPr>
      <w:r>
        <w:t>по рецептам врачей с 50-процентной скидкой</w:t>
      </w:r>
    </w:p>
    <w:p w:rsidR="0053302B" w:rsidRDefault="0053302B" w:rsidP="0053302B">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8390"/>
      </w:tblGrid>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Международное непатентованное наименование лекарственного средства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Амлодипин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Атазанавир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Аторвастатин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Ацетилсалициловая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Бисопролол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Ботулинический токсин типа A-гемагглютинин комплекс</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Будесонид + Формотерол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Велпатасвир + Софосбувир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Глекапревир + Пибрентасвир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Глицирризиновая кислота + Фосфолипиды</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Гразопревир + Элбасвир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Даклатасвир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Дасабувир; Омбитасвир + Паритапревир + Ритонавир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Ивабрадин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Интерферон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Лаппаконитина гидробромид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Нарлапревир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Панкреатин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Периндоприл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Пэгинтерферон альфа 2b</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Пэгинтерферон альфа 2a</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Рибавирин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Ритонавир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Симвастатин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Симепревир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Софосбувир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Телбивудин</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Тенофовир</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Тенофовира алафенамид</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Урсодезоксихолевая кислота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Формотерол</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Цепэгинтерферон альфа</w:t>
            </w:r>
          </w:p>
        </w:tc>
      </w:tr>
      <w:tr w:rsidR="0053302B" w:rsidTr="0053302B">
        <w:tc>
          <w:tcPr>
            <w:tcW w:w="68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w:t>
            </w:r>
          </w:p>
        </w:tc>
        <w:tc>
          <w:tcPr>
            <w:tcW w:w="839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Энтекавир</w:t>
            </w:r>
          </w:p>
        </w:tc>
      </w:tr>
    </w:tbl>
    <w:p w:rsidR="0053302B" w:rsidRDefault="0053302B" w:rsidP="0053302B">
      <w:pPr>
        <w:pStyle w:val="ConsPlusNormal"/>
        <w:ind w:firstLine="540"/>
        <w:jc w:val="both"/>
      </w:pPr>
    </w:p>
    <w:p w:rsidR="0053302B" w:rsidRDefault="0053302B" w:rsidP="0053302B">
      <w:pPr>
        <w:pStyle w:val="ConsPlusNormal"/>
        <w:ind w:firstLine="540"/>
        <w:jc w:val="both"/>
      </w:pPr>
      <w:r>
        <w:t>Примечание.</w:t>
      </w:r>
    </w:p>
    <w:p w:rsidR="0053302B" w:rsidRDefault="0053302B" w:rsidP="0053302B">
      <w:pPr>
        <w:pStyle w:val="ConsPlusNormal"/>
        <w:spacing w:before="240"/>
        <w:ind w:firstLine="540"/>
        <w:jc w:val="both"/>
      </w:pPr>
      <w:r>
        <w:t>При определении потребности в лекарственных средствах допускается включение иных препаратов или изделий медицинского назначения, необходимых по жизненным показаниям, по решению Комиссии Комитета по здравоохранению по лекарственному обеспечению льготных категорий жителей Санкт-Петербурга.</w:t>
      </w: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jc w:val="right"/>
        <w:outlineLvl w:val="1"/>
      </w:pPr>
      <w:r>
        <w:t>Приложение N 3</w:t>
      </w:r>
    </w:p>
    <w:p w:rsidR="0053302B" w:rsidRDefault="0053302B" w:rsidP="0053302B">
      <w:pPr>
        <w:pStyle w:val="ConsPlusNormal"/>
        <w:jc w:val="right"/>
      </w:pPr>
      <w:r>
        <w:t>к Территориальной программе</w:t>
      </w:r>
    </w:p>
    <w:p w:rsidR="0053302B" w:rsidRDefault="0053302B" w:rsidP="0053302B">
      <w:pPr>
        <w:pStyle w:val="ConsPlusNormal"/>
        <w:jc w:val="right"/>
      </w:pPr>
      <w:r>
        <w:t>государственных гарантий</w:t>
      </w:r>
    </w:p>
    <w:p w:rsidR="0053302B" w:rsidRDefault="0053302B" w:rsidP="0053302B">
      <w:pPr>
        <w:pStyle w:val="ConsPlusNormal"/>
        <w:jc w:val="right"/>
      </w:pPr>
      <w:r>
        <w:t>бесплатного оказания гражданам</w:t>
      </w:r>
    </w:p>
    <w:p w:rsidR="0053302B" w:rsidRDefault="0053302B" w:rsidP="0053302B">
      <w:pPr>
        <w:pStyle w:val="ConsPlusNormal"/>
        <w:jc w:val="right"/>
      </w:pPr>
      <w:r>
        <w:t>медицинской помощи в Санкт-Петербурге</w:t>
      </w:r>
    </w:p>
    <w:p w:rsidR="0053302B" w:rsidRDefault="0053302B" w:rsidP="0053302B">
      <w:pPr>
        <w:pStyle w:val="ConsPlusNormal"/>
        <w:jc w:val="right"/>
      </w:pPr>
      <w:r>
        <w:t>на 2025 год и на плановый</w:t>
      </w:r>
    </w:p>
    <w:p w:rsidR="0053302B" w:rsidRDefault="0053302B" w:rsidP="0053302B">
      <w:pPr>
        <w:pStyle w:val="ConsPlusNormal"/>
        <w:jc w:val="right"/>
      </w:pPr>
      <w:r>
        <w:t>период 2026 и 2027 годов</w:t>
      </w:r>
    </w:p>
    <w:p w:rsidR="0053302B" w:rsidRDefault="0053302B" w:rsidP="0053302B">
      <w:pPr>
        <w:pStyle w:val="ConsPlusNormal"/>
        <w:jc w:val="right"/>
      </w:pPr>
    </w:p>
    <w:p w:rsidR="0053302B" w:rsidRDefault="0053302B" w:rsidP="0053302B">
      <w:pPr>
        <w:pStyle w:val="ConsPlusTitle"/>
        <w:jc w:val="center"/>
      </w:pPr>
      <w:bookmarkStart w:id="5" w:name="Par8233"/>
      <w:bookmarkEnd w:id="5"/>
      <w:r>
        <w:t>ВИДЫ</w:t>
      </w:r>
    </w:p>
    <w:p w:rsidR="0053302B" w:rsidRDefault="0053302B" w:rsidP="0053302B">
      <w:pPr>
        <w:pStyle w:val="ConsPlusTitle"/>
        <w:jc w:val="center"/>
      </w:pPr>
      <w:r>
        <w:t>ВЫСОКОТЕХНОЛОГИЧНОЙ МЕДИЦИНСКОЙ ПОМОЩИ, ФИНАНСОВОЕ</w:t>
      </w:r>
    </w:p>
    <w:p w:rsidR="0053302B" w:rsidRDefault="0053302B" w:rsidP="0053302B">
      <w:pPr>
        <w:pStyle w:val="ConsPlusTitle"/>
        <w:jc w:val="center"/>
      </w:pPr>
      <w:r>
        <w:t>ОБЕСПЕЧЕНИЕ КОТОРЫХ В 2025 ГОДУ ОСУЩЕСТВЛЯЕТСЯ ЗА СЧЕТ</w:t>
      </w:r>
    </w:p>
    <w:p w:rsidR="0053302B" w:rsidRDefault="0053302B" w:rsidP="0053302B">
      <w:pPr>
        <w:pStyle w:val="ConsPlusTitle"/>
        <w:jc w:val="center"/>
      </w:pPr>
      <w:r>
        <w:t>СРЕДСТВ МЕЖБЮДЖЕТНОГО ТРАНСФЕРТА, ПРЕДОСТАВЛЯЕМОГО</w:t>
      </w:r>
    </w:p>
    <w:p w:rsidR="0053302B" w:rsidRDefault="0053302B" w:rsidP="0053302B">
      <w:pPr>
        <w:pStyle w:val="ConsPlusTitle"/>
        <w:jc w:val="center"/>
      </w:pPr>
      <w:r>
        <w:t>ИЗ БЮДЖЕТА САНКТ-ПЕТЕРБУРГА БЮДЖЕТУ ТЕРРИТОРИАЛЬНОГО ФОНДА</w:t>
      </w:r>
    </w:p>
    <w:p w:rsidR="0053302B" w:rsidRDefault="0053302B" w:rsidP="0053302B">
      <w:pPr>
        <w:pStyle w:val="ConsPlusTitle"/>
        <w:jc w:val="center"/>
      </w:pPr>
      <w:r>
        <w:t>ОБЯЗАТЕЛЬНОГО МЕДИЦИНСКОГО СТРАХОВАНИЯ САНКТ-ПЕТЕРБУРГА</w:t>
      </w:r>
    </w:p>
    <w:p w:rsidR="0053302B" w:rsidRDefault="0053302B" w:rsidP="0053302B">
      <w:pPr>
        <w:pStyle w:val="ConsPlusTitle"/>
        <w:jc w:val="center"/>
      </w:pPr>
      <w:r>
        <w:t>НА ФИНАНСОВОЕ ОБЕСПЕЧЕНИЕ ДОПОЛНИТЕЛЬНЫХ ВИДОВ И УСЛОВИЙ</w:t>
      </w:r>
    </w:p>
    <w:p w:rsidR="0053302B" w:rsidRDefault="0053302B" w:rsidP="0053302B">
      <w:pPr>
        <w:pStyle w:val="ConsPlusTitle"/>
        <w:jc w:val="center"/>
      </w:pPr>
      <w:r>
        <w:t>ОКАЗАНИЯ МЕДИЦИНСКОЙ ПОМОЩИ, НЕ УСТАНОВЛЕННЫХ БАЗОВОЙ</w:t>
      </w:r>
    </w:p>
    <w:p w:rsidR="0053302B" w:rsidRDefault="0053302B" w:rsidP="0053302B">
      <w:pPr>
        <w:pStyle w:val="ConsPlusTitle"/>
        <w:jc w:val="center"/>
      </w:pPr>
      <w:r>
        <w:t>ПРОГРАММОЙ ОБЯЗАТЕЛЬНОГО МЕДИЦИНСКОГО СТРАХОВАНИЯ,</w:t>
      </w:r>
    </w:p>
    <w:p w:rsidR="0053302B" w:rsidRDefault="0053302B" w:rsidP="0053302B">
      <w:pPr>
        <w:pStyle w:val="ConsPlusTitle"/>
        <w:jc w:val="center"/>
      </w:pPr>
      <w:r>
        <w:t>УТВЕРЖДАЕМОЙ ПОСТАНОВЛЕНИЕМ ПРАВИТЕЛЬСТВА</w:t>
      </w:r>
    </w:p>
    <w:p w:rsidR="0053302B" w:rsidRDefault="0053302B" w:rsidP="0053302B">
      <w:pPr>
        <w:pStyle w:val="ConsPlusTitle"/>
        <w:jc w:val="center"/>
      </w:pPr>
      <w:r>
        <w:t>РОССИЙСКОЙ ФЕДЕРАЦИИ</w:t>
      </w:r>
    </w:p>
    <w:p w:rsidR="0053302B" w:rsidRDefault="0053302B" w:rsidP="0053302B">
      <w:pPr>
        <w:pStyle w:val="ConsPlusNormal"/>
        <w:jc w:val="center"/>
      </w:pPr>
    </w:p>
    <w:p w:rsidR="0053302B" w:rsidRDefault="0053302B" w:rsidP="0053302B">
      <w:pPr>
        <w:spacing w:after="0" w:line="240" w:lineRule="auto"/>
        <w:rPr>
          <w:rFonts w:ascii="Times New Roman" w:hAnsi="Times New Roman" w:cs="Times New Roman"/>
          <w:sz w:val="24"/>
          <w:szCs w:val="24"/>
        </w:rPr>
        <w:sectPr w:rsidR="0053302B">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458"/>
        <w:gridCol w:w="1701"/>
        <w:gridCol w:w="3118"/>
        <w:gridCol w:w="1871"/>
        <w:gridCol w:w="4423"/>
      </w:tblGrid>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группы</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Наименование вида высокотехнологичной медицинской помощи</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Коды по МКБ-Х</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Модель пациента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Вид лечения</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Метод лечения</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r>
      <w:tr w:rsidR="0053302B" w:rsidTr="0053302B">
        <w:tc>
          <w:tcPr>
            <w:tcW w:w="15138" w:type="dxa"/>
            <w:gridSpan w:val="6"/>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outlineLvl w:val="2"/>
            </w:pPr>
            <w:r>
              <w:t>Акушерство и гинекология</w:t>
            </w:r>
          </w:p>
        </w:tc>
      </w:tr>
      <w:tr w:rsidR="0053302B" w:rsidTr="0053302B">
        <w:tc>
          <w:tcPr>
            <w:tcW w:w="56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O43.0, O31.2, O31.8, P02.3</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Монохориальная двойня с синдромом фето-фетальной трансфузии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Лазерная коагуляция анастомозов при синдроме фето-фетальной трансфузии, фетоскопия</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O36.2, O36.0, P00.2, P60, P61.8, P56.0, P56.9, P83.2</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Водянка плода (асцит, гидроторакс)</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O33.7, O35.9, O40, Q33.0, Q36.2, Q62, Q64.2, Q03, Q79.0, Q05</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r>
      <w:tr w:rsidR="0053302B" w:rsidTr="0053302B">
        <w:tc>
          <w:tcPr>
            <w:tcW w:w="15138" w:type="dxa"/>
            <w:gridSpan w:val="6"/>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outlineLvl w:val="2"/>
            </w:pPr>
            <w:r>
              <w:t>Детская хирургия в период новорожденности</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Реконструктивно-пластические операции на тонкой и толстой кишке у новорожденных, в том числе лапароскопические</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Q41, Q42</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Врожденная атрезия и стеноз тонкого кишечника. Врожденная атрезия и стеноз толстого кишечника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Межкишечный анастомоз (бок-в-бок или конец-в-конец, или конец-в-бок), в том числе с лапароскопической ассистенцией</w:t>
            </w:r>
          </w:p>
        </w:tc>
      </w:tr>
      <w:tr w:rsidR="0053302B" w:rsidTr="0053302B">
        <w:tc>
          <w:tcPr>
            <w:tcW w:w="567" w:type="dxa"/>
            <w:vMerge w:val="restart"/>
            <w:tcBorders>
              <w:top w:val="single" w:sz="4" w:space="0" w:color="auto"/>
              <w:left w:val="single" w:sz="4" w:space="0" w:color="auto"/>
              <w:bottom w:val="nil"/>
              <w:right w:val="single" w:sz="4" w:space="0" w:color="auto"/>
            </w:tcBorders>
          </w:tcPr>
          <w:p w:rsidR="0053302B" w:rsidRDefault="0053302B">
            <w:pPr>
              <w:pStyle w:val="ConsPlusNormal"/>
              <w:spacing w:line="256" w:lineRule="auto"/>
              <w:jc w:val="center"/>
            </w:pP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 диафрагмальной грыжи, гастрошизиса и омфалоцеле у новорожденных, в том числе торако- и лапароскопическое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Q79.0, Q79.2, Q79.3</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Врожденная диафрагмальная грыжа. Омфалоцеле. Гастрошизис</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Пластика диафрагмы, в том числе торакоскопическая, с применением синтетических материалов</w:t>
            </w:r>
          </w:p>
        </w:tc>
      </w:tr>
      <w:tr w:rsidR="0053302B" w:rsidTr="0053302B">
        <w:tc>
          <w:tcPr>
            <w:tcW w:w="15138" w:type="dxa"/>
            <w:vMerge/>
            <w:tcBorders>
              <w:top w:val="single" w:sz="4" w:space="0" w:color="auto"/>
              <w:left w:val="single" w:sz="4" w:space="0" w:color="auto"/>
              <w:bottom w:val="nil"/>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Пластика передней брюшной стенки, в том числе с применением синтетических материалов, включая этапные операции</w:t>
            </w:r>
          </w:p>
        </w:tc>
      </w:tr>
      <w:tr w:rsidR="0053302B" w:rsidTr="0053302B">
        <w:tc>
          <w:tcPr>
            <w:tcW w:w="15138" w:type="dxa"/>
            <w:vMerge/>
            <w:tcBorders>
              <w:top w:val="single" w:sz="4" w:space="0" w:color="auto"/>
              <w:left w:val="single" w:sz="4" w:space="0" w:color="auto"/>
              <w:bottom w:val="nil"/>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радикальная циркулярная пластика передней брюшной стенки, в том числе этапная</w:t>
            </w:r>
          </w:p>
        </w:tc>
      </w:tr>
      <w:tr w:rsidR="0053302B" w:rsidTr="0053302B">
        <w:tc>
          <w:tcPr>
            <w:tcW w:w="15138" w:type="dxa"/>
            <w:vMerge/>
            <w:tcBorders>
              <w:top w:val="single" w:sz="4" w:space="0" w:color="auto"/>
              <w:left w:val="single" w:sz="4" w:space="0" w:color="auto"/>
              <w:bottom w:val="nil"/>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D18, D20.0, D21.5</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Тератома. Объемные образования забрюшинного пространства и брюшной полости. Гемангиома и лимфангиома любой локализации</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крестцово-копчиковой тератомы, в том числе с применением лапароскопии</w:t>
            </w:r>
          </w:p>
        </w:tc>
      </w:tr>
      <w:tr w:rsidR="0053302B" w:rsidTr="0053302B">
        <w:tc>
          <w:tcPr>
            <w:tcW w:w="15138" w:type="dxa"/>
            <w:vMerge/>
            <w:tcBorders>
              <w:top w:val="single" w:sz="4" w:space="0" w:color="auto"/>
              <w:left w:val="single" w:sz="4" w:space="0" w:color="auto"/>
              <w:bottom w:val="nil"/>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врожденных объемных образований, в том числе с применением эндовидеохирургической техники</w:t>
            </w:r>
          </w:p>
        </w:tc>
      </w:tr>
      <w:tr w:rsidR="0053302B" w:rsidTr="0053302B">
        <w:tc>
          <w:tcPr>
            <w:tcW w:w="567" w:type="dxa"/>
            <w:vMerge w:val="restart"/>
            <w:tcBorders>
              <w:top w:val="nil"/>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Реконструктивно-пластические операции на почках, мочеточниках и мочевом пузыре у новорожденных, в том числе лапароскопические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Q61.8, Q62.0, Q62.1, Q62.2, Q62.3, Q62.7, Q64.1, D30.0</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Пластика пиелоуретрального сегмента со стентированием мочеточника, в том числе с применением видеоассистированной техники</w:t>
            </w:r>
          </w:p>
        </w:tc>
      </w:tr>
      <w:tr w:rsidR="0053302B" w:rsidTr="0053302B">
        <w:tc>
          <w:tcPr>
            <w:tcW w:w="15138" w:type="dxa"/>
            <w:vMerge/>
            <w:tcBorders>
              <w:top w:val="nil"/>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Вторичная нефрэктомия</w:t>
            </w:r>
          </w:p>
        </w:tc>
      </w:tr>
      <w:tr w:rsidR="0053302B" w:rsidTr="0053302B">
        <w:tc>
          <w:tcPr>
            <w:tcW w:w="15138" w:type="dxa"/>
            <w:vMerge/>
            <w:tcBorders>
              <w:top w:val="nil"/>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Неоимплантация мочеточника в мочевой пузырь, в том числе с его моделированием</w:t>
            </w:r>
          </w:p>
        </w:tc>
      </w:tr>
      <w:tr w:rsidR="0053302B" w:rsidTr="0053302B">
        <w:tc>
          <w:tcPr>
            <w:tcW w:w="15138" w:type="dxa"/>
            <w:vMerge/>
            <w:tcBorders>
              <w:top w:val="nil"/>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Доброкачественные новообразования почки</w:t>
            </w: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Геминефруретерэктомия</w:t>
            </w:r>
          </w:p>
        </w:tc>
      </w:tr>
      <w:tr w:rsidR="0053302B" w:rsidTr="0053302B">
        <w:tc>
          <w:tcPr>
            <w:tcW w:w="15138" w:type="dxa"/>
            <w:vMerge/>
            <w:tcBorders>
              <w:top w:val="nil"/>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бужирование и стентирование мочеточника</w:t>
            </w:r>
          </w:p>
        </w:tc>
      </w:tr>
      <w:tr w:rsidR="0053302B" w:rsidTr="0053302B">
        <w:tc>
          <w:tcPr>
            <w:tcW w:w="15138" w:type="dxa"/>
            <w:vMerge/>
            <w:tcBorders>
              <w:top w:val="nil"/>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Ранняя пластика мочевого пузыря местными тканями</w:t>
            </w:r>
          </w:p>
        </w:tc>
      </w:tr>
      <w:tr w:rsidR="0053302B" w:rsidTr="0053302B">
        <w:tc>
          <w:tcPr>
            <w:tcW w:w="15138" w:type="dxa"/>
            <w:vMerge/>
            <w:tcBorders>
              <w:top w:val="nil"/>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Уретероилеосигмостомия</w:t>
            </w:r>
          </w:p>
        </w:tc>
      </w:tr>
      <w:tr w:rsidR="0053302B" w:rsidTr="0053302B">
        <w:tc>
          <w:tcPr>
            <w:tcW w:w="15138" w:type="dxa"/>
            <w:vMerge/>
            <w:tcBorders>
              <w:top w:val="nil"/>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Лапароскопическая нефруретерэктомия</w:t>
            </w:r>
          </w:p>
        </w:tc>
      </w:tr>
      <w:tr w:rsidR="0053302B" w:rsidTr="0053302B">
        <w:tc>
          <w:tcPr>
            <w:tcW w:w="15138" w:type="dxa"/>
            <w:vMerge/>
            <w:tcBorders>
              <w:top w:val="nil"/>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Нефрэктомия через минилюмботомический доступ</w:t>
            </w:r>
          </w:p>
        </w:tc>
      </w:tr>
      <w:tr w:rsidR="0053302B" w:rsidTr="0053302B">
        <w:tc>
          <w:tcPr>
            <w:tcW w:w="15138" w:type="dxa"/>
            <w:gridSpan w:val="6"/>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outlineLvl w:val="2"/>
            </w:pPr>
            <w:r>
              <w:t>Комбустиология</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 послеожоговых рубцов и рубцовых деформаций, требующих этапных реконструктивно-пластических операций</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T95, L90.5, L91.0</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Рубцы, рубцовые деформации вследствие термических и химических ожогов</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r>
      <w:tr w:rsidR="0053302B" w:rsidTr="0053302B">
        <w:tc>
          <w:tcPr>
            <w:tcW w:w="15138" w:type="dxa"/>
            <w:gridSpan w:val="6"/>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outlineLvl w:val="2"/>
            </w:pPr>
            <w:r>
              <w:t>Нейрохирургия</w:t>
            </w:r>
          </w:p>
        </w:tc>
      </w:tr>
      <w:tr w:rsidR="0053302B" w:rsidTr="0053302B">
        <w:tc>
          <w:tcPr>
            <w:tcW w:w="56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C71.0, C71.1, C71.2, C71.3, C71.4, C79.3, D33.0, D43.0, C71.8, Q85.0</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нейрофизиологического мониторинга функционально значимых зон головного мозга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интраоперационной флюоресцентной микроскопии и эндоскопии</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Стереотаксическое вмешательство с целью дренирования опухолевых кист и установки длительно существующих дренажных систем</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C71.5, C79.3, D33.0, D43.0, Q85.0</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Внутримозговые злокачественные (первичные и вторичные) и доброкачественные новообразования боковых и III желудочков мозга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сочетанным применением интраоперационной флюоресцентной микроскопии, эндоскопии или эндоскопической ассистенции</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нейрофизиологического мониторинга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Стереотаксическое вмешательство с целью дренирования опухолевых кист и установки длительно существующих дренажных систем</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C71.6, C71.7, C79.3, D33.1, D18.0, D43.1, Q85.0</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нейрофизиологического мониторинга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интраоперационной флюоресцентной микроскопии и эндоскопии</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нейрофизиологического мониторинга функционально значимых зон головного мозга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D18.0, Q28.3</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Кавернома (кавернозная ангиома) функционально значимых зон головного мозга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нейрофизиологического мониторинга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C70.0, C79.3, D32.0, Q85, D42.0</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нейрофизиологического мониторинга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интраоперационной флюоресцентной микроскопии и лазерной спектроскопии</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Эмболизация сосудов опухоли при помощи адгезивных материалов и(или) микроэмболов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C72.2, D33.3, Q85</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нейрофизиологического мониторинга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удаление опухоли</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C75.3, D35.2 - D35.4, D44.3, D44.4, D44.5, Q04.6</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нейрофизиологического мониторинга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удаление опухоли, в том числе с одномоментным закрытием хирургического дефекта ауто- или аллотрансплантатом</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Стереотаксическое вмешательство с целью дренирования опухолевых кист и установки длительно существующих дренажных систем</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C31</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Злокачественные новообразования придаточных пазух носа, прорастающие в полость черепа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Эмболизация сосудов опухоли при помощи адгезивных материалов и(или) макроэмболов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C41.0, C43.4, C44.4, C79.4, C79.5, C49.0, D16.4, D48.0, C90.2</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Эмболизация сосудов опухоли при помощи адгезивных материалов и(или) микроэмболов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M85.0</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Фиброзная дисплазия</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D10.6, D10.9, D21.0</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Доброкачественные новообразования носоглотки и мягких тканей головы, лица и шеи, прорастающие в основание черепа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C41.2, C41.4, C70.1, C72.0, C72.1, C72.8, C79.4, C79.5, C90.0, C90.2, D48.0, D16.6, D16.8, D18.0, D32.1, D33.4, D33.7, D36.1, D43.4, Q06.8, M85.5, D42.1</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нейрофизиологического мониторинга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применением систем, стабилизирующих позвоночник</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Удаление опухоли с одномоментным применением ауто- или аллотрансплантатов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удаление опухоли</w:t>
            </w:r>
          </w:p>
        </w:tc>
      </w:tr>
      <w:tr w:rsidR="0053302B" w:rsidTr="0053302B">
        <w:tc>
          <w:tcPr>
            <w:tcW w:w="56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I60, I61, I62</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Микрохирургическое вмешательство с применением нейрофизиологического мониторинга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Пункционная аспирация внутримозговых и внутрижелудочковых гематом с использованием нейронавигации</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I67.1</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Артериальная аневризма головного мозга вне стадии разрыва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Микрохирургическое вмешательство с применением интраоперационного ультразвукового контроля кровотока в церебральных артериях</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Эндоваскулярное вмешательство с применением адгезивных клеевых композиций, микроэмболов, микроспиралей и стентов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Q28.2, Q28.8</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Артериовенозная мальформация головного мозга и спинного мозга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Микрохирургическое вмешательство с применением нейрофизиологического мониторинга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Эндоваскулярное вмешательство с применением адгезивной клеевой композиции, микроэмболов и(или) микроспиралей (менее 5 койлов)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I67.8, I72.0, I77.0, I78.0</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Эндоваскулярное вмешательство с применением адгезивных клеевых композиций и микроэмболов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C83.9, C85.1, D10.6, D10.9, D18.0 - D18.1, D21.0, D35.5 - D35.7, D36.0, Q85.8, Q28.8</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Эндоваскулярное вмешательство с применением адгезивных клеевых композиций микроэмболов и(или) микроспиралей (менее 5 койлов)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Эндоваскулярное вмешательство с прорывом гематоэнцефалического барьера для проведения интраартериальной химиотерапии</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Микрохирургические вмешательства с интраоперационным нейрофизиологическим мониторингом</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Микрохирургические вмешательства с интраоперационной реинфузией крови</w:t>
            </w:r>
          </w:p>
        </w:tc>
      </w:tr>
      <w:tr w:rsidR="0053302B" w:rsidTr="0053302B">
        <w:tc>
          <w:tcPr>
            <w:tcW w:w="56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w:t>
            </w: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G91, G93.0, Q03</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Врожденная или приобретенная гидроцефалия окклюзионного характера. Приобретенные церебральные кисты</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Эндоскопическая вентрикулостомия дна III желудочка мозга</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Эндоскопическая фенестрация стенок кист</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Эндоскопическая кистовентрикулоциестерностомия</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Стереотаксическая установка внутрижелудочковых стентов</w:t>
            </w:r>
          </w:p>
        </w:tc>
      </w:tr>
      <w:tr w:rsidR="0053302B" w:rsidTr="0053302B">
        <w:tc>
          <w:tcPr>
            <w:tcW w:w="56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w:t>
            </w: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I60, I61, I62</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Ресурсоемкое комбинированное микрохирургическое и эндоваскулярное вмешательство</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I67.1</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Артериальная аневризма головного мозга вне стадии разрыва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Ресурсоемкое комбинированное микрохирургическое и эндоваскулярное вмешательство</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Q28.2, Q28.8</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Артериовенозная мальформация головного и спинного мозга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Ресурсоемкое эндоваскулярное вмешательство с применением адгезивной и неадгезивной клеевой композиции, микроспиралей</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I67.8, I72.0, I77.0, I78.0</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Ресурсоемкое эндоваскулярное вмешательство с применением адгезивной и неадгезивной клеевой композиции, микроспиралей, стентов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D18.0, D18.1, D21.0, D36.0, D35.6, I67.8, Q28.8</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I66</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ангиопластика и стентирование</w:t>
            </w:r>
          </w:p>
        </w:tc>
      </w:tr>
      <w:tr w:rsidR="0053302B" w:rsidTr="0053302B">
        <w:tc>
          <w:tcPr>
            <w:tcW w:w="15138" w:type="dxa"/>
            <w:gridSpan w:val="6"/>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outlineLvl w:val="2"/>
            </w:pPr>
            <w:r>
              <w:t>Сердечно-сосудистая хирургия</w:t>
            </w:r>
          </w:p>
        </w:tc>
      </w:tr>
      <w:tr w:rsidR="0053302B" w:rsidTr="0053302B">
        <w:tc>
          <w:tcPr>
            <w:tcW w:w="56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w:t>
            </w: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 (в экстренной и неотложной форме)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I25, I44.1, I44.2, I45.2, I45.3, I45.6, I46.0, I49.5, Q21.0, Q24.6</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Аортокоронарное шунтирование у больных ишемической болезнью сердца в условиях искусственного кровоснабжения</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Аортокоронарное шунтирование у больных ишемической болезнью сердца на работающем сердце</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Аортокоронарное шунтирование в сочетании с пластикой (протезированием) 1 - 2 клапанов</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r>
      <w:tr w:rsidR="0053302B" w:rsidTr="0053302B">
        <w:tc>
          <w:tcPr>
            <w:tcW w:w="56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w:t>
            </w: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Хирургическая и эндоваскулярная коррекция заболеваний магистральных артерий (в экстренной форме)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I71.0, I71.1, I71.2, I71.3, I71.5, I71.6, I71.8, I26.0, I26.9</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Врожденные и приобретенные заболевания аорты и магистральных артерий</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Эндоваскулярные, хирургические и гибридные операции на аорте и магистральных сосудах (кроме артерий конечностей)</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Радикальная и гемодинамическая коррекция врожденных пороков перегородок, камер сердца и соединений магистральных сосудов (в экстренной и неотложной форме)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Q20.1 - Q20.9, Q21, Q22, Q23, Q24, Q25</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Врожденные пороки перегородок, камер сердца и соединений магистральных сосудов</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(баллонная ангиопластика и стентирование) коррекция легочной артерии, аорты и ее ветвей</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Радикальная, гемодинамическая, гибридная коррекция у детей старше 1 года и взрослых</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Реконструктивные и пластические операции при изолированных дефектах перегородок сердца у детей старше 1 года и взрослых</w:t>
            </w:r>
          </w:p>
        </w:tc>
      </w:tr>
      <w:tr w:rsidR="0053302B" w:rsidTr="0053302B">
        <w:tc>
          <w:tcPr>
            <w:tcW w:w="1513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Хирургическая (перевязка, суживание, пластика) коррекция легочной артерии, аорты и ее ветвей</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Эндоваскулярное лечение врожденных, ревматических и неревматических пороков клапанов сердца, опухолей сердца</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Q20.5, Q21.3, Q22, Q23.0 - Q23.3, Q24.4, Q25.3, I34.0, I34.1, I34.2, I35.1, I35.2, I36.0, I36.1, I36.2, I05.0, I05.1, I05.2, I06.0, I06.1, I06.2, I07.0, I07.1, I07.2, I08.0, I08.1, I08.2, I08.3, I08.8, I08.9, D15.1</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Поражение клапанного аппарата сердца различного генеза (врожденные, приобретенные пороки сердца, опухоли сердца)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Транскатетерное протезирование клапанов сердца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Q20.1 - Q20.9, Q21, Q22, Q23, Q24, Q25</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Врожденные пороки перегородок, камер сердца и соединений магистральных сосудов</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коррекция заболеваний аорты и магистральных артерий</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I20, I25, I26, I65, I70.0, I70.1, I70.8, I71, I72.0, I72.2, I72.3, I72.8, I73.1, I77.6, I98, Q26.0, Q27.3</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Врожденные и приобретенные заболевания аорты и магистральных артерий</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Хирургическое лечение</w:t>
            </w:r>
          </w:p>
        </w:tc>
        <w:tc>
          <w:tcPr>
            <w:tcW w:w="4423"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Эндопротезирование аорты</w:t>
            </w:r>
          </w:p>
        </w:tc>
      </w:tr>
    </w:tbl>
    <w:p w:rsidR="0053302B" w:rsidRDefault="0053302B" w:rsidP="0053302B">
      <w:pPr>
        <w:spacing w:after="0" w:line="240" w:lineRule="auto"/>
        <w:rPr>
          <w:rFonts w:ascii="Times New Roman" w:hAnsi="Times New Roman" w:cs="Times New Roman"/>
          <w:sz w:val="24"/>
          <w:szCs w:val="24"/>
        </w:rPr>
        <w:sectPr w:rsidR="0053302B">
          <w:pgSz w:w="16838" w:h="11906" w:orient="landscape"/>
          <w:pgMar w:top="1133" w:right="397" w:bottom="566" w:left="397" w:header="0" w:footer="0" w:gutter="0"/>
          <w:cols w:space="720"/>
        </w:sectPr>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jc w:val="right"/>
        <w:outlineLvl w:val="1"/>
      </w:pPr>
      <w:r>
        <w:t>Приложение N 4</w:t>
      </w:r>
    </w:p>
    <w:p w:rsidR="0053302B" w:rsidRDefault="0053302B" w:rsidP="0053302B">
      <w:pPr>
        <w:pStyle w:val="ConsPlusNormal"/>
        <w:jc w:val="right"/>
      </w:pPr>
      <w:r>
        <w:t>к Территориальной программе</w:t>
      </w:r>
    </w:p>
    <w:p w:rsidR="0053302B" w:rsidRDefault="0053302B" w:rsidP="0053302B">
      <w:pPr>
        <w:pStyle w:val="ConsPlusNormal"/>
        <w:jc w:val="right"/>
      </w:pPr>
      <w:r>
        <w:t>государственных гарантий</w:t>
      </w:r>
    </w:p>
    <w:p w:rsidR="0053302B" w:rsidRDefault="0053302B" w:rsidP="0053302B">
      <w:pPr>
        <w:pStyle w:val="ConsPlusNormal"/>
        <w:jc w:val="right"/>
      </w:pPr>
      <w:r>
        <w:t>бесплатного оказания гражданам</w:t>
      </w:r>
    </w:p>
    <w:p w:rsidR="0053302B" w:rsidRDefault="0053302B" w:rsidP="0053302B">
      <w:pPr>
        <w:pStyle w:val="ConsPlusNormal"/>
        <w:jc w:val="right"/>
      </w:pPr>
      <w:r>
        <w:t>медицинской помощи в Санкт-Петербурге</w:t>
      </w:r>
    </w:p>
    <w:p w:rsidR="0053302B" w:rsidRDefault="0053302B" w:rsidP="0053302B">
      <w:pPr>
        <w:pStyle w:val="ConsPlusNormal"/>
        <w:jc w:val="right"/>
      </w:pPr>
      <w:r>
        <w:t>на 2025 год и на плановый</w:t>
      </w:r>
    </w:p>
    <w:p w:rsidR="0053302B" w:rsidRDefault="0053302B" w:rsidP="0053302B">
      <w:pPr>
        <w:pStyle w:val="ConsPlusNormal"/>
        <w:jc w:val="right"/>
      </w:pPr>
      <w:r>
        <w:t>период 2026 и 2027 годов</w:t>
      </w:r>
    </w:p>
    <w:p w:rsidR="0053302B" w:rsidRDefault="0053302B" w:rsidP="0053302B">
      <w:pPr>
        <w:pStyle w:val="ConsPlusNormal"/>
        <w:jc w:val="center"/>
      </w:pPr>
    </w:p>
    <w:p w:rsidR="0053302B" w:rsidRDefault="0053302B" w:rsidP="0053302B">
      <w:pPr>
        <w:pStyle w:val="ConsPlusTitle"/>
        <w:jc w:val="center"/>
      </w:pPr>
      <w:bookmarkStart w:id="6" w:name="Par8514"/>
      <w:bookmarkEnd w:id="6"/>
      <w:r>
        <w:t>ПЕРЕЧЕНЬ</w:t>
      </w:r>
    </w:p>
    <w:p w:rsidR="0053302B" w:rsidRDefault="0053302B" w:rsidP="0053302B">
      <w:pPr>
        <w:pStyle w:val="ConsPlusTitle"/>
        <w:jc w:val="center"/>
      </w:pPr>
      <w:r>
        <w:t>ГОСУДАРСТВЕННЫХ УЧРЕЖДЕНИЙ ЗДРАВООХРАНЕНИЯ САНКТ-ПЕТЕРБУРГА,</w:t>
      </w:r>
    </w:p>
    <w:p w:rsidR="0053302B" w:rsidRDefault="0053302B" w:rsidP="0053302B">
      <w:pPr>
        <w:pStyle w:val="ConsPlusTitle"/>
        <w:jc w:val="center"/>
      </w:pPr>
      <w:r>
        <w:t>ОКАЗЫВАЮЩИХ ВЫСОКОТЕХНОЛОГИЧНУЮ МЕДИЦИНСКУЮ ПОМОЩЬ ЗА СЧЕТ</w:t>
      </w:r>
    </w:p>
    <w:p w:rsidR="0053302B" w:rsidRDefault="0053302B" w:rsidP="0053302B">
      <w:pPr>
        <w:pStyle w:val="ConsPlusTitle"/>
        <w:jc w:val="center"/>
      </w:pPr>
      <w:r>
        <w:t>СРЕДСТВ МЕЖБЮДЖЕТНОГО ТРАНСФЕРТА, ПРЕДОСТАВЛЯЕМОГО</w:t>
      </w:r>
    </w:p>
    <w:p w:rsidR="0053302B" w:rsidRDefault="0053302B" w:rsidP="0053302B">
      <w:pPr>
        <w:pStyle w:val="ConsPlusTitle"/>
        <w:jc w:val="center"/>
      </w:pPr>
      <w:r>
        <w:t>ИЗ БЮДЖЕТА САНКТ-ПЕТЕРБУРГА БЮДЖЕТУ ТЕРРИТОРИАЛЬНОГО ФОНДА</w:t>
      </w:r>
    </w:p>
    <w:p w:rsidR="0053302B" w:rsidRDefault="0053302B" w:rsidP="0053302B">
      <w:pPr>
        <w:pStyle w:val="ConsPlusTitle"/>
        <w:jc w:val="center"/>
      </w:pPr>
      <w:r>
        <w:t>ОБЯЗАТЕЛЬНОГО МЕДИЦИНСКОГО СТРАХОВАНИЯ САНКТ-ПЕТЕРБУРГА</w:t>
      </w:r>
    </w:p>
    <w:p w:rsidR="0053302B" w:rsidRDefault="0053302B" w:rsidP="0053302B">
      <w:pPr>
        <w:pStyle w:val="ConsPlusTitle"/>
        <w:jc w:val="center"/>
      </w:pPr>
      <w:r>
        <w:t>НА ФИНАНСОВОЕ ОБЕСПЕЧЕНИЕ ДОПОЛНИТЕЛЬНЫХ ВИДОВ И УСЛОВИЙ</w:t>
      </w:r>
    </w:p>
    <w:p w:rsidR="0053302B" w:rsidRDefault="0053302B" w:rsidP="0053302B">
      <w:pPr>
        <w:pStyle w:val="ConsPlusTitle"/>
        <w:jc w:val="center"/>
      </w:pPr>
      <w:r>
        <w:t>ОКАЗАНИЯ МЕДИЦИНСКОЙ ПОМОЩИ, НЕ УСТАНОВЛЕННЫХ БАЗОВОЙ</w:t>
      </w:r>
    </w:p>
    <w:p w:rsidR="0053302B" w:rsidRDefault="0053302B" w:rsidP="0053302B">
      <w:pPr>
        <w:pStyle w:val="ConsPlusTitle"/>
        <w:jc w:val="center"/>
      </w:pPr>
      <w:r>
        <w:t>ПРОГРАММОЙ ОБЯЗАТЕЛЬНОГО МЕДИЦИНСКОГО СТРАХОВАНИЯ,</w:t>
      </w:r>
    </w:p>
    <w:p w:rsidR="0053302B" w:rsidRDefault="0053302B" w:rsidP="0053302B">
      <w:pPr>
        <w:pStyle w:val="ConsPlusTitle"/>
        <w:jc w:val="center"/>
      </w:pPr>
      <w:r>
        <w:t>УТВЕРЖДАЕМОЙ ПОСТАНОВЛЕНИЕМ ПРАВИТЕЛЬСТВА</w:t>
      </w:r>
    </w:p>
    <w:p w:rsidR="0053302B" w:rsidRDefault="0053302B" w:rsidP="0053302B">
      <w:pPr>
        <w:pStyle w:val="ConsPlusTitle"/>
        <w:jc w:val="center"/>
      </w:pPr>
      <w:r>
        <w:t>РОССИЙСКОЙ ФЕДЕРАЦИИ</w:t>
      </w:r>
    </w:p>
    <w:p w:rsidR="0053302B" w:rsidRDefault="0053302B" w:rsidP="0053302B">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Наименование государственного учреждения здравоохранения Санкт-Петербурга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Покровская больница"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Мариинская больница"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Александровская больница"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многопрофильная больница N 2"</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26"</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Святой преподобномученицы Елизаветы"</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40 Курортного района"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Государственное бюджетное учреждение "Санкт-Петербургский научно-исследовательский институт скорой помощи имени И.И.Джанелидзе"</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технологий"</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технологий им. К.А.Раухфуса"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17"</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33"</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"Госпиталь для ветеранов войн"</w:t>
            </w:r>
          </w:p>
        </w:tc>
      </w:tr>
    </w:tbl>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jc w:val="right"/>
        <w:outlineLvl w:val="1"/>
      </w:pPr>
      <w:r>
        <w:t>Приложение N 5</w:t>
      </w:r>
    </w:p>
    <w:p w:rsidR="0053302B" w:rsidRDefault="0053302B" w:rsidP="0053302B">
      <w:pPr>
        <w:pStyle w:val="ConsPlusNormal"/>
        <w:jc w:val="right"/>
      </w:pPr>
      <w:r>
        <w:t>к Территориальной программе</w:t>
      </w:r>
    </w:p>
    <w:p w:rsidR="0053302B" w:rsidRDefault="0053302B" w:rsidP="0053302B">
      <w:pPr>
        <w:pStyle w:val="ConsPlusNormal"/>
        <w:jc w:val="right"/>
      </w:pPr>
      <w:r>
        <w:t>государственных гарантий</w:t>
      </w:r>
    </w:p>
    <w:p w:rsidR="0053302B" w:rsidRDefault="0053302B" w:rsidP="0053302B">
      <w:pPr>
        <w:pStyle w:val="ConsPlusNormal"/>
        <w:jc w:val="right"/>
      </w:pPr>
      <w:r>
        <w:t>бесплатного оказания гражданам</w:t>
      </w:r>
    </w:p>
    <w:p w:rsidR="0053302B" w:rsidRDefault="0053302B" w:rsidP="0053302B">
      <w:pPr>
        <w:pStyle w:val="ConsPlusNormal"/>
        <w:jc w:val="right"/>
      </w:pPr>
      <w:r>
        <w:t>медицинской помощи в Санкт-Петербурге</w:t>
      </w:r>
    </w:p>
    <w:p w:rsidR="0053302B" w:rsidRDefault="0053302B" w:rsidP="0053302B">
      <w:pPr>
        <w:pStyle w:val="ConsPlusNormal"/>
        <w:jc w:val="right"/>
      </w:pPr>
      <w:r>
        <w:t>на 2025 год и на плановый</w:t>
      </w:r>
    </w:p>
    <w:p w:rsidR="0053302B" w:rsidRDefault="0053302B" w:rsidP="0053302B">
      <w:pPr>
        <w:pStyle w:val="ConsPlusNormal"/>
        <w:jc w:val="right"/>
      </w:pPr>
      <w:r>
        <w:t>период 2026 и 2027 годов</w:t>
      </w:r>
    </w:p>
    <w:p w:rsidR="0053302B" w:rsidRDefault="0053302B" w:rsidP="0053302B">
      <w:pPr>
        <w:pStyle w:val="ConsPlusNormal"/>
        <w:ind w:firstLine="540"/>
        <w:jc w:val="both"/>
      </w:pPr>
    </w:p>
    <w:p w:rsidR="0053302B" w:rsidRDefault="0053302B" w:rsidP="0053302B">
      <w:pPr>
        <w:pStyle w:val="ConsPlusTitle"/>
        <w:jc w:val="center"/>
      </w:pPr>
      <w:bookmarkStart w:id="7" w:name="Par8573"/>
      <w:bookmarkEnd w:id="7"/>
      <w:r>
        <w:t>ОБЪЕМ</w:t>
      </w:r>
    </w:p>
    <w:p w:rsidR="0053302B" w:rsidRDefault="0053302B" w:rsidP="0053302B">
      <w:pPr>
        <w:pStyle w:val="ConsPlusTitle"/>
        <w:jc w:val="center"/>
      </w:pPr>
      <w:r>
        <w:t>МЕДИЦИНСКОЙ ПОМОЩИ В АМБУЛАТОРНЫХ УСЛОВИЯХ,</w:t>
      </w:r>
    </w:p>
    <w:p w:rsidR="0053302B" w:rsidRDefault="0053302B" w:rsidP="0053302B">
      <w:pPr>
        <w:pStyle w:val="ConsPlusTitle"/>
        <w:jc w:val="center"/>
      </w:pPr>
      <w:r>
        <w:t>ОКАЗЫВАЕМОЙ С ПРОФИЛАКТИЧЕСКИМИ И ИНЫМИ ЦЕЛЯМИ,</w:t>
      </w:r>
    </w:p>
    <w:p w:rsidR="0053302B" w:rsidRDefault="0053302B" w:rsidP="0053302B">
      <w:pPr>
        <w:pStyle w:val="ConsPlusTitle"/>
        <w:jc w:val="center"/>
      </w:pPr>
      <w:r>
        <w:t>НА 1 ЖИТЕЛЯ (1 ЗАСТРАХОВАННОЕ ЛИЦО) НА 2025 ГОД</w:t>
      </w:r>
    </w:p>
    <w:p w:rsidR="0053302B" w:rsidRDefault="0053302B" w:rsidP="0053302B">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4932"/>
        <w:gridCol w:w="2098"/>
        <w:gridCol w:w="1417"/>
      </w:tblGrid>
      <w:tr w:rsidR="0053302B" w:rsidTr="0053302B">
        <w:tc>
          <w:tcPr>
            <w:tcW w:w="624"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строки</w:t>
            </w:r>
          </w:p>
        </w:tc>
        <w:tc>
          <w:tcPr>
            <w:tcW w:w="4932"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Показатель</w:t>
            </w:r>
          </w:p>
          <w:p w:rsidR="0053302B" w:rsidRDefault="0053302B">
            <w:pPr>
              <w:pStyle w:val="ConsPlusNormal"/>
              <w:spacing w:line="256" w:lineRule="auto"/>
              <w:jc w:val="center"/>
            </w:pPr>
            <w:r>
              <w:t>(на 1 жителя/застрахованное лицо)</w:t>
            </w:r>
          </w:p>
        </w:tc>
        <w:tc>
          <w:tcPr>
            <w:tcW w:w="3515"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Источник финансового обеспечения</w:t>
            </w:r>
          </w:p>
        </w:tc>
      </w:tr>
      <w:tr w:rsidR="0053302B" w:rsidTr="0053302B">
        <w:tc>
          <w:tcPr>
            <w:tcW w:w="5556"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932"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бюджетные ассигнования бюджета Санкт-Петербурга</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средства ОМС</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Объем посещений с профилактической и иными целями, всего (сумма строк 2 + 3 + 4), всего, в том числе:</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0,798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4,281553</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0,266791</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II. Норматив объема комплексных посещений для проведения диспансеризации, в том числе:</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0,432393</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0,050758</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III. Норматив посещений с иными целями (сумма строк 5 + 8 + 9 + 10), в том числе</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0,245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3,582369</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норматив посещений для паллиативной медицинской помощи (сумма строк 6 + 7), в том числе:</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норматив посещений на дому выездными патронажными бригадами</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объем разовых посещений в связи с заболеванием</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0,195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3,402857</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объем посещений с другими целями (патронаж, выдача справок и иных медицинских документов и др.)</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0,229</w:t>
            </w:r>
          </w:p>
        </w:tc>
      </w:tr>
      <w:tr w:rsidR="0053302B" w:rsidTr="0053302B">
        <w:tc>
          <w:tcPr>
            <w:tcW w:w="62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объем посещений медицинских работников, имеющих среднее медицинское образование, ведущих самостоятельный прием</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0,00058</w:t>
            </w:r>
          </w:p>
        </w:tc>
      </w:tr>
      <w:tr w:rsidR="0053302B" w:rsidTr="0053302B">
        <w:tc>
          <w:tcPr>
            <w:tcW w:w="5556"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Справочно:</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624" w:type="dxa"/>
            <w:vMerge w:val="restart"/>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right"/>
            </w:pP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объем посещений центров здоровья</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0,022207</w:t>
            </w:r>
          </w:p>
        </w:tc>
      </w:tr>
      <w:tr w:rsidR="0053302B" w:rsidTr="0053302B">
        <w:tc>
          <w:tcPr>
            <w:tcW w:w="5556"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объем посещений центров амбулаторной онкологической помощи</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0,0847</w:t>
            </w:r>
          </w:p>
        </w:tc>
      </w:tr>
      <w:tr w:rsidR="0053302B" w:rsidTr="0053302B">
        <w:tc>
          <w:tcPr>
            <w:tcW w:w="5556"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объем посещений для проведения 2-го этапа диспансеризации</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0,082</w:t>
            </w:r>
          </w:p>
        </w:tc>
      </w:tr>
      <w:tr w:rsidR="0053302B" w:rsidTr="0053302B">
        <w:tc>
          <w:tcPr>
            <w:tcW w:w="5556"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93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объем комплексных посещений для проведения диспансерного наблюдения (за исключением 1-го посещения)</w:t>
            </w:r>
          </w:p>
        </w:tc>
        <w:tc>
          <w:tcPr>
            <w:tcW w:w="209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bl>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jc w:val="right"/>
        <w:outlineLvl w:val="1"/>
      </w:pPr>
      <w:r>
        <w:t>Приложение N 6</w:t>
      </w:r>
    </w:p>
    <w:p w:rsidR="0053302B" w:rsidRDefault="0053302B" w:rsidP="0053302B">
      <w:pPr>
        <w:pStyle w:val="ConsPlusNormal"/>
        <w:jc w:val="right"/>
      </w:pPr>
      <w:r>
        <w:t>к Территориальной программе</w:t>
      </w:r>
    </w:p>
    <w:p w:rsidR="0053302B" w:rsidRDefault="0053302B" w:rsidP="0053302B">
      <w:pPr>
        <w:pStyle w:val="ConsPlusNormal"/>
        <w:jc w:val="right"/>
      </w:pPr>
      <w:r>
        <w:t>государственных гарантий</w:t>
      </w:r>
    </w:p>
    <w:p w:rsidR="0053302B" w:rsidRDefault="0053302B" w:rsidP="0053302B">
      <w:pPr>
        <w:pStyle w:val="ConsPlusNormal"/>
        <w:jc w:val="right"/>
      </w:pPr>
      <w:r>
        <w:t>бесплатного оказания гражданам</w:t>
      </w:r>
    </w:p>
    <w:p w:rsidR="0053302B" w:rsidRDefault="0053302B" w:rsidP="0053302B">
      <w:pPr>
        <w:pStyle w:val="ConsPlusNormal"/>
        <w:jc w:val="right"/>
      </w:pPr>
      <w:r>
        <w:t>медицинской помощи в Санкт-Петербурге</w:t>
      </w:r>
    </w:p>
    <w:p w:rsidR="0053302B" w:rsidRDefault="0053302B" w:rsidP="0053302B">
      <w:pPr>
        <w:pStyle w:val="ConsPlusNormal"/>
        <w:jc w:val="right"/>
      </w:pPr>
      <w:r>
        <w:t>на 2025 год и на плановый</w:t>
      </w:r>
    </w:p>
    <w:p w:rsidR="0053302B" w:rsidRDefault="0053302B" w:rsidP="0053302B">
      <w:pPr>
        <w:pStyle w:val="ConsPlusNormal"/>
        <w:jc w:val="right"/>
      </w:pPr>
      <w:r>
        <w:t>период 2026 и 2027 годов</w:t>
      </w:r>
    </w:p>
    <w:p w:rsidR="0053302B" w:rsidRDefault="0053302B" w:rsidP="0053302B">
      <w:pPr>
        <w:pStyle w:val="ConsPlusNormal"/>
        <w:jc w:val="right"/>
      </w:pPr>
    </w:p>
    <w:p w:rsidR="0053302B" w:rsidRDefault="0053302B" w:rsidP="0053302B">
      <w:pPr>
        <w:pStyle w:val="ConsPlusTitle"/>
        <w:jc w:val="center"/>
      </w:pPr>
      <w:bookmarkStart w:id="8" w:name="Par8661"/>
      <w:bookmarkEnd w:id="8"/>
      <w:r>
        <w:t>НОРМАТИВЫ</w:t>
      </w:r>
    </w:p>
    <w:p w:rsidR="0053302B" w:rsidRDefault="0053302B" w:rsidP="0053302B">
      <w:pPr>
        <w:pStyle w:val="ConsPlusTitle"/>
        <w:jc w:val="center"/>
      </w:pPr>
      <w:r>
        <w:t>ОБЪЕМА ОКАЗАНИЯ МЕДИЦИНСКОЙ ПОМОЩИ И НОРМАТИВЫ</w:t>
      </w:r>
    </w:p>
    <w:p w:rsidR="0053302B" w:rsidRDefault="0053302B" w:rsidP="0053302B">
      <w:pPr>
        <w:pStyle w:val="ConsPlusTitle"/>
        <w:jc w:val="center"/>
      </w:pPr>
      <w:r>
        <w:t>ФИНАНСОВЫХ ЗАТРАТ НА ЕДИНИЦУ ОБЪЕМА МЕДИЦИНСКОЙ ПОМОЩИ</w:t>
      </w:r>
    </w:p>
    <w:p w:rsidR="0053302B" w:rsidRDefault="0053302B" w:rsidP="0053302B">
      <w:pPr>
        <w:pStyle w:val="ConsPlusTitle"/>
        <w:jc w:val="center"/>
      </w:pPr>
      <w:r>
        <w:t>НА 2025-2027 ГОДЫ</w:t>
      </w:r>
    </w:p>
    <w:p w:rsidR="0053302B" w:rsidRDefault="0053302B" w:rsidP="0053302B">
      <w:pPr>
        <w:pStyle w:val="ConsPlusNormal"/>
        <w:jc w:val="center"/>
      </w:pPr>
    </w:p>
    <w:p w:rsidR="0053302B" w:rsidRDefault="0053302B" w:rsidP="0053302B">
      <w:pPr>
        <w:pStyle w:val="ConsPlusTitle"/>
        <w:jc w:val="center"/>
        <w:outlineLvl w:val="2"/>
      </w:pPr>
      <w:r>
        <w:t>1. Нормативы объема оказания медицинской помощи и нормативы</w:t>
      </w:r>
    </w:p>
    <w:p w:rsidR="0053302B" w:rsidRDefault="0053302B" w:rsidP="0053302B">
      <w:pPr>
        <w:pStyle w:val="ConsPlusTitle"/>
        <w:jc w:val="center"/>
      </w:pPr>
      <w:r>
        <w:t>финансовых затрат на единицу объема медицинской помощи</w:t>
      </w:r>
    </w:p>
    <w:p w:rsidR="0053302B" w:rsidRDefault="0053302B" w:rsidP="0053302B">
      <w:pPr>
        <w:pStyle w:val="ConsPlusTitle"/>
        <w:jc w:val="center"/>
      </w:pPr>
      <w:r>
        <w:t>за счет бюджетных ассигнований бюджета Санкт-Петербурга</w:t>
      </w:r>
    </w:p>
    <w:p w:rsidR="0053302B" w:rsidRDefault="0053302B" w:rsidP="0053302B">
      <w:pPr>
        <w:pStyle w:val="ConsPlusTitle"/>
        <w:jc w:val="center"/>
      </w:pPr>
      <w:r>
        <w:t>и за счет средств Территориальной программы ОМС</w:t>
      </w:r>
    </w:p>
    <w:p w:rsidR="0053302B" w:rsidRDefault="0053302B" w:rsidP="0053302B">
      <w:pPr>
        <w:pStyle w:val="ConsPlusNormal"/>
        <w:jc w:val="center"/>
      </w:pPr>
    </w:p>
    <w:p w:rsidR="0053302B" w:rsidRDefault="0053302B" w:rsidP="0053302B">
      <w:pPr>
        <w:spacing w:after="0" w:line="240" w:lineRule="auto"/>
        <w:rPr>
          <w:rFonts w:ascii="Times New Roman" w:hAnsi="Times New Roman" w:cs="Times New Roman"/>
          <w:sz w:val="24"/>
          <w:szCs w:val="24"/>
        </w:rPr>
        <w:sectPr w:rsidR="0053302B">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3231"/>
        <w:gridCol w:w="1871"/>
        <w:gridCol w:w="1474"/>
        <w:gridCol w:w="1417"/>
        <w:gridCol w:w="1417"/>
        <w:gridCol w:w="1474"/>
        <w:gridCol w:w="1417"/>
        <w:gridCol w:w="1417"/>
      </w:tblGrid>
      <w:tr w:rsidR="0053302B" w:rsidTr="0053302B">
        <w:tc>
          <w:tcPr>
            <w:tcW w:w="1474"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323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Виды и условия оказания медицинской помощи</w:t>
            </w:r>
          </w:p>
        </w:tc>
        <w:tc>
          <w:tcPr>
            <w:tcW w:w="187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Единица измерения на 1 жителя</w:t>
            </w:r>
          </w:p>
        </w:tc>
        <w:tc>
          <w:tcPr>
            <w:tcW w:w="2891"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2025 год</w:t>
            </w:r>
          </w:p>
        </w:tc>
        <w:tc>
          <w:tcPr>
            <w:tcW w:w="2891"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2026 год</w:t>
            </w:r>
          </w:p>
        </w:tc>
        <w:tc>
          <w:tcPr>
            <w:tcW w:w="2834"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2027 год</w:t>
            </w:r>
          </w:p>
        </w:tc>
      </w:tr>
      <w:tr w:rsidR="0053302B" w:rsidTr="0053302B">
        <w:tc>
          <w:tcPr>
            <w:tcW w:w="1474"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Нормативы объема медицинской помощи</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Нормативы финансовых затрат на единицу объема медицинской помощи, руб.</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Нормативы объема медицинской помощи</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Нормативы финансовых затрат на единицу объема медицинской помощи, руб.</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Нормативы объема медицинской помощи</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Нормативы финансовых затрат на единицу объема медицинской помощи, руб.</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предоставляемая за счет консолидированного бюджета Санкт-Петербурга,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1672,66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1789,05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1910,40</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медицинская помощь при санитарно-авиационной эвакуации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предоставляемая:</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 профилактической и иными целями,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0,798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4026,88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0,798</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4045,17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0,798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4154,20</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1.2.1.1.1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 - обращений,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9215,32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0,173</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9390,31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9398,00</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1.2.1.2.1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0,00098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19485,20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0,00096</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21640,80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0,00096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23184,70</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1.2.1.3.1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24980,28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32611,54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34938,00</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круглосуточных стационаров,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госпитализаций</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0,0138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144420,24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0,0138</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191222,21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0,0138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204797,38</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Паллиативная медицинская помощь:</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медицинская помощь, в том числе доврачебная и врачебная, всего,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0,030000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4276,92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0,030000</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4655,16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0,030000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9878,88</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посещение по паллиативной медицинской помощи без учета посещений на дому патронажными бригадами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0,022000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717,00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0,022000</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0,022000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836,16</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на дому выездными патронажными бригадами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0,008000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3559,92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0,008000</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3874,56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0,008000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4151,76</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1.5.1.2.1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для детского населения</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3559,92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0,003020</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4092,72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4374,60</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оказываемая в стационарных условиях (включая койки паллиативной медицинской помощи и койки сестринского ухода)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Койко-день</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0,092000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4212,36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0,092000</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4572,12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0,092000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4890,96</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1.5.2.1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для детского населения</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Койко-день</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0,002054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4235,64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0,002054</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4599,24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0,002054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4920,24</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оказываемая в условиях дневного стационара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в рамках территориальной программы ОМС:</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6119,90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6575,72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6986,72</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всего, из них:</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4,416234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9666,40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4,431366</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10501,09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4,446061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11254,86</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2.2.1.1.1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0,266791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3081,71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0,266791</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3355,25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0,266791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3602,32</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2.2.1.1.2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0,432393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3766,38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0,432393</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4100,71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0,432393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4402,59</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2.2.1.1.2.1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0,050758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1628,52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0,050758</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1773,06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0,050758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1903,59</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2.2.1.1.2.2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0,134681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2167,02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0,147308</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2359,41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0,159934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2533,10</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2.2.1.1.2.2.1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0,068994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3434,04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0,075463</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3738,86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0,081931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4014,16</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2.2.1.1.2.2.2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0,065687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836,25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0,071845</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910,46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0,078003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977,49</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2.2.1.1.3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3,582369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651,29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3,584874</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685,72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3,586943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716,85</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1217,09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1319,77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1412,44</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2651,11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2843,07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3050,74</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2.2.1.4</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0,297283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2705,27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0,307601</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3073,46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0,313236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3294,77</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2.2.1.4.1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0,066173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3518,50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0,067365</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4403,06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0,069814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4727,28</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2.2.1.4.2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0,029399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5521,91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0,029902</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6011,95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0,030933965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6454,59</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2.2.1.4.3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0,122408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990,00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0,128528</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1054,17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0,128528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1118,47</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2.2.1.4.4</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0,038306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1675,40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0,039341</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1824,29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0,041496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1935,57</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2.2.1.4.5</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0,002258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10941,00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0,002371</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13691,34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0,002371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14699,41</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2.2.1.4.6</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0,027103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2698,20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0,028458</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3376,53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0,028458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3625,14</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2.2.1.4.7</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0,002312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41647,33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0,002312</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43684,17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0,002312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45707,24</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2.2.1.4.8</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0,003622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5714,89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0,003622</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6222,10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0,003622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6680,15</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2.2.1.4.9</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0,005702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1557,49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0,005702</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1695,67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0,005702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1820,57</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2.2.1.5</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0,261736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3129,45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0,261736</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3407,22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0,261736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3658,07</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2.2.1.5.1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0,04505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4418,35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0,04505</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4810,55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0,04505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5164,76</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2.2.1.5.2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0,0598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1668,16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0,0598</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1816,21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0,0598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1949,93</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2.2.1.5.3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0,12521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3709,46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0,12521</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4038,74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0,12521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4336,03</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2.2.1.6</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0,022207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1363,45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0,023317</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1484,46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0,024483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1593,72</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0,07235741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37056,89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0,07235741</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39055,43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0,07235741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40948,12</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65124,81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69148,27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72961,03</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0,00074741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130484,70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0,00074741</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132566,25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0,00074741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136381,54</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0,000695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133588,90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0,000695</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139866,85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0,000695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146160,57</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2.3.4</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0,000397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220151,13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0,000397</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220151,13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0,000397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220151,13</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включая высокотехнологичную, медицинская помощь,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0,176765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67919,16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0,174965</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2478,15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0,174388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76673,22</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2.4.1.1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по профилю "онкология"</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138396,49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147425,23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147425,23</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2.4.1.2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0,002327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227815,78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0,002327</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243832,66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0,002327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258701,30</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2.4.1.3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299579,65</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0,000476</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318322,03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0,000476</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336043,18</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2.4.1.4</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0,000189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360454,82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0,000189</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383005,68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0,000189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404327,73</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2.4.1.5</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234617,29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0,000472</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249295,54</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263173,98</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2.4.1.6</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0,0067121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261418,93</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0,0067121</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269742,70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0,0067121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278540,25</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2.5.1</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17554,79</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19112,48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20519,83</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2.5.2</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0,010807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32974,10</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0,010807</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35011,28</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0,010807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36941,57</w:t>
            </w:r>
          </w:p>
        </w:tc>
      </w:tr>
      <w:tr w:rsidR="0053302B" w:rsidTr="0053302B">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w:t>
            </w:r>
          </w:p>
        </w:tc>
        <w:tc>
          <w:tcPr>
            <w:tcW w:w="32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187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106210,17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47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113735,87</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41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120596,09</w:t>
            </w:r>
          </w:p>
        </w:tc>
      </w:tr>
    </w:tbl>
    <w:p w:rsidR="0053302B" w:rsidRDefault="0053302B" w:rsidP="0053302B">
      <w:pPr>
        <w:pStyle w:val="ConsPlusNormal"/>
        <w:ind w:firstLine="540"/>
        <w:jc w:val="both"/>
      </w:pPr>
    </w:p>
    <w:p w:rsidR="0053302B" w:rsidRDefault="0053302B" w:rsidP="0053302B">
      <w:pPr>
        <w:pStyle w:val="ConsPlusNormal"/>
        <w:ind w:firstLine="540"/>
        <w:jc w:val="both"/>
      </w:pPr>
      <w:r>
        <w:t>Принятые сокращения:</w:t>
      </w:r>
    </w:p>
    <w:p w:rsidR="0053302B" w:rsidRDefault="0053302B" w:rsidP="0053302B">
      <w:pPr>
        <w:pStyle w:val="ConsPlusNormal"/>
        <w:spacing w:before="240"/>
        <w:ind w:firstLine="540"/>
        <w:jc w:val="both"/>
      </w:pPr>
      <w:r>
        <w:t>диспансеризация для оценки репродуктивного здоровья - диспансеризация, направленная на оценку репродуктивного здоровья женщин и мужчин</w:t>
      </w:r>
    </w:p>
    <w:p w:rsidR="0053302B" w:rsidRDefault="0053302B" w:rsidP="0053302B">
      <w:pPr>
        <w:pStyle w:val="ConsPlusNormal"/>
        <w:spacing w:before="240"/>
        <w:ind w:firstLine="540"/>
        <w:jc w:val="both"/>
      </w:pPr>
      <w:r>
        <w:t>КТ - компьютерная томография</w:t>
      </w:r>
    </w:p>
    <w:p w:rsidR="0053302B" w:rsidRDefault="0053302B" w:rsidP="0053302B">
      <w:pPr>
        <w:pStyle w:val="ConsPlusNormal"/>
        <w:spacing w:before="240"/>
        <w:ind w:firstLine="540"/>
        <w:jc w:val="both"/>
      </w:pPr>
      <w:r>
        <w:t>МРТ - магнитно-резонансная томография</w:t>
      </w:r>
    </w:p>
    <w:p w:rsidR="0053302B" w:rsidRDefault="0053302B" w:rsidP="0053302B">
      <w:pPr>
        <w:pStyle w:val="ConsPlusNormal"/>
        <w:spacing w:before="240"/>
        <w:ind w:firstLine="540"/>
        <w:jc w:val="both"/>
      </w:pPr>
      <w:r>
        <w:t>ОМС - обязательное медицинское страхование</w:t>
      </w:r>
    </w:p>
    <w:p w:rsidR="0053302B" w:rsidRDefault="0053302B" w:rsidP="0053302B">
      <w:pPr>
        <w:pStyle w:val="ConsPlusNormal"/>
        <w:spacing w:before="240"/>
        <w:ind w:firstLine="540"/>
        <w:jc w:val="both"/>
      </w:pPr>
      <w:r>
        <w:t>ОФЭКТ-КТ - однофотонная эмиссионная компьютерная томография, совмещенная с компьютерной томографией</w:t>
      </w:r>
    </w:p>
    <w:p w:rsidR="0053302B" w:rsidRDefault="0053302B" w:rsidP="0053302B">
      <w:pPr>
        <w:pStyle w:val="ConsPlusNormal"/>
        <w:spacing w:before="240"/>
        <w:ind w:firstLine="540"/>
        <w:jc w:val="both"/>
      </w:pPr>
      <w:r>
        <w:t>ПЭТ-КТ - позитронная эмиссионная томография, совмещенная с компьютерной томографией</w:t>
      </w:r>
    </w:p>
    <w:p w:rsidR="0053302B" w:rsidRDefault="0053302B" w:rsidP="0053302B">
      <w:pPr>
        <w:pStyle w:val="ConsPlusNormal"/>
        <w:spacing w:before="240"/>
        <w:ind w:firstLine="540"/>
        <w:jc w:val="both"/>
      </w:pPr>
      <w:r>
        <w:t>УЗИ - ультразвуковое исследование</w:t>
      </w:r>
    </w:p>
    <w:p w:rsidR="0053302B" w:rsidRDefault="0053302B" w:rsidP="0053302B">
      <w:pPr>
        <w:pStyle w:val="ConsPlusNormal"/>
        <w:spacing w:before="240"/>
        <w:ind w:firstLine="540"/>
        <w:jc w:val="both"/>
      </w:pPr>
      <w:r>
        <w:t>ЭКО - экстракорпоральное оплодотворение</w:t>
      </w:r>
    </w:p>
    <w:p w:rsidR="0053302B" w:rsidRDefault="0053302B" w:rsidP="0053302B">
      <w:pPr>
        <w:pStyle w:val="ConsPlusNormal"/>
        <w:jc w:val="center"/>
      </w:pPr>
    </w:p>
    <w:p w:rsidR="0053302B" w:rsidRDefault="0053302B" w:rsidP="0053302B">
      <w:pPr>
        <w:pStyle w:val="ConsPlusTitle"/>
        <w:jc w:val="center"/>
        <w:outlineLvl w:val="2"/>
      </w:pPr>
      <w:r>
        <w:t>2. Дифференцированные нормативы объема медицинской</w:t>
      </w:r>
    </w:p>
    <w:p w:rsidR="0053302B" w:rsidRDefault="0053302B" w:rsidP="0053302B">
      <w:pPr>
        <w:pStyle w:val="ConsPlusTitle"/>
        <w:jc w:val="center"/>
      </w:pPr>
      <w:r>
        <w:t>помощи на 2025-2027 год с учетом уровней</w:t>
      </w:r>
    </w:p>
    <w:p w:rsidR="0053302B" w:rsidRDefault="0053302B" w:rsidP="0053302B">
      <w:pPr>
        <w:pStyle w:val="ConsPlusTitle"/>
        <w:jc w:val="center"/>
      </w:pPr>
      <w:r>
        <w:t>оказания медицинской помощи</w:t>
      </w:r>
    </w:p>
    <w:p w:rsidR="0053302B" w:rsidRDefault="0053302B" w:rsidP="0053302B">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3118"/>
        <w:gridCol w:w="1247"/>
        <w:gridCol w:w="1304"/>
        <w:gridCol w:w="1247"/>
        <w:gridCol w:w="1304"/>
        <w:gridCol w:w="1247"/>
        <w:gridCol w:w="1304"/>
      </w:tblGrid>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Медицинская помощь по условиям предоставления</w:t>
            </w:r>
          </w:p>
        </w:tc>
        <w:tc>
          <w:tcPr>
            <w:tcW w:w="2551"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2025 год</w:t>
            </w:r>
          </w:p>
        </w:tc>
        <w:tc>
          <w:tcPr>
            <w:tcW w:w="2551"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2026 год</w:t>
            </w:r>
          </w:p>
        </w:tc>
        <w:tc>
          <w:tcPr>
            <w:tcW w:w="2551"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2027 год</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1 жителя</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1 застрахованное лицо</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1 жителя</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1 застрахованное лицо</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1 жителя</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1 застрахованное лицо</w:t>
            </w:r>
          </w:p>
        </w:tc>
      </w:tr>
      <w:tr w:rsidR="0053302B" w:rsidTr="0053302B">
        <w:tc>
          <w:tcPr>
            <w:tcW w:w="51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в амбулаторных условиях, оказываемой с профилактическими и иными целями</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0,798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4,416234</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0,798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4,431366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0,798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4,446061</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1,944343</w:t>
            </w:r>
          </w:p>
        </w:tc>
        <w:tc>
          <w:tcPr>
            <w:tcW w:w="124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1,951006</w:t>
            </w:r>
          </w:p>
        </w:tc>
        <w:tc>
          <w:tcPr>
            <w:tcW w:w="124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1,957476</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0,422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2,230727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0,422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2,238370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0,422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2,245793</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0,376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0,241164</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0,376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0,241990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0,376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0,242792</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в амбулаторных условиях, оказываемой в связи с заболеваниями</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0,095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0,453540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0,095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0,453540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0,095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0,453540</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0,546779</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0,546780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0,546780</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0,142767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0,142766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0,142766</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в амбулаторных условиях, оказываемой в неотложной форме</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0,15171</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0,15171</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0,15171</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0,23203</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0,23203</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0,23203</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0,15626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0,15626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0,15626</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специализированной медицинской помощи</w:t>
            </w:r>
          </w:p>
          <w:p w:rsidR="0053302B" w:rsidRDefault="0053302B">
            <w:pPr>
              <w:pStyle w:val="ConsPlusNormal"/>
              <w:spacing w:line="256" w:lineRule="auto"/>
            </w:pPr>
            <w:r>
              <w:t>в стационарных условиях</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0,0138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0,176765</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0,0138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0,174965</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0,0138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0,174388</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0,0092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0,022640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0,0092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0,022410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0,0092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0,022335</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0,154125</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0,152555</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0,152053</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по профилю "онкология"</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0,000037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0,000037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0,000037</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0,010228</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0,010228</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0,010228</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в условиях дневных стационаров</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0,0040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0,072357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0,0040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0,072357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0,0040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0,072357</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0,018127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0,018128</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0,018128</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0,026646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0,026646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0,026646</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0,027584</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0,027583</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0,027583</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по профилю "онкология"</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0,001061</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0,001061</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0,001061</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0,016926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0,016926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0,016926</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"медицинская реабилитация"</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0,020220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0,020220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0,020530</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0,001551</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0,001551</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0,001551</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0,018979</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0,018669</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0,018979</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в амбулаторных условиях</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0,000416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0,000416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0,000416</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0,005105</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0,005105</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0,005105</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в условиях дневного стационара</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0,010807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0,010807</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0,010807</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0,000816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0,000816</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0,000816</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0,009991</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0,009991</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0,009991</w:t>
            </w:r>
          </w:p>
        </w:tc>
      </w:tr>
      <w:tr w:rsidR="0053302B" w:rsidTr="0053302B">
        <w:tc>
          <w:tcPr>
            <w:tcW w:w="510"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w:t>
            </w: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в стационарных условиях</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1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0,000000</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2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0,000294</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0,000294</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0,000294</w:t>
            </w:r>
          </w:p>
        </w:tc>
      </w:tr>
      <w:tr w:rsidR="0053302B" w:rsidTr="0053302B">
        <w:tc>
          <w:tcPr>
            <w:tcW w:w="510"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3 уровень</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0,003598</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0,003598</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0,003598</w:t>
            </w:r>
          </w:p>
        </w:tc>
      </w:tr>
    </w:tbl>
    <w:p w:rsidR="0053302B" w:rsidRDefault="0053302B" w:rsidP="0053302B">
      <w:pPr>
        <w:spacing w:after="0" w:line="240" w:lineRule="auto"/>
        <w:rPr>
          <w:rFonts w:ascii="Times New Roman" w:hAnsi="Times New Roman" w:cs="Times New Roman"/>
          <w:sz w:val="24"/>
          <w:szCs w:val="24"/>
        </w:rPr>
        <w:sectPr w:rsidR="0053302B">
          <w:pgSz w:w="16838" w:h="11906" w:orient="landscape"/>
          <w:pgMar w:top="1133" w:right="1440" w:bottom="566" w:left="1440" w:header="0" w:footer="0" w:gutter="0"/>
          <w:cols w:space="720"/>
        </w:sectPr>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jc w:val="right"/>
        <w:outlineLvl w:val="1"/>
      </w:pPr>
      <w:r>
        <w:t>Приложение N 7</w:t>
      </w:r>
    </w:p>
    <w:p w:rsidR="0053302B" w:rsidRDefault="0053302B" w:rsidP="0053302B">
      <w:pPr>
        <w:pStyle w:val="ConsPlusNormal"/>
        <w:jc w:val="right"/>
      </w:pPr>
      <w:r>
        <w:t>к Территориальной программе</w:t>
      </w:r>
    </w:p>
    <w:p w:rsidR="0053302B" w:rsidRDefault="0053302B" w:rsidP="0053302B">
      <w:pPr>
        <w:pStyle w:val="ConsPlusNormal"/>
        <w:jc w:val="right"/>
      </w:pPr>
      <w:r>
        <w:t>государственных гарантий</w:t>
      </w:r>
    </w:p>
    <w:p w:rsidR="0053302B" w:rsidRDefault="0053302B" w:rsidP="0053302B">
      <w:pPr>
        <w:pStyle w:val="ConsPlusNormal"/>
        <w:jc w:val="right"/>
      </w:pPr>
      <w:r>
        <w:t>бесплатного оказания гражданам</w:t>
      </w:r>
    </w:p>
    <w:p w:rsidR="0053302B" w:rsidRDefault="0053302B" w:rsidP="0053302B">
      <w:pPr>
        <w:pStyle w:val="ConsPlusNormal"/>
        <w:jc w:val="right"/>
      </w:pPr>
      <w:r>
        <w:t>медицинской помощи в Санкт-Петербурге</w:t>
      </w:r>
    </w:p>
    <w:p w:rsidR="0053302B" w:rsidRDefault="0053302B" w:rsidP="0053302B">
      <w:pPr>
        <w:pStyle w:val="ConsPlusNormal"/>
        <w:jc w:val="right"/>
      </w:pPr>
      <w:r>
        <w:t>на 2025 год и на плановый</w:t>
      </w:r>
    </w:p>
    <w:p w:rsidR="0053302B" w:rsidRDefault="0053302B" w:rsidP="0053302B">
      <w:pPr>
        <w:pStyle w:val="ConsPlusNormal"/>
        <w:jc w:val="right"/>
      </w:pPr>
      <w:r>
        <w:t>период 2026 и 2027 годов</w:t>
      </w:r>
    </w:p>
    <w:p w:rsidR="0053302B" w:rsidRDefault="0053302B" w:rsidP="0053302B">
      <w:pPr>
        <w:pStyle w:val="ConsPlusNormal"/>
        <w:jc w:val="center"/>
      </w:pPr>
    </w:p>
    <w:p w:rsidR="0053302B" w:rsidRDefault="0053302B" w:rsidP="0053302B">
      <w:pPr>
        <w:pStyle w:val="ConsPlusTitle"/>
        <w:jc w:val="center"/>
      </w:pPr>
      <w:bookmarkStart w:id="9" w:name="Par9716"/>
      <w:bookmarkEnd w:id="9"/>
      <w:r>
        <w:t>ПЕРЕЧЕНЬ</w:t>
      </w:r>
    </w:p>
    <w:p w:rsidR="0053302B" w:rsidRDefault="0053302B" w:rsidP="0053302B">
      <w:pPr>
        <w:pStyle w:val="ConsPlusTitle"/>
        <w:jc w:val="center"/>
      </w:pPr>
      <w:r>
        <w:t>ГОСУДАРСТВЕННЫХ УЧРЕЖДЕНИЙ ЗДРАВООХРАНЕНИЯ САНКТ-ПЕТЕРБУРГА,</w:t>
      </w:r>
    </w:p>
    <w:p w:rsidR="0053302B" w:rsidRDefault="0053302B" w:rsidP="0053302B">
      <w:pPr>
        <w:pStyle w:val="ConsPlusTitle"/>
        <w:jc w:val="center"/>
      </w:pPr>
      <w:r>
        <w:t>УПОЛНОМОЧЕННЫХ ПРОВОДИТЬ ВРАЧЕБНЫЕ КОМИССИИ В ЦЕЛЯХ</w:t>
      </w:r>
    </w:p>
    <w:p w:rsidR="0053302B" w:rsidRDefault="0053302B" w:rsidP="0053302B">
      <w:pPr>
        <w:pStyle w:val="ConsPlusTitle"/>
        <w:jc w:val="center"/>
      </w:pPr>
      <w:r>
        <w:t>ПРИНЯТИЯ РЕШЕНИЙ О НАЗНАЧЕНИИ НЕЗАРЕГИСТРИРОВАННЫХ</w:t>
      </w:r>
    </w:p>
    <w:p w:rsidR="0053302B" w:rsidRDefault="0053302B" w:rsidP="0053302B">
      <w:pPr>
        <w:pStyle w:val="ConsPlusTitle"/>
        <w:jc w:val="center"/>
      </w:pPr>
      <w:r>
        <w:t>ЛЕКАРСТВЕННЫХ ПРЕПАРАТОВ</w:t>
      </w:r>
    </w:p>
    <w:p w:rsidR="0053302B" w:rsidRDefault="0053302B" w:rsidP="0053302B">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Наименование государственного учреждения здравоохранения Санкт-Петербурга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"Городской центр восстановительного лечения детей с психоневрологическими нарушениями"</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"Диагностический центр (медико-генетический)"</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"Психиатрическая больница Святого Николая Чудотворца"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"Городская психиатрическая больница N 3 имени И.И.Скворцова-Степанова"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казенное учреждение здравоохранения "Центр восстановительного лечения "Детская психиатрия" имени С.С.Мнухина"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Государственное бюджетное учреждение "Санкт-Петербургский научно-исследовательский институт скорой помощи имени И.И.Джанелидзе"</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технологии"</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больница N 17 Святителя Николая Чудотворца"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технологии им. К.А.Раухфуса"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больница N 2 святой Марии Магдалины"</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больница Святой Ольги"</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"Детская инфекционная больница N 3"</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13"</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 (специализированный)"</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10"</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17"</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6 им. проф. В.Ф.Снегирева"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16"</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перинатальный центр N 1"</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"Родильный дом N 9"</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9"</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Мариинская больница"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клинический онкологический диспансер"</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противотуберкулезный диспансер"</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"Психиатрическая больница N 1 им. П.П.Кащенко"</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психиатрическая больница N 7 имени академика И.П.Павлова"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"Пушкинский противотуберкулезный диспансер"</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Александровская больница"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28 "Максимилиановская"</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"Введенская городская клиническая больница"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14"</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15"</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"Клиническая ревматологическая больница N 25 имени В.А.Насоновой"</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26"</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N 38 им. Н.А.Семашко"</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Святой преподобномученицы Елизаветы"</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"Клиническая инфекционная больница им. С.П.Боткина"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клиническая больница N 31"</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многопрофильная больница N 2"</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наркологическая больница"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Покровская больница"</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больница Святого Великомученика Георгия"</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"Городской кожно-венерологический диспансер"</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"Госпиталь для ветеранов войн"</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Клиническая больница Святителя Луки</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"Межрайонный Петроградско-Приморский противотуберкулезный диспансер N 3"</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"Городская туберкулезная больница N 2"</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"Туберкулезная больница N 8"</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"Центр по профилактике и борьбе со СПИД и инфекционными заболеваниями"</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2"</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4"</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5"</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8"</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11"</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12"</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14"</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15"</w:t>
            </w:r>
          </w:p>
        </w:tc>
      </w:tr>
      <w:tr w:rsidR="0053302B" w:rsidTr="0053302B">
        <w:tc>
          <w:tcPr>
            <w:tcW w:w="56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w:t>
            </w:r>
          </w:p>
        </w:tc>
        <w:tc>
          <w:tcPr>
            <w:tcW w:w="85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Санкт-Петербургское государственное бюджетное учреждение здравоохранения "Противотуберкулезный диспансер N 16"</w:t>
            </w:r>
          </w:p>
        </w:tc>
      </w:tr>
    </w:tbl>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jc w:val="right"/>
        <w:outlineLvl w:val="1"/>
      </w:pPr>
      <w:r>
        <w:t>Приложение N 8</w:t>
      </w:r>
    </w:p>
    <w:p w:rsidR="0053302B" w:rsidRDefault="0053302B" w:rsidP="0053302B">
      <w:pPr>
        <w:pStyle w:val="ConsPlusNormal"/>
        <w:jc w:val="right"/>
      </w:pPr>
      <w:r>
        <w:t>к Территориальной программе</w:t>
      </w:r>
    </w:p>
    <w:p w:rsidR="0053302B" w:rsidRDefault="0053302B" w:rsidP="0053302B">
      <w:pPr>
        <w:pStyle w:val="ConsPlusNormal"/>
        <w:jc w:val="right"/>
      </w:pPr>
      <w:r>
        <w:t>государственных гарантий</w:t>
      </w:r>
    </w:p>
    <w:p w:rsidR="0053302B" w:rsidRDefault="0053302B" w:rsidP="0053302B">
      <w:pPr>
        <w:pStyle w:val="ConsPlusNormal"/>
        <w:jc w:val="right"/>
      </w:pPr>
      <w:r>
        <w:t>бесплатного оказания гражданам</w:t>
      </w:r>
    </w:p>
    <w:p w:rsidR="0053302B" w:rsidRDefault="0053302B" w:rsidP="0053302B">
      <w:pPr>
        <w:pStyle w:val="ConsPlusNormal"/>
        <w:jc w:val="right"/>
      </w:pPr>
      <w:r>
        <w:t>медицинской помощи в Санкт-Петербурге</w:t>
      </w:r>
    </w:p>
    <w:p w:rsidR="0053302B" w:rsidRDefault="0053302B" w:rsidP="0053302B">
      <w:pPr>
        <w:pStyle w:val="ConsPlusNormal"/>
        <w:jc w:val="right"/>
      </w:pPr>
      <w:r>
        <w:t>на 2025 год и на плановый</w:t>
      </w:r>
    </w:p>
    <w:p w:rsidR="0053302B" w:rsidRDefault="0053302B" w:rsidP="0053302B">
      <w:pPr>
        <w:pStyle w:val="ConsPlusNormal"/>
        <w:jc w:val="right"/>
      </w:pPr>
      <w:r>
        <w:t>период 2026 и 2027 годов</w:t>
      </w:r>
    </w:p>
    <w:p w:rsidR="0053302B" w:rsidRDefault="0053302B" w:rsidP="0053302B">
      <w:pPr>
        <w:pStyle w:val="ConsPlusNormal"/>
      </w:pPr>
    </w:p>
    <w:p w:rsidR="0053302B" w:rsidRDefault="0053302B" w:rsidP="0053302B">
      <w:pPr>
        <w:pStyle w:val="ConsPlusTitle"/>
        <w:jc w:val="center"/>
      </w:pPr>
      <w:bookmarkStart w:id="10" w:name="Par9859"/>
      <w:bookmarkEnd w:id="10"/>
      <w:r>
        <w:t>ПОРЯДОК</w:t>
      </w:r>
    </w:p>
    <w:p w:rsidR="0053302B" w:rsidRDefault="0053302B" w:rsidP="0053302B">
      <w:pPr>
        <w:pStyle w:val="ConsPlusTitle"/>
        <w:jc w:val="center"/>
      </w:pPr>
      <w:r>
        <w:t>ПРЕДОСТАВЛЕНИЯ МЕДИЦИНСКОЙ ПОМОЩИ ПО ВСЕМ ВИДАМ ЕЕ ОКАЗАНИЯ</w:t>
      </w:r>
    </w:p>
    <w:p w:rsidR="0053302B" w:rsidRDefault="0053302B" w:rsidP="0053302B">
      <w:pPr>
        <w:pStyle w:val="ConsPlusTitle"/>
        <w:jc w:val="center"/>
      </w:pPr>
      <w:r>
        <w:t>ВЕТЕРАНАМ БОЕВЫХ ДЕЙСТВИЙ, ПРИНИМАВШИХ УЧАСТИЕ</w:t>
      </w:r>
    </w:p>
    <w:p w:rsidR="0053302B" w:rsidRDefault="0053302B" w:rsidP="0053302B">
      <w:pPr>
        <w:pStyle w:val="ConsPlusTitle"/>
        <w:jc w:val="center"/>
      </w:pPr>
      <w:r>
        <w:t>(СОДЕЙСТВОВАВШИХ ВЫПОЛНЕНИЮ ЗАДАЧ) В СПЕЦИАЛЬНОЙ ВОЕННОЙ</w:t>
      </w:r>
    </w:p>
    <w:p w:rsidR="0053302B" w:rsidRDefault="0053302B" w:rsidP="0053302B">
      <w:pPr>
        <w:pStyle w:val="ConsPlusTitle"/>
        <w:jc w:val="center"/>
      </w:pPr>
      <w:r>
        <w:t>ОПЕРАЦИИ, УВОЛЕННЫМ С ВОЕННОЙ СЛУЖБЫ (СЛУЖБЫ, РАБОТЫ)</w:t>
      </w:r>
    </w:p>
    <w:p w:rsidR="0053302B" w:rsidRDefault="0053302B" w:rsidP="0053302B">
      <w:pPr>
        <w:pStyle w:val="ConsPlusNormal"/>
        <w:ind w:firstLine="540"/>
        <w:jc w:val="both"/>
      </w:pPr>
    </w:p>
    <w:p w:rsidR="0053302B" w:rsidRDefault="0053302B" w:rsidP="0053302B">
      <w:pPr>
        <w:pStyle w:val="ConsPlusNormal"/>
        <w:ind w:firstLine="540"/>
        <w:jc w:val="both"/>
      </w:pPr>
      <w:r>
        <w:t>Первичная медико-санитарная помощь, включая консультирование медицинским психологом по направлению лечащего врача по вопросам, связанным с имеющимся заболеванием и(или) состоянием, включенным в территориальную программу обязательного медицинского страхования пациентам из числа ветеранов боевых действий, принимавшим участие в специальной военной операции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уволенным с военной службы (далее - ветераны СВО), осуществляется во внеочередном порядке в медицинских организациях, в которых ветераны СВО получают первичную медико-санитарную помощь.</w:t>
      </w:r>
    </w:p>
    <w:p w:rsidR="0053302B" w:rsidRDefault="0053302B" w:rsidP="0053302B">
      <w:pPr>
        <w:pStyle w:val="ConsPlusNormal"/>
        <w:spacing w:before="240"/>
        <w:ind w:firstLine="540"/>
        <w:jc w:val="both"/>
      </w:pPr>
      <w:r>
        <w:t>Ветеран СВО обращается в регистратуру медицинской организации, оказывающей первичную медико-санитарную помощь, вне очереди и предъявляет документ, подтверждающий указанное право. Медицинский работник, ответственный за ведение расписания приема врачей (далее - медицинский регистратор), обязан предложить гражданину удобное для гражданина время из имеющегося в расписании врача. В случае длительного периода ожидания приема врача медицинский регистратор должен предложить ветерану СВО возможность обратиться к другому врачу соответствующей специальности или организовать запись на прием к врачу в другую медицинскую организацию с использованием информационно-телекоммуникационной сети "Интернет", информационно-справочных сенсорных терминалов, центров записи граждан на прием к врачу по телефону.</w:t>
      </w:r>
    </w:p>
    <w:p w:rsidR="0053302B" w:rsidRDefault="0053302B" w:rsidP="0053302B">
      <w:pPr>
        <w:pStyle w:val="ConsPlusNormal"/>
        <w:spacing w:before="240"/>
        <w:ind w:firstLine="540"/>
        <w:jc w:val="both"/>
      </w:pPr>
      <w:r>
        <w:t>Ветеранам СВО организуется прохождение профилактических осмотров и диспансеризации во внеочередном порядке в медицинских организациях, в которых они получают первичную медико-санитарную помощь, в том числе по месту нахождения мобильных медицинских бригад, организованных в структуре этих медицинских организаций.</w:t>
      </w:r>
    </w:p>
    <w:p w:rsidR="0053302B" w:rsidRDefault="0053302B" w:rsidP="0053302B">
      <w:pPr>
        <w:pStyle w:val="ConsPlusNormal"/>
        <w:spacing w:before="240"/>
        <w:ind w:firstLine="540"/>
        <w:jc w:val="both"/>
      </w:pPr>
      <w:r>
        <w:t>Скорая, в том числе скорая специализированная, медицинская помощь оказывается ветеранам СВО при заболеваниях, несчастных случаях, травмах, отравлениях и других состояниях, требующих срочного медицинского вмешательства, в сроки, установленные Территориальной программой государственных гарантий бесплатного оказания гражданам медицинской помощи в Санкт-Петербурге на 2025 год и на плановый период 2026 и 2027 годов (далее - Территориальная программа).</w:t>
      </w:r>
    </w:p>
    <w:p w:rsidR="0053302B" w:rsidRDefault="0053302B" w:rsidP="0053302B">
      <w:pPr>
        <w:pStyle w:val="ConsPlusNormal"/>
        <w:spacing w:before="240"/>
        <w:ind w:firstLine="540"/>
        <w:jc w:val="both"/>
      </w:pPr>
      <w:r>
        <w:t>Специализированная медицинская помощь ветеранам СВО оказывается во внеочередном порядке по направлению лечащего врача в установленные Территориальной программой сроки.</w:t>
      </w:r>
    </w:p>
    <w:p w:rsidR="0053302B" w:rsidRDefault="0053302B" w:rsidP="0053302B">
      <w:pPr>
        <w:pStyle w:val="ConsPlusNormal"/>
        <w:spacing w:before="240"/>
        <w:ind w:firstLine="540"/>
        <w:jc w:val="both"/>
      </w:pPr>
      <w:r>
        <w:t>Паллиативная медицинская помощь ветеранам СВО оказывается во внеочередном порядке амбулаторно, в том числе на дому, включая медицинскую помощь, оказываемую выездными патронажными бригадами, в дневном стационаре и стационарно, включая медицинскую помощь на койках сестринского ухода.</w:t>
      </w:r>
    </w:p>
    <w:p w:rsidR="0053302B" w:rsidRDefault="0053302B" w:rsidP="0053302B">
      <w:pPr>
        <w:pStyle w:val="ConsPlusNormal"/>
        <w:spacing w:before="240"/>
        <w:ind w:firstLine="540"/>
        <w:jc w:val="both"/>
      </w:pPr>
      <w:r>
        <w:t>Медицинская реабилитация ветеранам СВО оказывается во внеочередном порядке в амбулаторных условиях, в условиях дневного стационара и в стационарных условиях. Медицинская реабилитация включает в том числе продолжительную медицинскую реабилитацию (длительностью 30 суток и более).</w:t>
      </w:r>
    </w:p>
    <w:p w:rsidR="0053302B" w:rsidRDefault="0053302B" w:rsidP="0053302B">
      <w:pPr>
        <w:pStyle w:val="ConsPlusNormal"/>
        <w:spacing w:before="240"/>
        <w:ind w:firstLine="540"/>
        <w:jc w:val="both"/>
      </w:pPr>
      <w:r>
        <w:t>Перечень медицинских организаций для оказания ветеранам СВО специализированной медицинской помощи в плановой форме, перечень медицинских организаций для проведения ветеранам СВО медицинской реабилитации и оказания паллиативной медицинской помощи в стационарных утверждается Правительством Санкт-Петербурга.</w:t>
      </w: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ind w:firstLine="540"/>
        <w:jc w:val="both"/>
      </w:pPr>
    </w:p>
    <w:p w:rsidR="0053302B" w:rsidRDefault="0053302B" w:rsidP="0053302B">
      <w:pPr>
        <w:pStyle w:val="ConsPlusNormal"/>
        <w:jc w:val="right"/>
        <w:outlineLvl w:val="0"/>
      </w:pPr>
      <w:r>
        <w:t>ПРИЛОЖЕНИЕ N 2</w:t>
      </w:r>
    </w:p>
    <w:p w:rsidR="0053302B" w:rsidRDefault="0053302B" w:rsidP="0053302B">
      <w:pPr>
        <w:pStyle w:val="ConsPlusNormal"/>
        <w:jc w:val="right"/>
      </w:pPr>
      <w:r>
        <w:t>к Закону Санкт-Петербурга</w:t>
      </w:r>
    </w:p>
    <w:p w:rsidR="0053302B" w:rsidRDefault="0053302B" w:rsidP="0053302B">
      <w:pPr>
        <w:pStyle w:val="ConsPlusNormal"/>
        <w:jc w:val="right"/>
      </w:pPr>
      <w:r>
        <w:t>"О Территориальной программе</w:t>
      </w:r>
    </w:p>
    <w:p w:rsidR="0053302B" w:rsidRDefault="0053302B" w:rsidP="0053302B">
      <w:pPr>
        <w:pStyle w:val="ConsPlusNormal"/>
        <w:jc w:val="right"/>
      </w:pPr>
      <w:r>
        <w:t>государственных гарантий</w:t>
      </w:r>
    </w:p>
    <w:p w:rsidR="0053302B" w:rsidRDefault="0053302B" w:rsidP="0053302B">
      <w:pPr>
        <w:pStyle w:val="ConsPlusNormal"/>
        <w:jc w:val="right"/>
      </w:pPr>
      <w:r>
        <w:t>бесплатного оказания</w:t>
      </w:r>
    </w:p>
    <w:p w:rsidR="0053302B" w:rsidRDefault="0053302B" w:rsidP="0053302B">
      <w:pPr>
        <w:pStyle w:val="ConsPlusNormal"/>
        <w:jc w:val="right"/>
      </w:pPr>
      <w:r>
        <w:t>гражданам медициной</w:t>
      </w:r>
    </w:p>
    <w:p w:rsidR="0053302B" w:rsidRDefault="0053302B" w:rsidP="0053302B">
      <w:pPr>
        <w:pStyle w:val="ConsPlusNormal"/>
        <w:jc w:val="right"/>
      </w:pPr>
      <w:r>
        <w:t>помощи в Санкт-Петербурге</w:t>
      </w:r>
    </w:p>
    <w:p w:rsidR="0053302B" w:rsidRDefault="0053302B" w:rsidP="0053302B">
      <w:pPr>
        <w:pStyle w:val="ConsPlusNormal"/>
        <w:jc w:val="right"/>
      </w:pPr>
      <w:r>
        <w:t>на 2025 год и на плановый</w:t>
      </w:r>
    </w:p>
    <w:p w:rsidR="0053302B" w:rsidRDefault="0053302B" w:rsidP="0053302B">
      <w:pPr>
        <w:pStyle w:val="ConsPlusNormal"/>
        <w:jc w:val="right"/>
      </w:pPr>
      <w:r>
        <w:t>период 2026 и 2027 годов"</w:t>
      </w:r>
    </w:p>
    <w:p w:rsidR="0053302B" w:rsidRDefault="0053302B" w:rsidP="0053302B">
      <w:pPr>
        <w:pStyle w:val="ConsPlusNormal"/>
        <w:jc w:val="right"/>
      </w:pPr>
      <w:r>
        <w:t>от 18.12.2024 N 812-176</w:t>
      </w:r>
    </w:p>
    <w:p w:rsidR="0053302B" w:rsidRDefault="0053302B" w:rsidP="0053302B">
      <w:pPr>
        <w:pStyle w:val="ConsPlusNormal"/>
        <w:jc w:val="center"/>
      </w:pPr>
    </w:p>
    <w:p w:rsidR="0053302B" w:rsidRDefault="0053302B" w:rsidP="0053302B">
      <w:pPr>
        <w:pStyle w:val="ConsPlusTitle"/>
        <w:jc w:val="center"/>
      </w:pPr>
      <w:bookmarkStart w:id="11" w:name="Par9889"/>
      <w:bookmarkEnd w:id="11"/>
      <w:r>
        <w:t>СТОИМОСТЬ</w:t>
      </w:r>
    </w:p>
    <w:p w:rsidR="0053302B" w:rsidRDefault="0053302B" w:rsidP="0053302B">
      <w:pPr>
        <w:pStyle w:val="ConsPlusTitle"/>
        <w:jc w:val="center"/>
      </w:pPr>
      <w:r>
        <w:t>ТЕРРИТОРИАЛЬНОЙ ПРОГРАММЫ ГОСУДАРСТВЕННЫХ ГАРАНТИЙ</w:t>
      </w:r>
    </w:p>
    <w:p w:rsidR="0053302B" w:rsidRDefault="0053302B" w:rsidP="0053302B">
      <w:pPr>
        <w:pStyle w:val="ConsPlusTitle"/>
        <w:jc w:val="center"/>
      </w:pPr>
      <w:r>
        <w:t>БЕСПЛАТНОГО ОКАЗАНИЯ ГРАЖДАНАМ МЕДИЦИНСКОЙ ПОМОЩИ</w:t>
      </w:r>
    </w:p>
    <w:p w:rsidR="0053302B" w:rsidRDefault="0053302B" w:rsidP="0053302B">
      <w:pPr>
        <w:pStyle w:val="ConsPlusTitle"/>
        <w:jc w:val="center"/>
      </w:pPr>
      <w:r>
        <w:t>В САНКТ-ПЕТЕРБУРГЕ НА 2025 ГОД И НА ПЛАНОВЫЙ</w:t>
      </w:r>
    </w:p>
    <w:p w:rsidR="0053302B" w:rsidRDefault="0053302B" w:rsidP="0053302B">
      <w:pPr>
        <w:pStyle w:val="ConsPlusTitle"/>
        <w:jc w:val="center"/>
      </w:pPr>
      <w:r>
        <w:t>ПЕРИОД 2026 И 2027 ГОДОВ ПО ИСТОЧНИКАМ ФИНАНСИРОВАНИЯ</w:t>
      </w:r>
    </w:p>
    <w:p w:rsidR="0053302B" w:rsidRDefault="0053302B" w:rsidP="0053302B">
      <w:pPr>
        <w:pStyle w:val="ConsPlusNormal"/>
      </w:pPr>
    </w:p>
    <w:p w:rsidR="0053302B" w:rsidRDefault="0053302B" w:rsidP="0053302B">
      <w:pPr>
        <w:pStyle w:val="ConsPlusNormal"/>
        <w:jc w:val="right"/>
        <w:outlineLvl w:val="1"/>
      </w:pPr>
      <w:r>
        <w:t>Таблица 1</w:t>
      </w:r>
    </w:p>
    <w:p w:rsidR="0053302B" w:rsidRDefault="0053302B" w:rsidP="0053302B">
      <w:pPr>
        <w:pStyle w:val="ConsPlusNormal"/>
        <w:ind w:firstLine="540"/>
        <w:jc w:val="both"/>
      </w:pPr>
    </w:p>
    <w:p w:rsidR="0053302B" w:rsidRDefault="0053302B" w:rsidP="0053302B">
      <w:pPr>
        <w:spacing w:after="0" w:line="240" w:lineRule="auto"/>
        <w:rPr>
          <w:rFonts w:ascii="Times New Roman" w:hAnsi="Times New Roman" w:cs="Times New Roman"/>
          <w:sz w:val="24"/>
          <w:szCs w:val="24"/>
        </w:rPr>
        <w:sectPr w:rsidR="0053302B">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3572"/>
        <w:gridCol w:w="1701"/>
        <w:gridCol w:w="1304"/>
        <w:gridCol w:w="1814"/>
        <w:gridCol w:w="1247"/>
        <w:gridCol w:w="1701"/>
        <w:gridCol w:w="1361"/>
      </w:tblGrid>
      <w:tr w:rsidR="0053302B" w:rsidTr="0053302B">
        <w:tc>
          <w:tcPr>
            <w:tcW w:w="90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3572"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Источники финансового обеспечения Территориальной программы</w:t>
            </w:r>
          </w:p>
        </w:tc>
        <w:tc>
          <w:tcPr>
            <w:tcW w:w="3005" w:type="dxa"/>
            <w:gridSpan w:val="2"/>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2025 год</w:t>
            </w:r>
          </w:p>
        </w:tc>
        <w:tc>
          <w:tcPr>
            <w:tcW w:w="6123" w:type="dxa"/>
            <w:gridSpan w:val="4"/>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Плановый период</w:t>
            </w:r>
          </w:p>
        </w:tc>
      </w:tr>
      <w:tr w:rsidR="0053302B" w:rsidTr="0053302B">
        <w:tc>
          <w:tcPr>
            <w:tcW w:w="90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4309" w:type="dxa"/>
            <w:gridSpan w:val="2"/>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61"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2026 год</w:t>
            </w:r>
          </w:p>
        </w:tc>
        <w:tc>
          <w:tcPr>
            <w:tcW w:w="3062"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2027 год</w:t>
            </w:r>
          </w:p>
        </w:tc>
      </w:tr>
      <w:tr w:rsidR="0053302B" w:rsidTr="0053302B">
        <w:tc>
          <w:tcPr>
            <w:tcW w:w="90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утвержденная стоимость Территориальной программы</w:t>
            </w:r>
          </w:p>
        </w:tc>
        <w:tc>
          <w:tcPr>
            <w:tcW w:w="3061"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стоимость Территориальной программы</w:t>
            </w:r>
          </w:p>
        </w:tc>
        <w:tc>
          <w:tcPr>
            <w:tcW w:w="3062"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стоимость Территориальной программы</w:t>
            </w:r>
          </w:p>
        </w:tc>
      </w:tr>
      <w:tr w:rsidR="0053302B" w:rsidTr="0053302B">
        <w:tc>
          <w:tcPr>
            <w:tcW w:w="90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всего, тыс. руб.</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1 жителя (1 застрахованное лицо) в год, руб.</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всего, тыс. руб.</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1 жителя (1 застрахованное лицо) в год, руб.</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всего, тыс. руб.</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1 жителя (1 застрахованное лицо) в год, руб.</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Стоимость территориальной программы государственных гарантий всего, в том числе:</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280960707,20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47477,04</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289667110,60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48820,91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304476594,70</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51250,88</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Средства консолидированного бюджета Санкт-Петербурга</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109361892,30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19504,31</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106294551,60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18928,92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109892143,10</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19531,21</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Стоимость территориальной программы ОМС всего</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171598814,90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27972,73</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183372559,00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29891,99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194584451,60</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31719,66</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Стоимость территориальной программы ОМС за счет средств ОМС в рамках базовой программы, в том числе:</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170727414,30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27830,68</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182510482,30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29751,46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193688753,90</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31573,66</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1.2.1.1</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субвенции из бюджета ФФОМС</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151118199,90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24634,13</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163004846,690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26571,80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174181949,80</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28393,81</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1.2.1.2</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межбюджетные трансферты бюджета Санкт-Петербурга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19561319,00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3188,74</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19475677,30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3174,78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19475677,30</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3174,78</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1.2.1.3</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прочие поступления</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47895,40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7,81</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29958,40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31126,80</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5,07</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межбюджетные трансферты бюджетов бюджета Санкт-Петербурга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871400,60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142,05</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862076,70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140,53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895697,70</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146,00</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1.2.2.1</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межбюджетные трансферты, передаваемые из бюджета Санкт-Петербурга в бюджет ТФОМС на финансовое обеспечение дополнительных видов медицинской помощи</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871400,60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142,05</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862076,70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140,53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895697,70</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146,00</w:t>
            </w:r>
          </w:p>
        </w:tc>
      </w:tr>
      <w:tr w:rsidR="0053302B" w:rsidTr="0053302B">
        <w:tc>
          <w:tcPr>
            <w:tcW w:w="90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1.2.2.2</w:t>
            </w:r>
          </w:p>
        </w:tc>
        <w:tc>
          <w:tcPr>
            <w:tcW w:w="357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межбюджетные трансферты, передаваемые из бюджета Санкт-Петербурга в бюджет ТФОМС на финансовое обеспечение расходов, не включенных в структуру тарифов на оплату медицинской помощи в рамках базовой программы ОМС</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bl>
    <w:p w:rsidR="0053302B" w:rsidRDefault="0053302B" w:rsidP="0053302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1701"/>
        <w:gridCol w:w="1304"/>
        <w:gridCol w:w="1814"/>
        <w:gridCol w:w="1247"/>
        <w:gridCol w:w="1701"/>
        <w:gridCol w:w="1361"/>
      </w:tblGrid>
      <w:tr w:rsidR="0053302B" w:rsidTr="0053302B">
        <w:tc>
          <w:tcPr>
            <w:tcW w:w="4479"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Справочно</w:t>
            </w:r>
          </w:p>
        </w:tc>
        <w:tc>
          <w:tcPr>
            <w:tcW w:w="3005"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2025 год</w:t>
            </w:r>
          </w:p>
        </w:tc>
        <w:tc>
          <w:tcPr>
            <w:tcW w:w="3061"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2026 год</w:t>
            </w:r>
          </w:p>
        </w:tc>
        <w:tc>
          <w:tcPr>
            <w:tcW w:w="3062"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2027 год</w:t>
            </w:r>
          </w:p>
        </w:tc>
      </w:tr>
      <w:tr w:rsidR="0053302B" w:rsidTr="0053302B">
        <w:tc>
          <w:tcPr>
            <w:tcW w:w="4479"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всего, тыс. руб.</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одно застрахованное лицо в год, руб.</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всего, тыс. руб.</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одно застрахованное лицо в год, руб.</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всего, тыс. руб.</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на одно застрахованное лицо в год, руб.</w:t>
            </w:r>
          </w:p>
        </w:tc>
      </w:tr>
      <w:tr w:rsidR="0053302B" w:rsidTr="0053302B">
        <w:tc>
          <w:tcPr>
            <w:tcW w:w="4479"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обеспечение выполнения ТФОМС своих функций</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958834,10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156,30</w:t>
            </w:r>
          </w:p>
        </w:tc>
        <w:tc>
          <w:tcPr>
            <w:tcW w:w="181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996502,00</w:t>
            </w:r>
          </w:p>
        </w:tc>
        <w:tc>
          <w:tcPr>
            <w:tcW w:w="124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162,44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1035281,10</w:t>
            </w:r>
          </w:p>
        </w:tc>
        <w:tc>
          <w:tcPr>
            <w:tcW w:w="136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168,76</w:t>
            </w:r>
          </w:p>
        </w:tc>
      </w:tr>
    </w:tbl>
    <w:p w:rsidR="0053302B" w:rsidRDefault="0053302B" w:rsidP="0053302B">
      <w:pPr>
        <w:pStyle w:val="ConsPlusNormal"/>
        <w:jc w:val="right"/>
      </w:pPr>
    </w:p>
    <w:p w:rsidR="0053302B" w:rsidRDefault="0053302B" w:rsidP="0053302B">
      <w:pPr>
        <w:pStyle w:val="ConsPlusNormal"/>
        <w:jc w:val="right"/>
        <w:outlineLvl w:val="1"/>
      </w:pPr>
      <w:r>
        <w:t>Таблица 2</w:t>
      </w:r>
    </w:p>
    <w:p w:rsidR="0053302B" w:rsidRDefault="0053302B" w:rsidP="0053302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3458"/>
        <w:gridCol w:w="2154"/>
        <w:gridCol w:w="1531"/>
        <w:gridCol w:w="1587"/>
        <w:gridCol w:w="1304"/>
        <w:gridCol w:w="1134"/>
        <w:gridCol w:w="1701"/>
        <w:gridCol w:w="1701"/>
        <w:gridCol w:w="1020"/>
      </w:tblGrid>
      <w:tr w:rsidR="0053302B" w:rsidTr="0053302B">
        <w:tc>
          <w:tcPr>
            <w:tcW w:w="158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3458"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Виды и условия оказания медицинской помощи</w:t>
            </w:r>
          </w:p>
        </w:tc>
        <w:tc>
          <w:tcPr>
            <w:tcW w:w="2154"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Единица измерения</w:t>
            </w:r>
          </w:p>
        </w:tc>
        <w:tc>
          <w:tcPr>
            <w:tcW w:w="153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Объем медицинской помощи в расчете на 1 жителя (норматив объемов предоставления медицинской помощи в расчете на 1 застрахованное лицо) на 2025 год &lt;*&gt;</w:t>
            </w:r>
          </w:p>
        </w:tc>
        <w:tc>
          <w:tcPr>
            <w:tcW w:w="158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Стоимость единицы объема медицинской помощи (норматив финансовых затрат на единицу объема предоставления медицинской помощи) на 2025 год</w:t>
            </w:r>
          </w:p>
        </w:tc>
        <w:tc>
          <w:tcPr>
            <w:tcW w:w="2438"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Подушевые нормативы финансирования Территориальной программы на 2025 год</w:t>
            </w:r>
          </w:p>
        </w:tc>
        <w:tc>
          <w:tcPr>
            <w:tcW w:w="4422" w:type="dxa"/>
            <w:gridSpan w:val="3"/>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Стоимость Территориальной программы по источникам ее финансового обеспечения на 2025 год</w:t>
            </w:r>
          </w:p>
        </w:tc>
      </w:tr>
      <w:tr w:rsidR="0053302B" w:rsidTr="0053302B">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2438"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руб.</w:t>
            </w:r>
          </w:p>
        </w:tc>
        <w:tc>
          <w:tcPr>
            <w:tcW w:w="3402"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тыс. руб.</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 % к итогу</w:t>
            </w:r>
          </w:p>
        </w:tc>
      </w:tr>
      <w:tr w:rsidR="0053302B" w:rsidTr="0053302B">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бюджета Санкт-Петербурга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ОМС</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бюджета Санкт-Петербурга</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ОМС</w:t>
            </w:r>
          </w:p>
        </w:tc>
        <w:tc>
          <w:tcPr>
            <w:tcW w:w="1020"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предоставляемая за счет консолидированного бюджета Санкт-Петербурга,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18220,24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102162011,60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36,4</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1672,66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45,16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253224,80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46889,29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медицинская помощь при санитарно-авиационной эвакуации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предоставляемая: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 профилактической и иными целями,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0,798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4026,88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3213,45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18018006,96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 - обращений,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9215,32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1594,25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8939055,41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0,00098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19485,20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19,10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107094,85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1.2.1.3.1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1500,00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24980,28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75,44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422996,61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круглосуточных стационаров,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0,0138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144420,24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1993,00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11174870,58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Паллиативная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медицинская помощь, в том числе доврачебная и врачебная, всего,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0,030000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4276,92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44,25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248112,41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посещение по паллиативной медицинской помощи без учета посещений на дому патронажными бригадами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717,00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15,77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88423,34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на дому выездными патронажными бригадами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3559,92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28,48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159689,07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для детского населения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3559,92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10,75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60275,90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оказываемая в стационарных условиях (включая койки паллиативной медицинской помощи и койки сестринского ухода)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Койко-день</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0,092000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4212,36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387,54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2172960,03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для детского населения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Койко-день</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0,002054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4235,64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48781,42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оказываемая в условиях дневного стационара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Иные государственные и муниципальные услуги (работы)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10088,65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56567665,65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 оказываемая в медицинских организациях Санкт-Петербурга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759,40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4258024,30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Средства консолидированного бюджета Санкт-Петербурга на приобретение медицинского оборудования для медицинских организаций, работающих в системе ОМС</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1284,07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7199880,70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2,56</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в рамках территориальной программы ОМС:</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27972,73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171598814,90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61,08</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6119,90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1774,77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10887335,44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всего, из них: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4,416234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9666,40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5075,75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31137213,76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0,266791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3081,71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822,17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5043605,98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0,432393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3766,38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1628,56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9990409,46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0,050758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1628,52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507078,18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0,134681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2167,02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291,86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1790416,63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0,068994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3434,04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236,93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1453448,27</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3.2.1.1.2.2.2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0,065687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836,25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54,93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336968,36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3,582369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651,29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2333,16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14312781,69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1217,09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657,23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4031780,71</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2651,11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3030,45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18590310,68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0,297283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2705,27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804,23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4933552,95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0,066173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3518,50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232,83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1428296,80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0,029399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5521,91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162,34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995875,54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0,122408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121,18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743379,32</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0,038306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1675,40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393712,53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0,002258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10941,00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24,70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151522,27</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0,027103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2698,20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73,13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448616,35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3.2.1.4.7</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0,002312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41647,33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96,29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590691,49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3.2.1.4.8</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0,003622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5714,89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20,70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126984,25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3.2.1.4.9</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0,005702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1557,49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54474,40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0,261736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3129,45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819,09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5024711,70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0,04505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4418,35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199,05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1221073,22</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0,0598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1668,16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99,76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611978,22</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0,12521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3709,46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464,46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2849232,19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0,022207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1363,45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30,28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185752,81</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0,07235741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37056,89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2681,34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16448693,64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65124,81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1171,40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7185959,16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0,00074741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130484,70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97,53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598298,27</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0,000695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133588,90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92,84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569527,44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0,000397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220151,13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87,40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536155,74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включая высокотехнологичную, медицинская помощь,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0,176765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67919,16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12005,73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73649196,39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по профилю "онкология"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138396,49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1420,64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8714923,18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0,002327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227815,78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530,13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3252085,14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299579,65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142,60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874780,41</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0,000189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360454,82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68,13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417943,83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234617,29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110,74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679335,08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0,0067121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261418,93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1754,67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10764018,66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17554,79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96,92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594556,22</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0,010807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32974,10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356,35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2186030,86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106210,17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413,37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2535820,33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227,22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1393859,41</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Иные расходы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предоставляемая в рамках базовой программы ОМС застрахованным лицам (за счет субвенции ФФОМС)</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24641,94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151166095,30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53,80</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5048,45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1464,05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8981222,05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всего, из них: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3,512370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9541,72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4153,12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25477335,41</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0,266791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3081,71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822,17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5043605,98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0,432393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3766,38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1628,56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9990409,46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0,050758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1628,52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507078,18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0,134681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2167,02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291,86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1790416,63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0,068994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3434,04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236,93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1453448,27</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4.2.1.1.2.2.2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0,065687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836,25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54,93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336968,36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2,678505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526,61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1410,53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8652903,34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1156,71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624,62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3831734,51</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 в рамках базовой программы ОМС</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2628,92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3005,08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18434678,29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0,277353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2457,12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681,49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4180603,80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0,057732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3518,50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203,13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1246102,00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0,022033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5521,91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746323,88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0,122408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816,61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99,96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613205,12</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0,035370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1497,40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52,96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324883,38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0,001297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10941,00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87048,63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0,027103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2698,20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73,13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448616,35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4.2.1.4.7</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0,002086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41647,33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86,88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532965,79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4.2.1.4.8</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0,003622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5714,89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20,70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126984,25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4.2.1.4.9</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0,005702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1557,49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54474,40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0,261736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3129,45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819,09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5024711,70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0,045050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4418,35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199,05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1221073,22</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0,059800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1668,16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99,76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611978,22</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0,125210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3709,46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464,46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2849232,19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0,022207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1363,45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30,28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185752,81</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0,072254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33188,47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2398,00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14710542,99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65124,81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1171,40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7185959,16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0,000644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128020,77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82,45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505789,94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0,000695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133588,90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92,84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569527,44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0,000397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220151,13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87,40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536155,74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включая высокотехнологичную, медицинская помощь,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0,176499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60740,40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10720,62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65765714,11</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114005,56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1170,27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7179027,17</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0,002327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227815,78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530,13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3252085,14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0,000430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299579,65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128,82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790246,93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0,000189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360454,82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68,13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417943,83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234617,29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110,74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679335,08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0,0064461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248220,14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1600,05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9815514,73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17554,79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96,92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594556,22</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0,002705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32974,10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89,19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547136,50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92667,00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360,66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2212470,57</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198,82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1219636,34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по видам и заболеваниям, не установленным базовой программой: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142,05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871400,60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0,31</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всего,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5.2.1.1.2.2.2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5.2.1.4.7</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5.2.1.4.8</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5.2.1.4.9</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включая медицинскую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140,84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863970,45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640181,81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140,84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863970,45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7430,15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Иные расходы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по видам и заболеваниям, установленным базовой программой (дополнительное финансовое обеспечение):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3188,74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19561319,00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6,96</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1071,45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310,72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1906113,39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из них: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0,903864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124,68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922,63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5659878,35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6.2.1.1.2.2.1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6.2.1.1.2.2.2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0,903864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124,68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922,63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5659878,35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60,38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200046,20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155632,39</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0,01993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248,15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122,74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752949,15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0,008441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29,70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182194,80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0,007366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40,68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249551,66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173,39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21,22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130174,20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0,002936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178,00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68829,15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0,000961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64473,64</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6.2.1.4.7</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0,000226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9,41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57725,70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6.2.1.4.8</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6.2.1.4.9</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0,00010341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3868,42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283,34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1738150,65</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0,00010341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2463,93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15,08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92508,33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включая медицинскую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0,000046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6481,46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1144,27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7019511,83</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24390,93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250,37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1535896,01</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0,000046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13,78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84533,48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6.4.1.4</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0,000046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13,78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84533,48</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6.5.1</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6.5.2</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0,008102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267,16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1638894,36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6.5.3</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13543,17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52,71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323349,76</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27,19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166792,92</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3458"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ИТОГО</w:t>
            </w:r>
          </w:p>
        </w:tc>
        <w:tc>
          <w:tcPr>
            <w:tcW w:w="215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19504,31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27972,73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109361892,30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171598814,90</w:t>
            </w:r>
          </w:p>
        </w:tc>
        <w:tc>
          <w:tcPr>
            <w:tcW w:w="1020"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r>
    </w:tbl>
    <w:p w:rsidR="0053302B" w:rsidRDefault="0053302B" w:rsidP="0053302B">
      <w:pPr>
        <w:pStyle w:val="ConsPlusNormal"/>
        <w:ind w:firstLine="540"/>
        <w:jc w:val="both"/>
      </w:pPr>
    </w:p>
    <w:p w:rsidR="0053302B" w:rsidRDefault="0053302B" w:rsidP="0053302B">
      <w:pPr>
        <w:pStyle w:val="ConsPlusNormal"/>
        <w:ind w:firstLine="540"/>
        <w:jc w:val="both"/>
      </w:pPr>
      <w:r>
        <w:t>--------------------------------</w:t>
      </w:r>
    </w:p>
    <w:p w:rsidR="0053302B" w:rsidRDefault="0053302B" w:rsidP="0053302B">
      <w:pPr>
        <w:pStyle w:val="ConsPlusNormal"/>
        <w:spacing w:before="240"/>
        <w:ind w:firstLine="540"/>
        <w:jc w:val="both"/>
      </w:pPr>
      <w:r>
        <w:t>&lt;*&gt; Прогнозная численность жителей Санкт-Петербурга на 1 января 2024 года составляет 5607060 человек, численность застрахованных по ОМС на территории Санкт-Петербурга на 1 января 2024 года составляет 6134505 человек.</w:t>
      </w:r>
    </w:p>
    <w:p w:rsidR="0053302B" w:rsidRDefault="0053302B" w:rsidP="0053302B">
      <w:pPr>
        <w:pStyle w:val="ConsPlusNormal"/>
        <w:ind w:firstLine="540"/>
        <w:jc w:val="both"/>
      </w:pPr>
    </w:p>
    <w:p w:rsidR="0053302B" w:rsidRDefault="0053302B" w:rsidP="0053302B">
      <w:pPr>
        <w:pStyle w:val="ConsPlusNormal"/>
        <w:jc w:val="right"/>
        <w:outlineLvl w:val="1"/>
      </w:pPr>
      <w:r>
        <w:t>Таблица 3</w:t>
      </w:r>
    </w:p>
    <w:p w:rsidR="0053302B" w:rsidRDefault="0053302B" w:rsidP="0053302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3402"/>
        <w:gridCol w:w="2211"/>
        <w:gridCol w:w="1531"/>
        <w:gridCol w:w="1587"/>
        <w:gridCol w:w="1304"/>
        <w:gridCol w:w="1134"/>
        <w:gridCol w:w="1701"/>
        <w:gridCol w:w="1701"/>
        <w:gridCol w:w="964"/>
      </w:tblGrid>
      <w:tr w:rsidR="0053302B" w:rsidTr="0053302B">
        <w:tc>
          <w:tcPr>
            <w:tcW w:w="158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Виды и условия оказания медицинской помощи</w:t>
            </w:r>
          </w:p>
        </w:tc>
        <w:tc>
          <w:tcPr>
            <w:tcW w:w="221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Единица измерения</w:t>
            </w:r>
          </w:p>
        </w:tc>
        <w:tc>
          <w:tcPr>
            <w:tcW w:w="153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Объем медицинской помощи в расчете на 1 жителя (норматив объемов предоставления медицинской помощи в расчете на 1 застрахованное лицо) на 2026 год</w:t>
            </w:r>
          </w:p>
        </w:tc>
        <w:tc>
          <w:tcPr>
            <w:tcW w:w="158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Стоимость единицы объема медицинской помощи (норматив финансовых затрат на единицу объема предоставления медицинской помощи) на 2026 год</w:t>
            </w:r>
          </w:p>
        </w:tc>
        <w:tc>
          <w:tcPr>
            <w:tcW w:w="2438"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Подушевые нормативы финансирования Территориальной программы на 2026 год</w:t>
            </w:r>
          </w:p>
        </w:tc>
        <w:tc>
          <w:tcPr>
            <w:tcW w:w="4366" w:type="dxa"/>
            <w:gridSpan w:val="3"/>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Стоимость Территориальной программы по источникам ее финансового обеспечения на 2026 год</w:t>
            </w:r>
          </w:p>
        </w:tc>
      </w:tr>
      <w:tr w:rsidR="0053302B" w:rsidTr="0053302B">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2438"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руб.</w:t>
            </w:r>
          </w:p>
        </w:tc>
        <w:tc>
          <w:tcPr>
            <w:tcW w:w="3402"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тыс. руб.</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 % к итогу</w:t>
            </w:r>
          </w:p>
        </w:tc>
      </w:tr>
      <w:tr w:rsidR="0053302B" w:rsidTr="0053302B">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бюджета Санкт-Петербурга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ОМС</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бюджета Санкт-Петербурга</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ОМС</w:t>
            </w:r>
          </w:p>
        </w:tc>
        <w:tc>
          <w:tcPr>
            <w:tcW w:w="96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предоставляемая за счет консолидированного бюджета Санкт-Петербурга,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18928,92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106294551,60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36,7</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1789,05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48,30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271251,00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46889,29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медицинская помощь при санитарно-авиационной эвакуации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предоставляемая: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 профилактической и иными целями,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0,798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4045,17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3228,05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18126985,65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 - обращений,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9390,31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1624,52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9122427,08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0,00096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21640,80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20,78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116689,26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1500,00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32611,54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98,49</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553066,66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круглосуточных стационаров,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0,0138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191222,21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2638,87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14818468,93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Паллиативная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медицинская помощь, в том числе доврачебная и врачебная,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0,030000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4655,16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48,17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270496,71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посещение по паллиативной медицинской помощи без учета посещений на дому патронажными бригадами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780,60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17,17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96417,45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на дому выездными патронажными бригадами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3874,56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31,00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174079,26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для детского населения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4092,72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12,36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69407,09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оказываемая в стационарных условиях (включая койки паллиативной медицинской помощи и койки сестринского ухода)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Койко-день</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0,092000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4572,12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420,64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2362087,09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для детского населения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Койко-день</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0,002054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4599,24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9,45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53066,10</w:t>
            </w:r>
          </w:p>
        </w:tc>
        <w:tc>
          <w:tcPr>
            <w:tcW w:w="1701"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96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оказываемая в условиях дневного стационара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Иные государственные и муниципальные услуги (работы)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10066,97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56530669,92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 оказываемая в медицинских организациях Санкт-Петербурга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734,12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4122409,30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Средства консолидированного бюджета Санкт-Петербурга на приобретение медицинского оборудования для медицинских организаций, работающих в системе ОМС</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в рамках территориальной программы ОМС:</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29891,99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183372559,00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63,30</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6575,72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1906,96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11698255,65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всего, из них: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4,431366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10501,09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5474,05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33580587,10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0,266791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3355,25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895,15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5491302,15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0,432393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4100,71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1773,12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10877213,51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0,050758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1773,06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552105,45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0,147308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2359,41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347,56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2132108,56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0,075463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3738,86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282,15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1730850,59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0,071845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910,46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65,41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401257,97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3,584874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685,72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2458,22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15079962,88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1319,77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712,68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4371939,02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2843,07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3249,87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19936343,76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0,307601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3073,46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945,40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5799561,02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0,067365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4403,06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296,61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1819555,53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0,029902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6011,95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179,77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1102799,96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0,128528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1054,17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135,49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831164,08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0,039341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1824,29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71,77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440273,42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0,002371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13691,34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32,46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199126,03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0,028458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3376,53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96,09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589464,59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0,002312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43684,17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619585,01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3.2.1.4.8</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0,003622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6222,10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22,54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138271,74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3.2.1.4.9</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0,005702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1695,67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59320,66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0,261736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3407,22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891,79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5470690,21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0,04505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4810,55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216,72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1329469,92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0,0598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1816,21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108,61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666268,59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0,12521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4038,74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505,69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3102157,83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0,023317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1484,46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212315,22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0,07235741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39055,43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2825,95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17335804,40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69148,27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1243,77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7629913,28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0,00074741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132566,25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99,08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607806,76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0,000695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139866,85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97,21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596335,23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0,000397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220151,13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87,40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536155,74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включая высокотехнологичную, медицинская помощь,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0,174965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72478,15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12681,14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77792530,08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147425,23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1513,32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9283469,11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0,002327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243832,66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567,40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3480718,14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318322,03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151,52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929500,20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0,000189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383005,68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72,39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444076,82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249295,54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117,67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721847,20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0,0067121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269742,70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1810,54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11106772,17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19112,48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105,52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647312,97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0,010807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35011,28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378,37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2321112,66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113735,87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442,66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2715499,98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242,99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1490606,93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Иные расходы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предоставляемая в рамках базовой программы ОМС застрахованным лицам (за счет субвенции ФФОМС)</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26576,69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163034805,00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56,28</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5504,27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1596,24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9792142,26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всего, из них: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3,524997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10388,67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4551,42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27920708,75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0,266791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3355,25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895,15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5491302,15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0,432393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4100,71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1773,12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10877213,51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0,050758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1773,06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552105,45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0,147308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2359,41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347,56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2132108,56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0,075463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3738,86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282,15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1730850,59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0,071845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910,46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65,41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401257,97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2,678505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573,30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1535,59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9420084,53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1259,38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680,07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4171892,82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 в рамках базовой программы ОМС</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2820,87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3224,50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19780711,37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0,290651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2817,47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818,90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5023546,15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0,060619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4403,06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266,91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1637360,73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0,023135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6011,95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139,09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853248,30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0,128528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889,06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114,27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700989,89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0,037139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1630,29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60,55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371444,28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0,001362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13691,34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18,65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114408,52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0,028458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3376,53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96,09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589464,59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0,002086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43684,17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91,13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559037,44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4.2.1.4.8</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0,003622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6222,10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22,54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138271,74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4.2.1.4.9</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0,005702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1695,67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59320,66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0,261736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3407,22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891,79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5470690,21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0,045050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4810,55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216,72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1329469,92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0,059800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1816,21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108,61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666268,59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0,125210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4038,74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505,69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3102157,83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0,023317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1484,46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212315,22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0,072254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35189,89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2542,61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15597653,76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69148,27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1243,77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7629913,28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0,000644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132566,25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85,37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523702,69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0,000695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139866,85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97,21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596335,23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0,000397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220151,13</w:t>
            </w:r>
          </w:p>
        </w:tc>
        <w:tc>
          <w:tcPr>
            <w:tcW w:w="130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87,40</w:t>
            </w:r>
          </w:p>
        </w:tc>
        <w:tc>
          <w:tcPr>
            <w:tcW w:w="1701"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536155,74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включая высокотехнологичную, медицинская помощь,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0,174699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65436,26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11431,65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70127488,70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123034,53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1262,95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7747573,09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0,002327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243832,66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567,40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3480718,14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0,000430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318322,03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136,88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839691,04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0,000189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383005,68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72,39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444076,82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249295,54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117,67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721847,20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0,0064461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256987,94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1656,57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10162236,95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19112,48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105,52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647312,97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0,002705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35011,28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94,71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580998,97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100192,70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389,95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2392150,22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214,72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1317193,60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по видам и заболеваниям, не установленным базовой программой: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140,53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862076,70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0,30</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5.2.1.4.8</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5.2.1.4.9</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включая медицинскую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139,33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854726,06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633318,18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139,33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854726,06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7350,64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Иные расходы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по видам и заболеваниям, установленным базовой программой (дополнительное финансовое обеспечение):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3174,77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19475677,30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6,72</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1071,45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310,72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1906113,39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из них: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0,906369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112,42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922,63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5659878,35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0,906369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112,42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922,63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5659878,35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60,39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200046,20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22,20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155632,39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0,01695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255,99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126,50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776014,87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0,006746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29,70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182194,80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0,006767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40,68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249551,66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165,11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21,22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130174,19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0,002202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68829,14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0,001009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13,81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84717,51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0,000226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9,87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60547,57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6.2.1.4.8</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6.2.1.4.9</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0,00010341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3865,54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283,34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1738150,64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0,00010341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13,71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84104,07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включая медицинскую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0,000046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6353,03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1110,16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6810315,32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24390,70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250,37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1535896,02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0,000046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89809,16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0,000046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89809,16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0,008102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283,66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1740113,69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13543,17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52,71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323349,76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27,07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166062,69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ИТОГО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18928,92</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29891,99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106294551,60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183372559,00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r>
    </w:tbl>
    <w:p w:rsidR="0053302B" w:rsidRDefault="0053302B" w:rsidP="0053302B">
      <w:pPr>
        <w:pStyle w:val="ConsPlusNormal"/>
        <w:jc w:val="right"/>
      </w:pPr>
    </w:p>
    <w:p w:rsidR="0053302B" w:rsidRDefault="0053302B" w:rsidP="0053302B">
      <w:pPr>
        <w:pStyle w:val="ConsPlusNormal"/>
        <w:jc w:val="right"/>
        <w:outlineLvl w:val="1"/>
      </w:pPr>
      <w:r>
        <w:t>Таблица 4</w:t>
      </w:r>
    </w:p>
    <w:p w:rsidR="0053302B" w:rsidRDefault="0053302B" w:rsidP="0053302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3402"/>
        <w:gridCol w:w="2211"/>
        <w:gridCol w:w="1531"/>
        <w:gridCol w:w="1587"/>
        <w:gridCol w:w="1304"/>
        <w:gridCol w:w="1134"/>
        <w:gridCol w:w="1701"/>
        <w:gridCol w:w="1701"/>
        <w:gridCol w:w="964"/>
      </w:tblGrid>
      <w:tr w:rsidR="0053302B" w:rsidTr="0053302B">
        <w:tc>
          <w:tcPr>
            <w:tcW w:w="158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N п/п</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Виды и условия оказания медицинской помощи</w:t>
            </w:r>
          </w:p>
        </w:tc>
        <w:tc>
          <w:tcPr>
            <w:tcW w:w="221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Единица измерения</w:t>
            </w:r>
          </w:p>
        </w:tc>
        <w:tc>
          <w:tcPr>
            <w:tcW w:w="1531"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Объем медицинской помощи в расчете на 1 жителя (норматив объемов предоставления медицинской помощи в расчете на 1 застрахованное лицо) на 2027 год</w:t>
            </w:r>
          </w:p>
        </w:tc>
        <w:tc>
          <w:tcPr>
            <w:tcW w:w="1587" w:type="dxa"/>
            <w:vMerge w:val="restart"/>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Стоимость единицы объема медицинской помощи (норматив финансовых затрат на единицу объема предоставления медицинской помощи) на 2027 год</w:t>
            </w:r>
          </w:p>
        </w:tc>
        <w:tc>
          <w:tcPr>
            <w:tcW w:w="2438"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Подушевые нормативы финансирования Территориальной программы на 2027 год</w:t>
            </w:r>
          </w:p>
        </w:tc>
        <w:tc>
          <w:tcPr>
            <w:tcW w:w="4366" w:type="dxa"/>
            <w:gridSpan w:val="3"/>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Стоимость Территориальной программы по источникам ее финансового обеспечения на 2027 год</w:t>
            </w:r>
          </w:p>
        </w:tc>
      </w:tr>
      <w:tr w:rsidR="0053302B" w:rsidTr="0053302B">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2438"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руб.</w:t>
            </w:r>
          </w:p>
        </w:tc>
        <w:tc>
          <w:tcPr>
            <w:tcW w:w="3402" w:type="dxa"/>
            <w:gridSpan w:val="2"/>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тыс. руб.</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 % к итогу</w:t>
            </w:r>
          </w:p>
        </w:tc>
      </w:tr>
      <w:tr w:rsidR="0053302B" w:rsidTr="0053302B">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53302B" w:rsidRDefault="0053302B">
            <w:pPr>
              <w:spacing w:after="0"/>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бюджета Санкт-Петербурга</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ОМС</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бюджета Санкт-Петербурга</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за счет средств ОМС</w:t>
            </w:r>
          </w:p>
        </w:tc>
        <w:tc>
          <w:tcPr>
            <w:tcW w:w="964" w:type="dxa"/>
            <w:tcBorders>
              <w:top w:val="single" w:sz="4" w:space="0" w:color="auto"/>
              <w:left w:val="single" w:sz="4" w:space="0" w:color="auto"/>
              <w:bottom w:val="single" w:sz="4" w:space="0" w:color="auto"/>
              <w:right w:val="single" w:sz="4" w:space="0" w:color="auto"/>
            </w:tcBorders>
          </w:tcPr>
          <w:p w:rsidR="0053302B" w:rsidRDefault="0053302B">
            <w:pPr>
              <w:pStyle w:val="ConsPlusNormal"/>
              <w:spacing w:line="256" w:lineRule="auto"/>
              <w:jc w:val="center"/>
            </w:pP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предоставляемая за счет консолидированного бюджета Санкт-Петербурга,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19531,21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109892143,10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36,1</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1910,40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51,58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290219,30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46899,29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медицинская помощь при санитарно-авиационной эвакуации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предоставляемая: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 профилактической и иными целями,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0,798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4154,20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3315,05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18652095,67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 - обращений,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9398,00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1625,85</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9147828,77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0,00096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23184,70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22,26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125245,67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1500,00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34938,00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105,51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593650,96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круглосуточных стационаров,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0,0138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204797,38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2826,20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15901586,04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не идентифицированным и не застрахованным в системе ОМС лицам</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Паллиативная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медицинская помощь, в том числе доврачебная и врачебная,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0,030000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9878,88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501,58</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2822134,86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посещение по паллиативной медицинской помощи без учета посещений на дому патронажными бригадами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836,16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18,40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103527,42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на дому выездными патронажными бригадами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4151,76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33,21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186855,73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для детского населения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0,003020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4374,60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13,21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74325,93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оказываемая в стационарных условиях (включая койки паллиативной медицинской помощи и койки сестринского ухода)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Койко-день</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0,092000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4890,96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449,97</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2531751,71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том числе для детского населения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Койко-день</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0,002054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4920,24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56883,81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оказываемая в условиях дневного стационара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Иные государственные и муниципальные услуги (работы)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9946,86</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55965914,02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 оказываемая в медицинских организациях Санкт-Петербурга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686,34</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3861716,10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Средства консолидированного бюджета Санкт-Петербурга на приобретение медицинского оборудования для медицинских организаций, работающих в системе ОМС</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в рамках территориальной программы ОМС:</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31719,66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194584451,60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63,91</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6986,72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2026,15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12429427,31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всего, из них: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4,446061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11254,86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5841,15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35832563,88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0,266791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3602,32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961,07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5895688,72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0,432393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4402,59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1903,65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11677950,44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0,050758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1903,59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96,62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592715,87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0,159934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2533,10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405,13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2485272,01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0,081931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4014,16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328,88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2017516,00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3.2.1.1.2.2.2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0,078003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977,49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76,25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467756,01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3,586943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716,85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2571,30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15773652,71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1412,44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762,72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4678909,65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3050,74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3487,26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21392613,91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0,313236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3294,77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1032,04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6331054,54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0,069814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4727,28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330,03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2024570,69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0,030934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6454,59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199,67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1224876,61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0,128528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1118,47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143,75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881835,09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0,041496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1935,57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80,32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492723,44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0,002371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14699,41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34,85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213787,50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0,028458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3625,14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103,16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632835,54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0,002312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45707,24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105,68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648294,49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3.2.1.4.8</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0,003622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6680,15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24,20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148455,02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3.2.1.4.9</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0,005702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1820,57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63676,16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0,261736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3658,07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957,45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5873481,81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0,04505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5164,76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232,67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1427315,28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0,0598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1949,93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116,61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715344,63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0,12521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4336,03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542,91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3330484,11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0,024483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1593,72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39,02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239368,39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0,07235741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40948,12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2962,90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18175924,86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72961,03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1312,35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8050617,64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0,00074741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136381,54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101,93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625290,09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0,000695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146160,57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101,58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623143,02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0,000397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220151,13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87,40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536155,74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включая высокотехнологичную, медицинская помощь,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0,174388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76673,22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13370,89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82023787,83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147425,23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1513,32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9283469,11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0,002327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258701,30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602,00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3692972,01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336043,18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159,96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981275,42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0,000189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404327,73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76,42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468798,87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263173,98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124,22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762028,21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0,0067121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278540,25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1869,59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11469038,64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20519,83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113,29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694978,07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0,010807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36941,57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399,23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2449078,43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120596,09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469,36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2879291,27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258,20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1583971,65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Иные расходы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предоставляемая в рамках базовой программы ОМС застрахованным лицам (за счет субвенции ФФОМС)</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28398,88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174213076,60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57,22</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5915,28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1715,43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10523313,91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всего, из них: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3,537623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11153,53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4918,52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30172685,53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0,266791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3602,32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961,07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5895688,72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0,432393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4402,59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1903,65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11677950,44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0,050758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1903,59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96,62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592715,87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0,159934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2533,10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405,13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2485272,01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0,081931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4014,16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328,88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2017516,00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4.2.1.1.2.2.2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0,078003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977,49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76,25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467756,01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2,678505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615,52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1648,67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10113774,36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1352,05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730,11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4478863,45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 в рамках базовой программы ОМС</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1,143086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3028,55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3461,89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21236981,51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0,290651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3016,32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876,70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5378120,53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0,060619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4727,28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286,56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1757903,75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0,023135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6454,59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149,33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916065,63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0,128528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954,56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122,69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752642,42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0,037139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1750,36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65,01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398804,17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0,001362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14699,41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20,02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122812,79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0,028458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3625,14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103,16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632835,54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0,002086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45707,24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95,35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584925,05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4.2.1.4.8</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0,003622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6680,15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24,20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148455,02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4.2.1.4.9</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0,005702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1820,57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63676,16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0,261736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3658,07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957,45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5873481,81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0,045050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5164,76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232,67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1427315,28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0,059800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1949,93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116,61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715344,63</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0,125210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4336,03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542,91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3330484,11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4.2.1.6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0,024483</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1593,72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39,02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239368,39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0,072254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37085,28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2679,56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16437774,22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0,017987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72961,03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1312,35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8050617,64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0,000644</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136381,54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87,83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538793,57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0,000695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146160,57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101,58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623143,02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0,000397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220151,13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87,40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536155,74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включая высокотехнологичную, медицинская помощь,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0,174122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69838,62</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12160,44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74598274,95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0,010265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131286,99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1347,66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8267227,01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0,002327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258701,30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602,00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3692972,01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0,000430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336043,18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144,50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886435,97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0,000189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404327,73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76,42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468798,87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0,000472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263173,98</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124,22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762028,21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4.4.1.6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0,0064461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265178,94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1709,37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10486138,81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0,005521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20519,83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113,29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694978,07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0,002705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36941,57</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99,93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613021,08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0,003892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107052,93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416,65</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2555941,51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229,89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1410271,64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по видам и заболеваниям, не установленным базовой программой: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146,00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895697,70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0,29</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5.2.1.1.2.2.2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5.2.1.4.8</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5.2.1.4.9</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5.3.4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включая медицинскую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144,76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888060,38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5.4.1.6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658000,00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144,76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888060,38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7637,32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Иные расходы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помощь по видам и заболеваниям, установленным базовой программой (дополнительное финансовое обеспечение):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3174,78</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19475677,30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6,40</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Скорая, в том числе скорая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Вызов</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1071,44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310,72</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1906113,40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Первичная медико-санитарная помощь, за исключением медицинской реабилитации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и иными целями, из них: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0,908438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101,33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922,63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5659878,35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профилактических медицинских осмотров</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диспансеризации, всего,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проведения углубленной диспансеризации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диспансеризация для оценки репродуктивного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6.2.1.1.2.2.1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женщины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6.2.1.1.2.2.2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мужчины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посещений с иными целями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0,908438</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101,33</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922,63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5659878,35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неотложной форме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60,39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32,61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200046,20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связи с заболеваниями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Обращение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22,19</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25,37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155632,40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проведение отдельных диагностических (лабораторных) исследований: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0,022585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278,45</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155,34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952934,01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0,009195</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43,47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266666,94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МРТ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0,007799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50,34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308810,98</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УЗИ сердечно-сосудистой системы</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163,91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21,06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129192,67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эндоскопическое диагностическое исследование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0,004357</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185,21</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15,31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93919,27</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молекулярно-генетическое исследование с целью диагностики 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0,001009</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14,83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90974,71</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ПЭТ-КТ при онкологических заболеваниях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0,000226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10,33</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63369,44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6.2.1.4.8</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ОФЭКТ-КТ</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Исследования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6.2.1.4.9</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школа 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диспансерное наблюдение, в том числе по поводу:</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онкологических заболеваний</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сахарного диабета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болезней системы кровообращения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6.2.1.6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посещения с профилактическими целями центров здоровья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Комплексное посещение</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0,00010341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3862,84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283,34</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1738150,64</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при ЭКО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0,00010341</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14,10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86496,52</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больным с вирусным гепатитом C</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6.3.4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включая медицинскую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круглосуточного стационара, за исключением медицинской реабилитации, в том числе:</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0,000046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6118,74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1065,69</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6537452,50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для медицинской помощи по профилю "онкология"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16138,24</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165,66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1016242,10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 для больных с инфарктом миокарда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имплантация частотно-адаптированного кардиостимулятора взрослым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0,000046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15,46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94839,45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6.4.1.4</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эндоваскулярная деструкция дополнительных проводящих путей и аритмогенных зон сердца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стентирование/эндартерэктомия медицинскими организациями</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6.4.1.6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высокотехнологичная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0,000046</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15,46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94839,45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Медицинская реабилитация:</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6.5.1</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амбулаторных условиях</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Комплексные посещения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6.5.2</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В условиях дневных стационаров (первичная медико-санитарная помощь, специализированная медицинская помощь)</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лечения</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0,008102</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0,00</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299,30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1836057,35</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6.5.3</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Специализированная, в том числе высокотехнологичная, медицинская помощь в условиях круглосуточного стационара</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Случай госпитализации</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0</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13543,16</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52,71</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323349,76</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6.6</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Расходы на ведение дела СМО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27,07</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166062,69</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r>
      <w:tr w:rsidR="0053302B" w:rsidTr="0053302B">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7</w:t>
            </w:r>
          </w:p>
        </w:tc>
        <w:tc>
          <w:tcPr>
            <w:tcW w:w="3402"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pPr>
            <w:r>
              <w:t>ИТОГО</w:t>
            </w:r>
          </w:p>
        </w:tc>
        <w:tc>
          <w:tcPr>
            <w:tcW w:w="221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3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587"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w:t>
            </w:r>
          </w:p>
        </w:tc>
        <w:tc>
          <w:tcPr>
            <w:tcW w:w="130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19531,21</w:t>
            </w:r>
          </w:p>
        </w:tc>
        <w:tc>
          <w:tcPr>
            <w:tcW w:w="113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31719,66</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109892143,10</w:t>
            </w:r>
          </w:p>
        </w:tc>
        <w:tc>
          <w:tcPr>
            <w:tcW w:w="1701"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194584451,60</w:t>
            </w:r>
          </w:p>
        </w:tc>
        <w:tc>
          <w:tcPr>
            <w:tcW w:w="964" w:type="dxa"/>
            <w:tcBorders>
              <w:top w:val="single" w:sz="4" w:space="0" w:color="auto"/>
              <w:left w:val="single" w:sz="4" w:space="0" w:color="auto"/>
              <w:bottom w:val="single" w:sz="4" w:space="0" w:color="auto"/>
              <w:right w:val="single" w:sz="4" w:space="0" w:color="auto"/>
            </w:tcBorders>
            <w:hideMark/>
          </w:tcPr>
          <w:p w:rsidR="0053302B" w:rsidRDefault="0053302B">
            <w:pPr>
              <w:pStyle w:val="ConsPlusNormal"/>
              <w:spacing w:line="256" w:lineRule="auto"/>
              <w:jc w:val="center"/>
            </w:pPr>
            <w:r>
              <w:t>100</w:t>
            </w:r>
          </w:p>
        </w:tc>
      </w:tr>
    </w:tbl>
    <w:p w:rsidR="0053302B" w:rsidRDefault="0053302B" w:rsidP="0053302B">
      <w:pPr>
        <w:spacing w:after="0" w:line="240" w:lineRule="auto"/>
        <w:rPr>
          <w:rFonts w:ascii="Times New Roman" w:hAnsi="Times New Roman" w:cs="Times New Roman"/>
          <w:sz w:val="24"/>
          <w:szCs w:val="24"/>
        </w:rPr>
        <w:sectPr w:rsidR="0053302B">
          <w:pgSz w:w="16838" w:h="11906" w:orient="landscape"/>
          <w:pgMar w:top="1133" w:right="397" w:bottom="566" w:left="397" w:header="0" w:footer="0" w:gutter="0"/>
          <w:cols w:space="720"/>
        </w:sectPr>
      </w:pPr>
    </w:p>
    <w:p w:rsidR="0053302B" w:rsidRDefault="0053302B" w:rsidP="0053302B">
      <w:pPr>
        <w:pStyle w:val="ConsPlusNormal"/>
        <w:ind w:firstLine="540"/>
        <w:jc w:val="both"/>
      </w:pPr>
    </w:p>
    <w:p w:rsidR="0053302B" w:rsidRDefault="0053302B" w:rsidP="0053302B">
      <w:pPr>
        <w:pStyle w:val="ConsPlusNormal"/>
        <w:ind w:firstLine="540"/>
        <w:jc w:val="both"/>
      </w:pPr>
      <w:r>
        <w:t>Принятые сокращения:</w:t>
      </w:r>
    </w:p>
    <w:p w:rsidR="0053302B" w:rsidRDefault="0053302B" w:rsidP="0053302B">
      <w:pPr>
        <w:pStyle w:val="ConsPlusNormal"/>
        <w:spacing w:before="240"/>
        <w:ind w:firstLine="540"/>
        <w:jc w:val="both"/>
      </w:pPr>
      <w:r>
        <w:t>диспансеризация для оценки репродуктивного здоровья - диспансеризация, направленная на оценку репродуктивного здоровья женщин и мужчин</w:t>
      </w:r>
    </w:p>
    <w:p w:rsidR="0053302B" w:rsidRDefault="0053302B" w:rsidP="0053302B">
      <w:pPr>
        <w:pStyle w:val="ConsPlusNormal"/>
        <w:spacing w:before="240"/>
        <w:ind w:firstLine="540"/>
        <w:jc w:val="both"/>
      </w:pPr>
      <w:r>
        <w:t>КТ - компьютерная томография</w:t>
      </w:r>
    </w:p>
    <w:p w:rsidR="0053302B" w:rsidRDefault="0053302B" w:rsidP="0053302B">
      <w:pPr>
        <w:pStyle w:val="ConsPlusNormal"/>
        <w:spacing w:before="240"/>
        <w:ind w:firstLine="540"/>
        <w:jc w:val="both"/>
      </w:pPr>
      <w:r>
        <w:t>МРТ - магнитно-резонансная томография</w:t>
      </w:r>
    </w:p>
    <w:p w:rsidR="0053302B" w:rsidRDefault="0053302B" w:rsidP="0053302B">
      <w:pPr>
        <w:pStyle w:val="ConsPlusNormal"/>
        <w:spacing w:before="240"/>
        <w:ind w:firstLine="540"/>
        <w:jc w:val="both"/>
      </w:pPr>
      <w:r>
        <w:t>ОМС - обязательное медицинское страхование</w:t>
      </w:r>
    </w:p>
    <w:p w:rsidR="0053302B" w:rsidRDefault="0053302B" w:rsidP="0053302B">
      <w:pPr>
        <w:pStyle w:val="ConsPlusNormal"/>
        <w:spacing w:before="240"/>
        <w:ind w:firstLine="540"/>
        <w:jc w:val="both"/>
      </w:pPr>
      <w:r>
        <w:t>ОФЭКТ-КТ - однофотонная эмиссионная компьютерная томография/однофотонная эмиссионная компьютерная томография, совмещенная с компьютерной томографией</w:t>
      </w:r>
    </w:p>
    <w:p w:rsidR="0053302B" w:rsidRDefault="0053302B" w:rsidP="0053302B">
      <w:pPr>
        <w:pStyle w:val="ConsPlusNormal"/>
        <w:spacing w:before="240"/>
        <w:ind w:firstLine="540"/>
        <w:jc w:val="both"/>
      </w:pPr>
      <w:r>
        <w:t>ПЭТ-КТ - позитронная эмиссионная томография/позитронная эмиссионная томография, совмещенная с компьютерной томографией</w:t>
      </w:r>
    </w:p>
    <w:p w:rsidR="0053302B" w:rsidRDefault="0053302B" w:rsidP="0053302B">
      <w:pPr>
        <w:pStyle w:val="ConsPlusNormal"/>
        <w:spacing w:before="240"/>
        <w:ind w:firstLine="540"/>
        <w:jc w:val="both"/>
      </w:pPr>
      <w:r>
        <w:t>СМО - страховые медицинские организации</w:t>
      </w:r>
    </w:p>
    <w:p w:rsidR="0053302B" w:rsidRDefault="0053302B" w:rsidP="0053302B">
      <w:pPr>
        <w:pStyle w:val="ConsPlusNormal"/>
        <w:spacing w:before="240"/>
        <w:ind w:firstLine="540"/>
        <w:jc w:val="both"/>
      </w:pPr>
      <w:r>
        <w:t>Территориальная программа - Территориальная программа государственных гарантий бесплатного оказания гражданам медицинской помощи в Санкт-Петербурге на 2025 год и на плановый период 2026 и 2027 годов</w:t>
      </w:r>
    </w:p>
    <w:p w:rsidR="0053302B" w:rsidRDefault="0053302B" w:rsidP="0053302B">
      <w:pPr>
        <w:pStyle w:val="ConsPlusNormal"/>
        <w:spacing w:before="240"/>
        <w:ind w:firstLine="540"/>
        <w:jc w:val="both"/>
      </w:pPr>
      <w:r>
        <w:t>Территориальная программа ОМС - территориальная программа обязательного медицинского страхования</w:t>
      </w:r>
    </w:p>
    <w:p w:rsidR="0053302B" w:rsidRDefault="0053302B" w:rsidP="0053302B">
      <w:pPr>
        <w:pStyle w:val="ConsPlusNormal"/>
        <w:spacing w:before="240"/>
        <w:ind w:firstLine="540"/>
        <w:jc w:val="both"/>
      </w:pPr>
      <w:r>
        <w:t>ТФОМС - Территориальный фонд обязательного медицинского страхования Санкт-Петербурга</w:t>
      </w:r>
    </w:p>
    <w:p w:rsidR="0053302B" w:rsidRDefault="0053302B" w:rsidP="0053302B">
      <w:pPr>
        <w:pStyle w:val="ConsPlusNormal"/>
        <w:spacing w:before="240"/>
        <w:ind w:firstLine="540"/>
        <w:jc w:val="both"/>
      </w:pPr>
      <w:r>
        <w:t>УЗИ - ультразвуковое исследование</w:t>
      </w:r>
    </w:p>
    <w:p w:rsidR="0053302B" w:rsidRDefault="0053302B" w:rsidP="0053302B">
      <w:pPr>
        <w:pStyle w:val="ConsPlusNormal"/>
        <w:spacing w:before="240"/>
        <w:ind w:firstLine="540"/>
        <w:jc w:val="both"/>
      </w:pPr>
      <w:r>
        <w:t>ФФОМС - Федеральный фонд обязательного медицинского страхования</w:t>
      </w:r>
    </w:p>
    <w:p w:rsidR="0053302B" w:rsidRDefault="0053302B" w:rsidP="0053302B">
      <w:pPr>
        <w:pStyle w:val="ConsPlusNormal"/>
        <w:spacing w:before="240"/>
        <w:ind w:firstLine="540"/>
        <w:jc w:val="both"/>
      </w:pPr>
      <w:r>
        <w:t>ЭКО - экстракорпоральное оплодотворение</w:t>
      </w:r>
    </w:p>
    <w:p w:rsidR="0053302B" w:rsidRDefault="0053302B" w:rsidP="0053302B">
      <w:pPr>
        <w:pStyle w:val="ConsPlusNormal"/>
      </w:pPr>
    </w:p>
    <w:p w:rsidR="0053302B" w:rsidRDefault="0053302B" w:rsidP="0053302B">
      <w:pPr>
        <w:pStyle w:val="ConsPlusNormal"/>
      </w:pPr>
    </w:p>
    <w:p w:rsidR="0053302B" w:rsidRDefault="0053302B" w:rsidP="0053302B">
      <w:pPr>
        <w:pStyle w:val="ConsPlusNormal"/>
        <w:pBdr>
          <w:top w:val="single" w:sz="6" w:space="0" w:color="auto"/>
        </w:pBdr>
        <w:spacing w:before="100" w:after="100"/>
        <w:jc w:val="both"/>
        <w:rPr>
          <w:sz w:val="2"/>
          <w:szCs w:val="2"/>
        </w:rPr>
      </w:pPr>
    </w:p>
    <w:p w:rsidR="005B2B29" w:rsidRDefault="0053302B"/>
    <w:sectPr w:rsidR="005B2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2B"/>
    <w:rsid w:val="0053302B"/>
    <w:rsid w:val="00806B16"/>
    <w:rsid w:val="00F97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FE08E-95C2-4DA9-B532-F837010C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02B"/>
    <w:pPr>
      <w:spacing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302B"/>
    <w:rPr>
      <w:color w:val="0563C1" w:themeColor="hyperlink"/>
      <w:u w:val="single"/>
    </w:rPr>
  </w:style>
  <w:style w:type="character" w:styleId="a4">
    <w:name w:val="FollowedHyperlink"/>
    <w:basedOn w:val="a0"/>
    <w:uiPriority w:val="99"/>
    <w:semiHidden/>
    <w:unhideWhenUsed/>
    <w:rsid w:val="0053302B"/>
    <w:rPr>
      <w:color w:val="954F72" w:themeColor="followedHyperlink"/>
      <w:u w:val="single"/>
    </w:rPr>
  </w:style>
  <w:style w:type="paragraph" w:customStyle="1" w:styleId="ConsPlusNormal">
    <w:name w:val="ConsPlusNormal"/>
    <w:rsid w:val="0053302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3302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3302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53302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3302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53302B"/>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53302B"/>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53302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53302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5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18"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26"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21" Type="http://schemas.openxmlformats.org/officeDocument/2006/relationships/hyperlink" Target="https://login.consultant.ru/link/?req=doc&amp;base=LAW&amp;n=494972&amp;date=14.01.2025&amp;dst=109&amp;field=134" TargetMode="External"/><Relationship Id="rId34" Type="http://schemas.openxmlformats.org/officeDocument/2006/relationships/hyperlink" Target="https://login.consultant.ru/link/?req=doc&amp;base=LAW&amp;n=494972&amp;date=14.01.2025&amp;dst=100069&amp;field=134" TargetMode="External"/><Relationship Id="rId7"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12"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17"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25"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33" Type="http://schemas.openxmlformats.org/officeDocument/2006/relationships/hyperlink" Target="https://login.consultant.ru/link/?req=doc&amp;base=SPB&amp;n=299121&amp;date=14.01.2025" TargetMode="External"/><Relationship Id="rId2" Type="http://schemas.openxmlformats.org/officeDocument/2006/relationships/settings" Target="settings.xml"/><Relationship Id="rId16"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20" Type="http://schemas.openxmlformats.org/officeDocument/2006/relationships/hyperlink" Target="https://login.consultant.ru/link/?req=doc&amp;base=LAW&amp;n=494972&amp;date=14.01.2025&amp;dst=100529&amp;field=134" TargetMode="External"/><Relationship Id="rId29" Type="http://schemas.openxmlformats.org/officeDocument/2006/relationships/hyperlink" Target="https://login.consultant.ru/link/?req=doc&amp;base=LAW&amp;n=489351&amp;date=14.01.2025&amp;dst=287&amp;field=134" TargetMode="External"/><Relationship Id="rId1" Type="http://schemas.openxmlformats.org/officeDocument/2006/relationships/styles" Target="styles.xml"/><Relationship Id="rId6"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11" Type="http://schemas.openxmlformats.org/officeDocument/2006/relationships/hyperlink" Target="https://login.consultant.ru/link/?req=doc&amp;base=LAW&amp;n=489328&amp;date=14.01.2025&amp;dst=100434&amp;field=134" TargetMode="External"/><Relationship Id="rId24" Type="http://schemas.openxmlformats.org/officeDocument/2006/relationships/hyperlink" Target="https://login.consultant.ru/link/?req=doc&amp;base=LAW&amp;n=494972&amp;date=14.01.2025" TargetMode="External"/><Relationship Id="rId32"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37"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23" Type="http://schemas.openxmlformats.org/officeDocument/2006/relationships/hyperlink" Target="https://login.consultant.ru/link/?req=doc&amp;base=LAW&amp;n=494972&amp;date=14.01.2025&amp;dst=100752&amp;field=134" TargetMode="External"/><Relationship Id="rId28"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36" Type="http://schemas.openxmlformats.org/officeDocument/2006/relationships/fontTable" Target="fontTable.xml"/><Relationship Id="rId10" Type="http://schemas.openxmlformats.org/officeDocument/2006/relationships/hyperlink" Target="https://login.consultant.ru/link/?req=doc&amp;base=LAW&amp;n=494972&amp;date=14.01.2025&amp;dst=100831&amp;field=134" TargetMode="External"/><Relationship Id="rId19"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31" Type="http://schemas.openxmlformats.org/officeDocument/2006/relationships/hyperlink" Target="https://login.consultant.ru/link/?req=doc&amp;base=SPB&amp;n=299121&amp;date=14.01.2025&amp;dst=101944&amp;field=1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972&amp;date=14.01.2025&amp;dst=100207&amp;field=134" TargetMode="External"/><Relationship Id="rId14"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22" Type="http://schemas.openxmlformats.org/officeDocument/2006/relationships/hyperlink" Target="https://login.consultant.ru/link/?req=doc&amp;base=LAW&amp;n=494972&amp;date=14.01.2025&amp;dst=100118&amp;field=134" TargetMode="External"/><Relationship Id="rId27" Type="http://schemas.openxmlformats.org/officeDocument/2006/relationships/hyperlink" Target="file:///C:\Users\korneev\AppData\Local\Microsoft\Windows\INetCache\IE\2FPA21QA\&#1047;&#1072;&#1082;&#1086;&#1085;%20&#1057;&#1072;&#1085;&#1082;&#1090;-&#1055;&#1077;&#1090;&#1077;&#1088;&#1073;&#1091;&#1088;&#1075;&#1072;%20&#1086;&#1090;%2019.12.2024%20N%20812-176%20%20&#1054;%20&#1058;&#1077;&#1088;&#1088;&#1080;&#1090;&#1086;&#1088;&#1080;&#1072;.rtf" TargetMode="External"/><Relationship Id="rId30" Type="http://schemas.openxmlformats.org/officeDocument/2006/relationships/hyperlink" Target="https://login.consultant.ru/link/?req=doc&amp;base=LAW&amp;n=479909&amp;date=14.01.2025" TargetMode="External"/><Relationship Id="rId35" Type="http://schemas.openxmlformats.org/officeDocument/2006/relationships/hyperlink" Target="https://login.consultant.ru/link/?req=doc&amp;base=SPB&amp;n=299121&amp;date=14.01.2025&amp;dst=102061&amp;field=134" TargetMode="External"/><Relationship Id="rId8" Type="http://schemas.openxmlformats.org/officeDocument/2006/relationships/hyperlink" Target="https://login.consultant.ru/link/?req=doc&amp;base=LAW&amp;n=494972&amp;date=14.01.202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E7FE7F35</Template>
  <TotalTime>5</TotalTime>
  <Pages>25</Pages>
  <Words>50821</Words>
  <Characters>289686</Characters>
  <Application>Microsoft Office Word</Application>
  <DocSecurity>0</DocSecurity>
  <Lines>2414</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Корнеев Игорь Алексеевич</dc:creator>
  <cp:keywords/>
  <dc:description/>
  <cp:lastModifiedBy>Корнеев Игорь Алексеевич</cp:lastModifiedBy>
  <cp:revision>1</cp:revision>
  <dcterms:created xsi:type="dcterms:W3CDTF">2025-01-14T08:19:00Z</dcterms:created>
  <dcterms:modified xsi:type="dcterms:W3CDTF">2025-01-14T08:24:00Z</dcterms:modified>
</cp:coreProperties>
</file>